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B6AC9" w:rsidR="009370E4" w:rsidP="00EB6AC9" w:rsidRDefault="009370E4" w14:paraId="7860B951" w14:textId="70D34006">
      <w:pPr>
        <w:spacing w:after="0"/>
        <w:jc w:val="center"/>
        <w:rPr>
          <w:rFonts w:eastAsia="Times New Roman" w:cstheme="minorHAnsi"/>
          <w:i/>
          <w:noProof/>
          <w:sz w:val="18"/>
          <w:szCs w:val="18"/>
          <w:lang w:eastAsia="tr-TR"/>
        </w:rPr>
      </w:pPr>
      <w:r w:rsidRPr="00CE6F8D">
        <w:rPr>
          <w:rFonts w:eastAsia="Times New Roman" w:cstheme="minorHAnsi"/>
          <w:i/>
          <w:noProof/>
          <w:sz w:val="18"/>
          <w:szCs w:val="18"/>
          <w:lang w:eastAsia="tr-TR"/>
        </w:rPr>
        <w:t>(Bu form bilgisayar ortamında doldurulmalı ve ıslak imza ile tamamlanmalıdır)</w:t>
      </w:r>
    </w:p>
    <w:tbl>
      <w:tblPr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005"/>
        <w:gridCol w:w="1535"/>
        <w:gridCol w:w="163"/>
        <w:gridCol w:w="3241"/>
        <w:gridCol w:w="3262"/>
      </w:tblGrid>
      <w:tr w:rsidRPr="00CE6F8D" w:rsidR="009370E4" w:rsidTr="00977601" w14:paraId="2038BEAC" w14:textId="77777777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CE6F8D" w:rsidR="009370E4" w:rsidP="00977601" w:rsidRDefault="009370E4" w14:paraId="31B24CCA" w14:textId="77777777">
            <w:pPr>
              <w:spacing w:after="0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/>
                <w:bCs/>
                <w:noProof/>
                <w:lang w:eastAsia="tr-TR"/>
              </w:rPr>
              <w:t>ÖĞRENCİ BİLGİLERİ</w:t>
            </w:r>
          </w:p>
        </w:tc>
      </w:tr>
      <w:tr w:rsidRPr="00CE6F8D" w:rsidR="009370E4" w:rsidTr="006B06B6" w14:paraId="5D3ED50A" w14:textId="77777777">
        <w:trPr>
          <w:trHeight w:val="397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9370E4" w:rsidP="00977601" w:rsidRDefault="009370E4" w14:paraId="3BF7856E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>Adı Soyadı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9370E4" w:rsidP="00977601" w:rsidRDefault="009370E4" w14:paraId="21C6A89A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9370E4" w:rsidTr="006B06B6" w14:paraId="37D327EB" w14:textId="77777777">
        <w:trPr>
          <w:trHeight w:val="397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9370E4" w:rsidP="00977601" w:rsidRDefault="009370E4" w14:paraId="4E7FCA35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>Öğrenci Numarası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9370E4" w:rsidP="00977601" w:rsidRDefault="009370E4" w14:paraId="177D2A79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9370E4" w:rsidTr="006B06B6" w14:paraId="31AD5561" w14:textId="77777777">
        <w:trPr>
          <w:trHeight w:val="397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6B06B6" w:rsidR="009370E4" w:rsidP="00977601" w:rsidRDefault="006B06B6" w14:paraId="3AAF328C" w14:textId="39D1D058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6B06B6">
              <w:rPr>
                <w:bCs/>
              </w:rPr>
              <w:t xml:space="preserve">Ana Bilim Dalı </w:t>
            </w:r>
            <w:sdt>
              <w:sdtPr>
                <w:rPr>
                  <w:bCs/>
                </w:r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6B06B6">
              <w:rPr>
                <w:bCs/>
              </w:rPr>
              <w:t xml:space="preserve"> / Ana Sanat Dalı </w:t>
            </w:r>
            <w:sdt>
              <w:sdtPr>
                <w:rPr>
                  <w:bCs/>
                </w:r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9370E4" w:rsidP="00977601" w:rsidRDefault="009370E4" w14:paraId="6E32E5F8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9370E4" w:rsidTr="006B06B6" w14:paraId="08FAA412" w14:textId="77777777">
        <w:trPr>
          <w:trHeight w:val="397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9370E4" w:rsidP="00977601" w:rsidRDefault="009370E4" w14:paraId="61B12E7F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>Programı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9370E4" w:rsidP="00977601" w:rsidRDefault="009370E4" w14:paraId="6551AA2E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5A3C41" w:rsidTr="006B06B6" w14:paraId="63036677" w14:textId="77777777">
        <w:trPr>
          <w:trHeight w:val="397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1274F599" w14:textId="3AD59D90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>E-posta</w:t>
            </w:r>
            <w:r>
              <w:rPr>
                <w:rFonts w:eastAsia="Times New Roman" w:cstheme="minorHAnsi"/>
                <w:bCs/>
                <w:noProof/>
                <w:lang w:eastAsia="tr-TR"/>
              </w:rPr>
              <w:t xml:space="preserve"> Adresi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A3C41" w:rsidP="005A3C41" w:rsidRDefault="005A3C41" w14:paraId="69932B66" w14:textId="77777777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t>…………………………</w:t>
            </w:r>
            <w:proofErr w:type="gramStart"/>
            <w:r>
              <w:t>…….</w:t>
            </w:r>
            <w:proofErr w:type="gramEnd"/>
            <w:r>
              <w:t>.@ogr.msgsu.edu.tr</w:t>
            </w:r>
          </w:p>
          <w:p w:rsidRPr="00CE6F8D" w:rsidR="005A3C41" w:rsidP="005A3C41" w:rsidRDefault="005A3C41" w14:paraId="2BFEA4C2" w14:textId="4DF4D84C">
            <w:pPr>
              <w:spacing w:after="0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  <w:r w:rsidRPr="00375B51">
              <w:rPr>
                <w:sz w:val="18"/>
                <w:szCs w:val="18"/>
              </w:rPr>
              <w:t>(Lütfen kurumsal öğrenci adresinizi yazınız! Tüm duyurular bu kanalla yapılmaktadır.)</w:t>
            </w:r>
          </w:p>
        </w:tc>
      </w:tr>
      <w:tr w:rsidRPr="00CE6F8D" w:rsidR="005A3C41" w:rsidTr="006B06B6" w14:paraId="1E68EF3B" w14:textId="77777777">
        <w:trPr>
          <w:trHeight w:val="397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147EC1B8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>Telefon Numarası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5DDA6531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5A3C41" w:rsidTr="00977601" w14:paraId="50131145" w14:textId="77777777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CE6F8D" w:rsidR="005A3C41" w:rsidP="005A3C41" w:rsidRDefault="005A3C41" w14:paraId="3AAE6986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/>
                <w:noProof/>
                <w:lang w:eastAsia="tr-TR"/>
              </w:rPr>
              <w:t>TEZ/ESER METNİ BİLGİLERİ</w:t>
            </w:r>
          </w:p>
        </w:tc>
      </w:tr>
      <w:tr w:rsidRPr="00CE6F8D" w:rsidR="005A3C41" w:rsidTr="006B06B6" w14:paraId="11088437" w14:textId="77777777">
        <w:trPr>
          <w:trHeight w:val="340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068A6ADF" w14:textId="64E8D652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>Tez / Eser Metni Başlığı</w:t>
            </w:r>
          </w:p>
          <w:p w:rsidRPr="005A3C41" w:rsidR="005A3C41" w:rsidP="005A3C41" w:rsidRDefault="005A3C41" w14:paraId="0732A895" w14:textId="6488887C">
            <w:pPr>
              <w:spacing w:after="0"/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</w:pPr>
            <w:r w:rsidRPr="005A3C41">
              <w:rPr>
                <w:rFonts w:eastAsia="Times New Roman" w:cstheme="minorHAnsi"/>
                <w:noProof/>
                <w:sz w:val="18"/>
                <w:szCs w:val="18"/>
                <w:lang w:eastAsia="tr-TR"/>
              </w:rPr>
              <w:t>(Lütfen türünü seçiniz ve diğer türü siliniz.)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3D7A1F1E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</w:p>
        </w:tc>
      </w:tr>
      <w:tr w:rsidRPr="00CE6F8D" w:rsidR="005A3C41" w:rsidTr="006B06B6" w14:paraId="12308EA0" w14:textId="77777777">
        <w:trPr>
          <w:trHeight w:val="340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0EC4DBF2" w14:textId="3255EC15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>Tez/Eser Danışmanı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31367B9A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</w:p>
        </w:tc>
      </w:tr>
      <w:tr w:rsidRPr="00CE6F8D" w:rsidR="005A3C41" w:rsidTr="006B06B6" w14:paraId="61F11D34" w14:textId="77777777">
        <w:trPr>
          <w:trHeight w:val="340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6BDC5522" w14:textId="254EB40D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>Tez/Eser İkinci Danışmanı</w:t>
            </w:r>
            <w:r>
              <w:rPr>
                <w:rFonts w:eastAsia="Times New Roman" w:cstheme="minorHAnsi"/>
                <w:noProof/>
                <w:lang w:eastAsia="tr-TR"/>
              </w:rPr>
              <w:t xml:space="preserve"> (varsa)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7EBADE5A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</w:p>
        </w:tc>
      </w:tr>
      <w:tr w:rsidRPr="00CE6F8D" w:rsidR="005A3C41" w:rsidTr="006B06B6" w14:paraId="225734BA" w14:textId="77777777">
        <w:trPr>
          <w:trHeight w:val="340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79FA2D21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>Enstitüye Teslim Tarihi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0DA231A5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</w:p>
        </w:tc>
      </w:tr>
      <w:tr w:rsidRPr="002833F4" w:rsidR="005A3C41" w:rsidTr="006B06B6" w14:paraId="570E2847" w14:textId="77777777">
        <w:trPr>
          <w:trHeight w:val="340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2833F4" w:rsidR="005A3C41" w:rsidP="005A3C41" w:rsidRDefault="005A3C41" w14:paraId="068E7660" w14:textId="575E2911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2833F4">
              <w:rPr>
                <w:rFonts w:eastAsia="Times New Roman" w:cstheme="minorHAnsi"/>
                <w:bCs/>
                <w:noProof/>
                <w:lang w:eastAsia="tr-TR"/>
              </w:rPr>
              <w:t>Tez /Eser Metni Adedi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833F4" w:rsidR="005A3C41" w:rsidP="005A3C41" w:rsidRDefault="005A3C41" w14:paraId="225FFA33" w14:textId="2175B7BB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2833F4">
              <w:rPr>
                <w:rFonts w:eastAsia="Times New Roman" w:cstheme="minorHAnsi"/>
                <w:iCs/>
                <w:noProof/>
                <w:sz w:val="20"/>
                <w:szCs w:val="20"/>
                <w:lang w:eastAsia="tr-TR"/>
              </w:rPr>
              <w:t>Yüksek lisans tezi / eser metni 1 adet harici taşınabilir bellek içerisinde di</w:t>
            </w:r>
            <w:r>
              <w:rPr>
                <w:rFonts w:eastAsia="Times New Roman" w:cstheme="minorHAnsi"/>
                <w:iCs/>
                <w:noProof/>
                <w:sz w:val="20"/>
                <w:szCs w:val="20"/>
                <w:lang w:eastAsia="tr-TR"/>
              </w:rPr>
              <w:t>jital olarak teslim edilecektir.</w:t>
            </w:r>
          </w:p>
        </w:tc>
      </w:tr>
      <w:tr w:rsidRPr="00CE6F8D" w:rsidR="005A3C41" w:rsidTr="006B06B6" w14:paraId="793CA0F4" w14:textId="77777777">
        <w:trPr>
          <w:trHeight w:val="340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552C1D02" w14:textId="7091A0DE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>Tez/Eser Savunma Tarihi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1861C12D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                                                         Saat:</w:t>
            </w:r>
          </w:p>
        </w:tc>
      </w:tr>
      <w:tr w:rsidRPr="00CE6F8D" w:rsidR="005A3C41" w:rsidTr="006B06B6" w14:paraId="3DFDAECB" w14:textId="77777777">
        <w:trPr>
          <w:trHeight w:val="340"/>
          <w:jc w:val="center"/>
        </w:trPr>
        <w:tc>
          <w:tcPr>
            <w:tcW w:w="17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25F7A707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>Etik Kurul Onayı</w:t>
            </w:r>
          </w:p>
        </w:tc>
        <w:tc>
          <w:tcPr>
            <w:tcW w:w="3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000000" w14:paraId="28CF9116" w14:textId="77ADD8B9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sdt>
              <w:sdtPr>
                <w:rPr>
                  <w:bCs/>
                </w:rPr>
                <w:id w:val="-178124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C41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 w:rsidR="005A3C41">
              <w:rPr>
                <w:rFonts w:eastAsia="Times New Roman" w:cstheme="minorHAnsi"/>
                <w:b/>
                <w:noProof/>
                <w:lang w:eastAsia="tr-TR"/>
              </w:rPr>
              <w:t xml:space="preserve"> </w:t>
            </w:r>
            <w:r w:rsidRPr="00CE6F8D" w:rsidR="005A3C41">
              <w:rPr>
                <w:rFonts w:eastAsia="Times New Roman" w:cstheme="minorHAnsi"/>
                <w:noProof/>
                <w:lang w:eastAsia="tr-TR"/>
              </w:rPr>
              <w:t xml:space="preserve">Alınmıştır                                                      </w:t>
            </w:r>
            <w:sdt>
              <w:sdtPr>
                <w:rPr>
                  <w:bCs/>
                </w:rPr>
                <w:id w:val="-169923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3C41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 w:rsidR="005A3C41">
              <w:rPr>
                <w:rFonts w:eastAsia="Times New Roman" w:cstheme="minorHAnsi"/>
                <w:noProof/>
                <w:lang w:eastAsia="tr-TR"/>
              </w:rPr>
              <w:t xml:space="preserve"> Gerekli Değildir</w:t>
            </w:r>
          </w:p>
        </w:tc>
      </w:tr>
      <w:tr w:rsidRPr="00CE6F8D" w:rsidR="005A3C41" w:rsidTr="00977601" w14:paraId="2A6461B4" w14:textId="77777777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CE6F8D" w:rsidR="005A3C41" w:rsidP="005A3C41" w:rsidRDefault="005A3C41" w14:paraId="48276542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bookmarkStart w:name="_Hlk178165040" w:id="0"/>
            <w:r w:rsidRPr="00CE6F8D">
              <w:rPr>
                <w:rFonts w:eastAsia="Times New Roman" w:cstheme="minorHAnsi"/>
                <w:b/>
                <w:noProof/>
                <w:lang w:eastAsia="tr-TR"/>
              </w:rPr>
              <w:t>JÜRİ ÜYELERİ</w:t>
            </w:r>
          </w:p>
        </w:tc>
      </w:tr>
      <w:tr w:rsidRPr="00CE6F8D" w:rsidR="005A3C41" w:rsidTr="00977601" w14:paraId="42DE4BDE" w14:textId="77777777">
        <w:trPr>
          <w:trHeight w:val="20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6805103A" w14:textId="77777777">
            <w:pPr>
              <w:spacing w:after="0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/>
                <w:bCs/>
                <w:noProof/>
                <w:lang w:eastAsia="tr-TR"/>
              </w:rPr>
              <w:t>Üyeler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254C791B" w14:textId="7E16F78C">
            <w:pPr>
              <w:spacing w:after="0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  <w:r>
              <w:rPr>
                <w:rFonts w:eastAsia="Times New Roman" w:cstheme="minorHAnsi"/>
                <w:b/>
                <w:bCs/>
                <w:noProof/>
                <w:lang w:eastAsia="tr-TR"/>
              </w:rPr>
              <w:t>Ü</w:t>
            </w:r>
            <w:r w:rsidRPr="00CE6F8D">
              <w:rPr>
                <w:rFonts w:eastAsia="Times New Roman" w:cstheme="minorHAnsi"/>
                <w:b/>
                <w:bCs/>
                <w:noProof/>
                <w:lang w:eastAsia="tr-TR"/>
              </w:rPr>
              <w:t>nvan</w:t>
            </w: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01CEDA34" w14:textId="77777777">
            <w:pPr>
              <w:spacing w:after="0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/>
                <w:bCs/>
                <w:noProof/>
                <w:lang w:eastAsia="tr-TR"/>
              </w:rPr>
              <w:t>Ad-Soyad</w:t>
            </w: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7795A4C0" w14:textId="77777777">
            <w:pPr>
              <w:spacing w:after="0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/>
                <w:bCs/>
                <w:noProof/>
                <w:lang w:eastAsia="tr-TR"/>
              </w:rPr>
              <w:t>Kurum/Bölüm</w:t>
            </w:r>
          </w:p>
        </w:tc>
      </w:tr>
      <w:tr w:rsidRPr="00CE6F8D" w:rsidR="005A3C41" w:rsidTr="009370E4" w14:paraId="6EE58FC3" w14:textId="77777777">
        <w:trPr>
          <w:trHeight w:val="397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651166A0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>1. Danışman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679B064D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414DB3AE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5CF2EFC7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5A3C41" w:rsidTr="009370E4" w14:paraId="5342EE79" w14:textId="77777777">
        <w:trPr>
          <w:trHeight w:val="397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77C9304F" w14:textId="16F26666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>2. İkinci Danışman (</w:t>
            </w:r>
            <w:r w:rsidR="00873B92">
              <w:rPr>
                <w:rFonts w:eastAsia="Times New Roman" w:cstheme="minorHAnsi"/>
                <w:bCs/>
                <w:noProof/>
                <w:lang w:eastAsia="tr-TR"/>
              </w:rPr>
              <w:t>v</w:t>
            </w: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>arsa)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7C4F4C4B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092ED45B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64956B51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5A3C41" w:rsidTr="009370E4" w14:paraId="3F4D5239" w14:textId="77777777">
        <w:trPr>
          <w:trHeight w:val="397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49C36EF3" w14:textId="3B79D02C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 xml:space="preserve">3. </w:t>
            </w:r>
            <w:r>
              <w:rPr>
                <w:rFonts w:eastAsia="Times New Roman" w:cstheme="minorHAnsi"/>
                <w:bCs/>
                <w:noProof/>
                <w:lang w:eastAsia="tr-TR"/>
              </w:rPr>
              <w:t>Asıl</w:t>
            </w: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 xml:space="preserve"> Üye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698435B2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100CCA34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55B5ECE1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5A3C41" w:rsidTr="009370E4" w14:paraId="1441AB39" w14:textId="77777777">
        <w:trPr>
          <w:trHeight w:val="397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1458306C" w14:textId="7FB4898D">
            <w:pPr>
              <w:spacing w:after="0"/>
              <w:rPr>
                <w:rFonts w:eastAsia="Times New Roman" w:cstheme="minorHAnsi"/>
                <w:b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 xml:space="preserve">4. </w:t>
            </w:r>
            <w:r>
              <w:rPr>
                <w:rFonts w:eastAsia="Times New Roman" w:cstheme="minorHAnsi"/>
                <w:bCs/>
                <w:noProof/>
                <w:lang w:eastAsia="tr-TR"/>
              </w:rPr>
              <w:t>Asıl</w:t>
            </w: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 xml:space="preserve"> Üye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16465F4D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24C2CC10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601B5967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5A3C41" w:rsidTr="009370E4" w14:paraId="0E4B26EC" w14:textId="77777777">
        <w:trPr>
          <w:trHeight w:val="397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36526547" w14:textId="49A19420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 xml:space="preserve">5. </w:t>
            </w:r>
            <w:r>
              <w:rPr>
                <w:rFonts w:eastAsia="Times New Roman" w:cstheme="minorHAnsi"/>
                <w:bCs/>
                <w:noProof/>
                <w:lang w:eastAsia="tr-TR"/>
              </w:rPr>
              <w:t>Asıl</w:t>
            </w: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 xml:space="preserve"> Üye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120417C8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421115F8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24849B6B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5A3C41" w:rsidTr="009370E4" w14:paraId="05EF69DE" w14:textId="77777777">
        <w:trPr>
          <w:trHeight w:val="397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7420F769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 xml:space="preserve">6. Yedek Üye 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2FC06285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02904709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7401D904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tr w:rsidRPr="00CE6F8D" w:rsidR="005A3C41" w:rsidTr="009370E4" w14:paraId="68CA52CE" w14:textId="77777777">
        <w:trPr>
          <w:trHeight w:val="397"/>
          <w:jc w:val="center"/>
        </w:trPr>
        <w:tc>
          <w:tcPr>
            <w:tcW w:w="9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4CBD13FC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Cs/>
                <w:noProof/>
                <w:lang w:eastAsia="tr-TR"/>
              </w:rPr>
              <w:t>7. Yedek Üye</w:t>
            </w:r>
          </w:p>
        </w:tc>
        <w:tc>
          <w:tcPr>
            <w:tcW w:w="8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0CB47614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02229458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  <w:tc>
          <w:tcPr>
            <w:tcW w:w="1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5A3C41" w:rsidP="005A3C41" w:rsidRDefault="005A3C41" w14:paraId="03A1947E" w14:textId="77777777">
            <w:pPr>
              <w:spacing w:after="0"/>
              <w:rPr>
                <w:rFonts w:eastAsia="Times New Roman" w:cstheme="minorHAnsi"/>
                <w:bCs/>
                <w:noProof/>
                <w:lang w:eastAsia="tr-TR"/>
              </w:rPr>
            </w:pPr>
          </w:p>
        </w:tc>
      </w:tr>
      <w:bookmarkEnd w:id="0"/>
      <w:tr w:rsidRPr="00CE6F8D" w:rsidR="005A3C41" w:rsidTr="00977601" w14:paraId="4F2369D0" w14:textId="77777777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hideMark/>
          </w:tcPr>
          <w:p w:rsidRPr="00CE6F8D" w:rsidR="005A3C41" w:rsidP="005A3C41" w:rsidRDefault="005A3C41" w14:paraId="34D7A00A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/>
                <w:noProof/>
                <w:lang w:eastAsia="tr-TR"/>
              </w:rPr>
              <w:t>TEZİN İLGİLİ OLDUĞU SÜRDÜRÜLEBİLİR KALKINMA AMACI</w:t>
            </w:r>
          </w:p>
        </w:tc>
      </w:tr>
      <w:tr w:rsidRPr="00CE6F8D" w:rsidR="005A3C41" w:rsidTr="00977601" w14:paraId="3232A896" w14:textId="77777777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1C9F23A9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0CE5D381" wp14:editId="2F40D6AF">
                  <wp:extent cx="628391" cy="677635"/>
                  <wp:effectExtent l="0" t="0" r="0" b="0"/>
                  <wp:docPr id="123997449" name="Resim 38" descr="metin, yazı tipi, ekran görüntüsü, beyaz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97449" name="Resim 38" descr="metin, yazı tipi, ekran görüntüsü, beyaz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17" cy="68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6F3244C7" wp14:editId="76857A34">
                  <wp:extent cx="523875" cy="514350"/>
                  <wp:effectExtent l="0" t="0" r="9525" b="0"/>
                  <wp:docPr id="1449594816" name="Resim 37" descr="metin, yazı tipi, grafik, kırmızı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metin, yazı tipi, grafik, kırmızı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79AE1D17" wp14:editId="279EF378">
                  <wp:extent cx="504825" cy="495300"/>
                  <wp:effectExtent l="0" t="0" r="9525" b="0"/>
                  <wp:docPr id="1598845174" name="Resim 36" descr="metin, logo, yazı tipi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metin, logo, yazı tipi, tasarı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17EEFCAA" wp14:editId="465FD6D5">
                  <wp:extent cx="504825" cy="495300"/>
                  <wp:effectExtent l="0" t="0" r="9525" b="0"/>
                  <wp:docPr id="268824833" name="Resim 35" descr="metin, yazı tipi, yeşil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metin, yazı tipi, yeşil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65C17162" wp14:editId="4927ABCB">
                  <wp:extent cx="514350" cy="504825"/>
                  <wp:effectExtent l="0" t="0" r="0" b="9525"/>
                  <wp:docPr id="2022366573" name="Resim 34" descr="metin, kırmızı, logo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metin, kırmızı, logo, tasarı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11F679DE" wp14:editId="37ADFB70">
                  <wp:extent cx="514350" cy="504825"/>
                  <wp:effectExtent l="0" t="0" r="0" b="9525"/>
                  <wp:docPr id="222455425" name="Resim 33" descr="metin, yazı tipi, logo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metin, yazı tipi, logo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2893BD99" wp14:editId="46DD5C1E">
                  <wp:extent cx="542925" cy="533400"/>
                  <wp:effectExtent l="0" t="0" r="9525" b="0"/>
                  <wp:docPr id="1183691198" name="Resim 32" descr="metin, logo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metin, logo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3523B3F4" wp14:editId="35BB754D">
                  <wp:extent cx="533400" cy="523875"/>
                  <wp:effectExtent l="0" t="0" r="0" b="9525"/>
                  <wp:docPr id="1975176792" name="Resim 31" descr="metin, yazı tipi, sarı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metin, yazı tipi, sarı, tasarı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738FE6C2" wp14:editId="72948DDE">
                  <wp:extent cx="542925" cy="533400"/>
                  <wp:effectExtent l="0" t="0" r="9525" b="0"/>
                  <wp:docPr id="728410783" name="Resim 30" descr="metin, yazı tipi, logo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metin, yazı tipi, logo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b/>
                <w:noProof/>
                <w:lang w:eastAsia="tr-TR"/>
              </w:rPr>
              <w:t xml:space="preserve"> </w:t>
            </w:r>
          </w:p>
          <w:p w:rsidRPr="00CE6F8D" w:rsidR="005A3C41" w:rsidP="005A3C41" w:rsidRDefault="005A3C41" w14:paraId="2027CEBB" w14:textId="43AA2D9F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/>
                <w:noProof/>
                <w:lang w:eastAsia="tr-TR"/>
              </w:rPr>
              <w:t xml:space="preserve">                      </w:t>
            </w:r>
            <w:r>
              <w:rPr>
                <w:rFonts w:eastAsia="Times New Roman" w:cstheme="minorHAnsi"/>
                <w:b/>
                <w:noProof/>
                <w:lang w:eastAsia="tr-TR"/>
              </w:rPr>
              <w:t xml:space="preserve">   </w:t>
            </w:r>
            <w:sdt>
              <w:sdtPr>
                <w:rPr>
                  <w:bCs/>
                </w:rPr>
                <w:id w:val="-103164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 </w:t>
            </w:r>
            <w:sdt>
              <w:sdtPr>
                <w:rPr>
                  <w:bCs/>
                </w:rPr>
                <w:id w:val="16901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 </w:t>
            </w:r>
            <w:sdt>
              <w:sdtPr>
                <w:rPr>
                  <w:bCs/>
                </w:rPr>
                <w:id w:val="14330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</w:t>
            </w:r>
            <w:sdt>
              <w:sdtPr>
                <w:rPr>
                  <w:bCs/>
                </w:rPr>
                <w:id w:val="24138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</w:t>
            </w:r>
            <w:r>
              <w:rPr>
                <w:rFonts w:eastAsia="Times New Roman" w:cstheme="minorHAnsi"/>
                <w:noProof/>
                <w:lang w:eastAsia="tr-TR"/>
              </w:rPr>
              <w:t xml:space="preserve"> </w:t>
            </w:r>
            <w:sdt>
              <w:sdtPr>
                <w:rPr>
                  <w:bCs/>
                </w:rPr>
                <w:id w:val="-130446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</w:t>
            </w:r>
            <w:sdt>
              <w:sdtPr>
                <w:rPr>
                  <w:bCs/>
                </w:rPr>
                <w:id w:val="109035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</w:t>
            </w:r>
            <w:sdt>
              <w:sdtPr>
                <w:rPr>
                  <w:bCs/>
                </w:rPr>
                <w:id w:val="20225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</w:t>
            </w:r>
            <w:r>
              <w:rPr>
                <w:rFonts w:eastAsia="Times New Roman" w:cstheme="minorHAnsi"/>
                <w:noProof/>
                <w:lang w:eastAsia="tr-TR"/>
              </w:rPr>
              <w:t xml:space="preserve"> </w:t>
            </w:r>
            <w:sdt>
              <w:sdtPr>
                <w:rPr>
                  <w:bCs/>
                </w:rPr>
                <w:id w:val="-100690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</w:t>
            </w:r>
          </w:p>
        </w:tc>
      </w:tr>
      <w:tr w:rsidRPr="00CE6F8D" w:rsidR="005A3C41" w:rsidTr="00977601" w14:paraId="44E854C8" w14:textId="77777777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5A3C41" w:rsidP="005A3C41" w:rsidRDefault="005A3C41" w14:paraId="5C7A555D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48138558" wp14:editId="2FEF5903">
                  <wp:extent cx="542925" cy="533400"/>
                  <wp:effectExtent l="0" t="0" r="9525" b="0"/>
                  <wp:docPr id="786791975" name="Resim 29" descr="metin, tasarım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metin, tasarım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0C368BFA" wp14:editId="23A4BF07">
                  <wp:extent cx="542925" cy="533400"/>
                  <wp:effectExtent l="0" t="0" r="9525" b="0"/>
                  <wp:docPr id="1809979074" name="Resim 28" descr="metin, yazı tipi, grafik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979074" name="Resim 28" descr="metin, yazı tipi, grafik, logo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024134C8" wp14:editId="1A9289D7">
                  <wp:extent cx="523875" cy="514350"/>
                  <wp:effectExtent l="0" t="0" r="9525" b="0"/>
                  <wp:docPr id="612730308" name="Resim 27" descr="metin, yazı tipi, tasarım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metin, yazı tipi, tasarım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02BEC4E5" wp14:editId="6B9429C1">
                  <wp:extent cx="542925" cy="533400"/>
                  <wp:effectExtent l="0" t="0" r="9525" b="0"/>
                  <wp:docPr id="1403339647" name="Resim 26" descr="metin, yazı tipi, logo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metin, yazı tipi, logo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2E12C388" wp14:editId="20E410E6">
                  <wp:extent cx="533400" cy="523875"/>
                  <wp:effectExtent l="0" t="0" r="0" b="9525"/>
                  <wp:docPr id="817598647" name="Resim 25" descr="metin, logo, grafik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metin, logo, grafik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68690EE2" wp14:editId="216CF14F">
                  <wp:extent cx="523875" cy="514350"/>
                  <wp:effectExtent l="0" t="0" r="9525" b="0"/>
                  <wp:docPr id="272998394" name="Resim 24" descr="metin, yazı tipi, grafik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metin, yazı tipi, grafik, logo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6B722B2E" wp14:editId="15EF687E">
                  <wp:extent cx="533400" cy="523875"/>
                  <wp:effectExtent l="0" t="0" r="0" b="9525"/>
                  <wp:docPr id="130055684" name="Resim 23" descr="metin, yazı tipi, grafik, yeşi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metin, yazı tipi, grafik, yeşi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1C886917" wp14:editId="38345D7D">
                  <wp:extent cx="542925" cy="533400"/>
                  <wp:effectExtent l="0" t="0" r="9525" b="0"/>
                  <wp:docPr id="1876045401" name="Resim 22" descr="metin, kuş, yazı tipi, logo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metin, kuş, yazı tipi, logo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 </w:t>
            </w:r>
            <w:r w:rsidRPr="00CE6F8D">
              <w:rPr>
                <w:rFonts w:eastAsia="Times New Roman" w:cstheme="minorHAnsi"/>
                <w:noProof/>
                <w:lang w:eastAsia="tr-TR"/>
              </w:rPr>
              <w:drawing>
                <wp:inline distT="0" distB="0" distL="0" distR="0" wp14:anchorId="4BF35ED9" wp14:editId="528A8DE3">
                  <wp:extent cx="542925" cy="533400"/>
                  <wp:effectExtent l="0" t="0" r="9525" b="0"/>
                  <wp:docPr id="155131984" name="Resim 21" descr="metin, logo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metin, logo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</w:t>
            </w:r>
          </w:p>
          <w:p w:rsidRPr="00CE6F8D" w:rsidR="005A3C41" w:rsidP="005A3C41" w:rsidRDefault="005A3C41" w14:paraId="5C29A694" w14:textId="13E3D13B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b/>
                <w:noProof/>
                <w:lang w:eastAsia="tr-TR"/>
              </w:rPr>
              <w:t xml:space="preserve">     </w:t>
            </w:r>
            <w:sdt>
              <w:sdtPr>
                <w:rPr>
                  <w:bCs/>
                </w:rPr>
                <w:id w:val="-38950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</w:t>
            </w:r>
            <w:sdt>
              <w:sdtPr>
                <w:rPr>
                  <w:bCs/>
                </w:rPr>
                <w:id w:val="21493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  </w:t>
            </w:r>
            <w:sdt>
              <w:sdtPr>
                <w:rPr>
                  <w:bCs/>
                </w:rPr>
                <w:id w:val="-17696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 </w:t>
            </w:r>
            <w:sdt>
              <w:sdtPr>
                <w:rPr>
                  <w:bCs/>
                </w:rPr>
                <w:id w:val="-55254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  </w:t>
            </w:r>
            <w:sdt>
              <w:sdtPr>
                <w:rPr>
                  <w:bCs/>
                </w:rPr>
                <w:id w:val="-166283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</w:t>
            </w:r>
            <w:sdt>
              <w:sdtPr>
                <w:rPr>
                  <w:bCs/>
                </w:rPr>
                <w:id w:val="11736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</w:t>
            </w:r>
            <w:sdt>
              <w:sdtPr>
                <w:rPr>
                  <w:bCs/>
                </w:rPr>
                <w:id w:val="41537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 </w:t>
            </w:r>
            <w:sdt>
              <w:sdtPr>
                <w:rPr>
                  <w:bCs/>
                </w:rPr>
                <w:id w:val="8743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  </w:t>
            </w:r>
            <w:sdt>
              <w:sdtPr>
                <w:rPr>
                  <w:bCs/>
                </w:rPr>
                <w:id w:val="-127308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 ——    </w:t>
            </w:r>
          </w:p>
        </w:tc>
      </w:tr>
    </w:tbl>
    <w:p w:rsidR="009370E4" w:rsidP="009370E4" w:rsidRDefault="009370E4" w14:paraId="2011A5C7" w14:textId="77777777">
      <w:pPr>
        <w:jc w:val="both"/>
        <w:rPr>
          <w:rFonts w:eastAsia="Times New Roman" w:cstheme="minorHAnsi"/>
          <w:i/>
          <w:noProof/>
          <w:sz w:val="20"/>
          <w:szCs w:val="20"/>
          <w:lang w:eastAsia="tr-TR"/>
        </w:rPr>
      </w:pPr>
      <w:bookmarkStart w:name="_Hlk178164923" w:id="1"/>
      <w:r w:rsidRPr="005867EA">
        <w:rPr>
          <w:rFonts w:eastAsia="Times New Roman" w:cstheme="minorHAnsi"/>
          <w:i/>
          <w:noProof/>
          <w:sz w:val="20"/>
          <w:szCs w:val="20"/>
          <w:lang w:eastAsia="tr-TR"/>
        </w:rPr>
        <w:t xml:space="preserve">Tezinizin ilgili olduğu sürdürülebilir kalkınma amacını işaretleyin ve hedef numarasını </w:t>
      </w:r>
      <w:hyperlink w:history="1" r:id="rId29">
        <w:r w:rsidRPr="005867EA">
          <w:rPr>
            <w:rStyle w:val="Hyperlink"/>
            <w:rFonts w:eastAsia="Times New Roman" w:cstheme="minorHAnsi"/>
            <w:i/>
            <w:noProof/>
            <w:sz w:val="20"/>
            <w:szCs w:val="20"/>
            <w:lang w:eastAsia="tr-TR"/>
          </w:rPr>
          <w:t>https://www.kureselamaclar.org</w:t>
        </w:r>
      </w:hyperlink>
      <w:r w:rsidRPr="005867EA">
        <w:rPr>
          <w:rFonts w:eastAsia="Times New Roman" w:cstheme="minorHAnsi"/>
          <w:i/>
          <w:noProof/>
          <w:sz w:val="20"/>
          <w:szCs w:val="20"/>
          <w:lang w:eastAsia="tr-TR"/>
        </w:rPr>
        <w:t xml:space="preserve"> sitesinden inceleyerek belirleyiniz.</w:t>
      </w:r>
    </w:p>
    <w:p w:rsidR="009370E4" w:rsidP="009370E4" w:rsidRDefault="009370E4" w14:paraId="76713E8E" w14:textId="77777777">
      <w:pPr>
        <w:spacing w:after="0"/>
        <w:jc w:val="both"/>
        <w:rPr>
          <w:rFonts w:eastAsia="Times New Roman" w:cstheme="minorHAnsi"/>
          <w:iCs/>
          <w:noProof/>
          <w:lang w:eastAsia="tr-TR"/>
        </w:rPr>
      </w:pPr>
    </w:p>
    <w:p w:rsidRPr="005867EA" w:rsidR="009370E4" w:rsidP="009370E4" w:rsidRDefault="009370E4" w14:paraId="37469EE5" w14:textId="77777777">
      <w:pPr>
        <w:spacing w:after="0"/>
        <w:jc w:val="both"/>
        <w:rPr>
          <w:rFonts w:eastAsia="Times New Roman" w:cstheme="minorHAnsi"/>
          <w:iCs/>
          <w:noProof/>
          <w:lang w:eastAsia="tr-TR"/>
        </w:rPr>
      </w:pPr>
    </w:p>
    <w:tbl>
      <w:tblPr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41"/>
        <w:gridCol w:w="6365"/>
      </w:tblGrid>
      <w:tr w:rsidRPr="00CE6F8D" w:rsidR="009370E4" w:rsidTr="00977601" w14:paraId="35462988" w14:textId="77777777">
        <w:trPr>
          <w:trHeight w:val="369"/>
          <w:jc w:val="center"/>
        </w:trPr>
        <w:tc>
          <w:tcPr>
            <w:tcW w:w="9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  <w:hideMark/>
          </w:tcPr>
          <w:p w:rsidRPr="00CE6F8D" w:rsidR="009370E4" w:rsidP="00977601" w:rsidRDefault="009370E4" w14:paraId="1C6A4E2F" w14:textId="1168C416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bookmarkStart w:name="_Hlk178165291" w:id="2"/>
            <w:bookmarkEnd w:id="1"/>
            <w:r w:rsidRPr="00CE6F8D">
              <w:rPr>
                <w:rFonts w:eastAsia="Times New Roman" w:cstheme="minorHAnsi"/>
                <w:b/>
                <w:noProof/>
                <w:lang w:eastAsia="tr-TR"/>
              </w:rPr>
              <w:t xml:space="preserve">BENZERLİK KONTROLÜ </w:t>
            </w:r>
            <w:r w:rsidRPr="005867EA">
              <w:rPr>
                <w:rFonts w:eastAsia="Times New Roman" w:cstheme="minorHAnsi"/>
                <w:b/>
                <w:noProof/>
                <w:sz w:val="20"/>
                <w:szCs w:val="20"/>
                <w:lang w:eastAsia="tr-TR"/>
              </w:rPr>
              <w:t>(Bu bölüm tez danışmanı tarafından doldurulacaktır</w:t>
            </w:r>
            <w:r w:rsidR="00873B92">
              <w:rPr>
                <w:rFonts w:eastAsia="Times New Roman" w:cstheme="minorHAnsi"/>
                <w:b/>
                <w:noProof/>
                <w:sz w:val="20"/>
                <w:szCs w:val="20"/>
                <w:lang w:eastAsia="tr-TR"/>
              </w:rPr>
              <w:t>.</w:t>
            </w:r>
            <w:r w:rsidRPr="005867EA">
              <w:rPr>
                <w:rFonts w:eastAsia="Times New Roman" w:cstheme="minorHAnsi"/>
                <w:b/>
                <w:noProof/>
                <w:sz w:val="20"/>
                <w:szCs w:val="20"/>
                <w:lang w:eastAsia="tr-TR"/>
              </w:rPr>
              <w:t>)</w:t>
            </w:r>
          </w:p>
        </w:tc>
      </w:tr>
      <w:tr w:rsidRPr="00CE6F8D" w:rsidR="009370E4" w:rsidTr="00977601" w14:paraId="1A3D99F8" w14:textId="77777777">
        <w:trPr>
          <w:trHeight w:val="369"/>
          <w:jc w:val="center"/>
        </w:trPr>
        <w:tc>
          <w:tcPr>
            <w:tcW w:w="9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CE6F8D" w:rsidR="009370E4" w:rsidP="00977601" w:rsidRDefault="009370E4" w14:paraId="5FB412AF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i/>
                <w:noProof/>
                <w:lang w:eastAsia="tr-TR"/>
              </w:rPr>
              <w:t>Tezin benzerlik taraması yapılmış ve aşağıdaki sonuçlar elde edilmiştir:</w:t>
            </w:r>
          </w:p>
        </w:tc>
      </w:tr>
      <w:tr w:rsidRPr="00CE6F8D" w:rsidR="009370E4" w:rsidTr="00977601" w14:paraId="1B03B559" w14:textId="77777777">
        <w:trPr>
          <w:trHeight w:val="369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CE6F8D" w:rsidR="009370E4" w:rsidP="00977601" w:rsidRDefault="009370E4" w14:paraId="48488321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>Benzerlik Kontrolü Sonucu (Yüzde)</w:t>
            </w: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E6F8D" w:rsidR="009370E4" w:rsidP="00977601" w:rsidRDefault="009370E4" w14:paraId="20DB6022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</w:p>
        </w:tc>
      </w:tr>
      <w:tr w:rsidRPr="00CE6F8D" w:rsidR="009370E4" w:rsidTr="00977601" w14:paraId="36C0BAA4" w14:textId="77777777">
        <w:trPr>
          <w:trHeight w:val="369"/>
          <w:jc w:val="center"/>
        </w:trPr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E6F8D" w:rsidR="009370E4" w:rsidP="00977601" w:rsidRDefault="009370E4" w14:paraId="7850C543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>Benzerlik Oranı ile İlgili Açıklama</w:t>
            </w:r>
          </w:p>
          <w:p w:rsidRPr="00CE6F8D" w:rsidR="009370E4" w:rsidP="00977601" w:rsidRDefault="009370E4" w14:paraId="4DAC8271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</w:p>
        </w:tc>
        <w:tc>
          <w:tcPr>
            <w:tcW w:w="5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CE6F8D" w:rsidR="009370E4" w:rsidP="00977601" w:rsidRDefault="009370E4" w14:paraId="6E15007D" w14:textId="77777777">
            <w:pPr>
              <w:spacing w:after="0"/>
              <w:rPr>
                <w:rFonts w:eastAsia="Times New Roman" w:cstheme="minorHAnsi"/>
                <w:noProof/>
                <w:lang w:eastAsia="tr-TR"/>
              </w:rPr>
            </w:pPr>
          </w:p>
        </w:tc>
      </w:tr>
      <w:bookmarkEnd w:id="2"/>
    </w:tbl>
    <w:p w:rsidRPr="00CE6F8D" w:rsidR="009370E4" w:rsidP="009370E4" w:rsidRDefault="009370E4" w14:paraId="1AC4E98A" w14:textId="77777777">
      <w:pPr>
        <w:rPr>
          <w:rFonts w:eastAsia="Times New Roman" w:cstheme="minorHAnsi"/>
          <w:noProof/>
          <w:lang w:eastAsia="tr-TR"/>
        </w:rPr>
      </w:pPr>
    </w:p>
    <w:p w:rsidRPr="005867EA" w:rsidR="009370E4" w:rsidP="009370E4" w:rsidRDefault="009370E4" w14:paraId="0F40234F" w14:textId="77777777">
      <w:pPr>
        <w:rPr>
          <w:rFonts w:eastAsia="Times New Roman" w:cstheme="minorHAnsi"/>
          <w:b/>
          <w:bCs/>
          <w:noProof/>
          <w:lang w:eastAsia="tr-TR"/>
        </w:rPr>
      </w:pPr>
      <w:r w:rsidRPr="005867EA">
        <w:rPr>
          <w:rFonts w:eastAsia="Times New Roman" w:cstheme="minorHAnsi"/>
          <w:b/>
          <w:bCs/>
          <w:noProof/>
          <w:lang w:eastAsia="tr-TR"/>
        </w:rPr>
        <w:t>Lisansüstü Eğitim Enstitüsü Müdürlüğü’ne</w:t>
      </w:r>
    </w:p>
    <w:p w:rsidRPr="00CE6F8D" w:rsidR="009370E4" w:rsidP="009370E4" w:rsidRDefault="009370E4" w14:paraId="2A974ED0" w14:textId="77777777">
      <w:pPr>
        <w:rPr>
          <w:rFonts w:eastAsia="Times New Roman" w:cstheme="minorHAnsi"/>
          <w:noProof/>
          <w:lang w:eastAsia="tr-TR"/>
        </w:rPr>
      </w:pPr>
      <w:r w:rsidRPr="00CE6F8D">
        <w:rPr>
          <w:rFonts w:eastAsia="Times New Roman" w:cstheme="minorHAnsi"/>
          <w:noProof/>
          <w:lang w:eastAsia="tr-TR"/>
        </w:rPr>
        <w:t>Yukarıda bilgileri verilen tezi bilimsel, şekilsel ve etik kurallar çerçevesinde yazdığımı beyan ederim.</w:t>
      </w:r>
      <w:r>
        <w:rPr>
          <w:rFonts w:eastAsia="Times New Roman" w:cstheme="minorHAnsi"/>
          <w:noProof/>
          <w:lang w:eastAsia="tr-TR"/>
        </w:rPr>
        <w:t xml:space="preserve">  </w:t>
      </w:r>
      <w:r w:rsidRPr="00CE6F8D">
        <w:rPr>
          <w:rFonts w:eastAsia="Times New Roman" w:cstheme="minorHAnsi"/>
          <w:noProof/>
          <w:lang w:eastAsia="tr-TR"/>
        </w:rPr>
        <w:t>…./…./20</w:t>
      </w:r>
      <w:r>
        <w:rPr>
          <w:rFonts w:eastAsia="Times New Roman" w:cstheme="minorHAnsi"/>
          <w:noProof/>
          <w:lang w:eastAsia="tr-TR"/>
        </w:rPr>
        <w:t>….</w:t>
      </w:r>
    </w:p>
    <w:tbl>
      <w:tblPr>
        <w:tblW w:w="102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3186"/>
        <w:gridCol w:w="3398"/>
      </w:tblGrid>
      <w:tr w:rsidRPr="00CE6F8D" w:rsidR="009370E4" w:rsidTr="00977601" w14:paraId="1189E8A4" w14:textId="77777777">
        <w:trPr>
          <w:trHeight w:val="864"/>
          <w:jc w:val="center"/>
        </w:trPr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9370E4" w:rsidP="00977601" w:rsidRDefault="009370E4" w14:paraId="09B7557C" w14:textId="77777777">
            <w:pPr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Öğrenci </w:t>
            </w:r>
          </w:p>
          <w:p w:rsidRPr="00CE6F8D" w:rsidR="009370E4" w:rsidP="00977601" w:rsidRDefault="009370E4" w14:paraId="59573A4E" w14:textId="77777777">
            <w:pPr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>Adı-Soyadı ve İmza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9370E4" w:rsidP="00977601" w:rsidRDefault="009370E4" w14:paraId="0264AE63" w14:textId="77777777">
            <w:pPr>
              <w:rPr>
                <w:rFonts w:eastAsia="Times New Roman" w:cstheme="minorHAnsi"/>
                <w:noProof/>
                <w:lang w:eastAsia="tr-TR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9370E4" w:rsidP="00977601" w:rsidRDefault="009370E4" w14:paraId="6B82BC97" w14:textId="77777777">
            <w:pPr>
              <w:rPr>
                <w:rFonts w:eastAsia="Times New Roman" w:cstheme="minorHAnsi"/>
                <w:noProof/>
                <w:lang w:eastAsia="tr-TR"/>
              </w:rPr>
            </w:pPr>
          </w:p>
        </w:tc>
      </w:tr>
    </w:tbl>
    <w:p w:rsidRPr="00CE6F8D" w:rsidR="009370E4" w:rsidP="009370E4" w:rsidRDefault="009370E4" w14:paraId="72AEA8D4" w14:textId="77777777">
      <w:pPr>
        <w:rPr>
          <w:rFonts w:eastAsia="Times New Roman" w:cstheme="minorHAnsi"/>
          <w:noProof/>
          <w:lang w:eastAsia="tr-TR"/>
        </w:rPr>
      </w:pPr>
    </w:p>
    <w:p w:rsidRPr="00CE6F8D" w:rsidR="009370E4" w:rsidP="009370E4" w:rsidRDefault="009370E4" w14:paraId="318FB145" w14:textId="77777777">
      <w:pPr>
        <w:rPr>
          <w:rFonts w:eastAsia="Times New Roman" w:cstheme="minorHAnsi"/>
          <w:noProof/>
          <w:lang w:eastAsia="tr-TR"/>
        </w:rPr>
      </w:pPr>
      <w:r w:rsidRPr="00CE6F8D">
        <w:rPr>
          <w:rFonts w:eastAsia="Times New Roman" w:cstheme="minorHAnsi"/>
          <w:noProof/>
          <w:lang w:eastAsia="tr-TR"/>
        </w:rPr>
        <w:t>Yukarıda bilgileri verilen tezi bilimsel, şekilsel ve etik kurallar çerçevesinde inceledim. Jüri karşısında savunulabilir olduğunu bilgilerinize arz ederim.</w:t>
      </w:r>
      <w:r>
        <w:rPr>
          <w:rFonts w:eastAsia="Times New Roman" w:cstheme="minorHAnsi"/>
          <w:noProof/>
          <w:lang w:eastAsia="tr-TR"/>
        </w:rPr>
        <w:t xml:space="preserve">    </w:t>
      </w:r>
      <w:r w:rsidRPr="00CE6F8D">
        <w:rPr>
          <w:rFonts w:eastAsia="Times New Roman" w:cstheme="minorHAnsi"/>
          <w:noProof/>
          <w:lang w:eastAsia="tr-TR"/>
        </w:rPr>
        <w:t>…./…./20</w:t>
      </w:r>
      <w:r>
        <w:rPr>
          <w:rFonts w:eastAsia="Times New Roman" w:cstheme="minorHAnsi"/>
          <w:noProof/>
          <w:lang w:eastAsia="tr-TR"/>
        </w:rPr>
        <w:t>…</w:t>
      </w:r>
      <w:r w:rsidRPr="00CE6F8D">
        <w:rPr>
          <w:rFonts w:eastAsia="Times New Roman" w:cstheme="minorHAnsi"/>
          <w:noProof/>
          <w:lang w:eastAsia="tr-TR"/>
        </w:rPr>
        <w:t>.</w:t>
      </w:r>
    </w:p>
    <w:tbl>
      <w:tblPr>
        <w:tblpPr w:leftFromText="180" w:rightFromText="180" w:topFromText="180" w:bottomFromText="180" w:vertAnchor="text" w:tblpXSpec="center"/>
        <w:tblW w:w="102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Pr="00CE6F8D" w:rsidR="009370E4" w:rsidTr="00977601" w14:paraId="7B13F835" w14:textId="77777777">
        <w:trPr>
          <w:trHeight w:val="864"/>
        </w:trPr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CE6F8D" w:rsidR="009370E4" w:rsidP="00977601" w:rsidRDefault="009370E4" w14:paraId="70907F67" w14:textId="77777777">
            <w:pPr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 xml:space="preserve">Tez Danışmanı </w:t>
            </w:r>
          </w:p>
          <w:p w:rsidRPr="00CE6F8D" w:rsidR="009370E4" w:rsidP="00977601" w:rsidRDefault="009370E4" w14:paraId="72747C5D" w14:textId="77777777">
            <w:pPr>
              <w:rPr>
                <w:rFonts w:eastAsia="Times New Roman" w:cstheme="minorHAnsi"/>
                <w:noProof/>
                <w:lang w:eastAsia="tr-TR"/>
              </w:rPr>
            </w:pPr>
            <w:r w:rsidRPr="00CE6F8D">
              <w:rPr>
                <w:rFonts w:eastAsia="Times New Roman" w:cstheme="minorHAnsi"/>
                <w:noProof/>
                <w:lang w:eastAsia="tr-TR"/>
              </w:rPr>
              <w:t>Adı-Soyadı ve İmza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9370E4" w:rsidP="00977601" w:rsidRDefault="009370E4" w14:paraId="79D3F5FD" w14:textId="77777777">
            <w:pPr>
              <w:rPr>
                <w:rFonts w:eastAsia="Times New Roman" w:cstheme="minorHAnsi"/>
                <w:noProof/>
                <w:lang w:eastAsia="tr-TR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E6F8D" w:rsidR="009370E4" w:rsidP="00977601" w:rsidRDefault="009370E4" w14:paraId="5390F501" w14:textId="77777777">
            <w:pPr>
              <w:rPr>
                <w:rFonts w:eastAsia="Times New Roman" w:cstheme="minorHAnsi"/>
                <w:noProof/>
                <w:lang w:eastAsia="tr-TR"/>
              </w:rPr>
            </w:pPr>
          </w:p>
        </w:tc>
      </w:tr>
    </w:tbl>
    <w:p w:rsidR="009370E4" w:rsidP="009370E4" w:rsidRDefault="009370E4" w14:paraId="48260915" w14:textId="77777777">
      <w:pPr>
        <w:spacing w:after="0" w:line="240" w:lineRule="auto"/>
        <w:ind w:hanging="2"/>
        <w:rPr>
          <w:rFonts w:eastAsia="Times New Roman" w:cstheme="minorHAnsi"/>
          <w:iCs/>
          <w:lang w:eastAsia="tr-TR"/>
        </w:rPr>
      </w:pPr>
    </w:p>
    <w:p w:rsidRPr="00485F18" w:rsidR="009370E4" w:rsidP="009370E4" w:rsidRDefault="009370E4" w14:paraId="76373FF8" w14:textId="64B86836">
      <w:pPr>
        <w:spacing w:after="0" w:line="240" w:lineRule="auto"/>
        <w:ind w:hanging="2"/>
        <w:rPr>
          <w:rFonts w:eastAsia="Times New Roman" w:cstheme="minorHAnsi"/>
          <w:iCs/>
          <w:lang w:eastAsia="tr-TR"/>
        </w:rPr>
      </w:pPr>
      <w:r w:rsidRPr="00485F18">
        <w:rPr>
          <w:rFonts w:eastAsia="Times New Roman" w:cstheme="minorHAnsi"/>
          <w:iCs/>
          <w:lang w:eastAsia="tr-TR"/>
        </w:rPr>
        <w:t>Ana</w:t>
      </w:r>
      <w:r w:rsidR="006B06B6">
        <w:rPr>
          <w:rFonts w:eastAsia="Times New Roman" w:cstheme="minorHAnsi"/>
          <w:iCs/>
          <w:lang w:eastAsia="tr-TR"/>
        </w:rPr>
        <w:t xml:space="preserve"> B</w:t>
      </w:r>
      <w:r w:rsidRPr="00485F18">
        <w:rPr>
          <w:rFonts w:eastAsia="Times New Roman" w:cstheme="minorHAnsi"/>
          <w:iCs/>
          <w:lang w:eastAsia="tr-TR"/>
        </w:rPr>
        <w:t>ilim</w:t>
      </w:r>
      <w:r w:rsidR="006B06B6">
        <w:rPr>
          <w:rFonts w:eastAsia="Times New Roman" w:cstheme="minorHAnsi"/>
          <w:iCs/>
          <w:lang w:eastAsia="tr-TR"/>
        </w:rPr>
        <w:t xml:space="preserve"> </w:t>
      </w:r>
      <w:r w:rsidRPr="00485F18">
        <w:rPr>
          <w:rFonts w:eastAsia="Times New Roman" w:cstheme="minorHAnsi"/>
          <w:iCs/>
          <w:lang w:eastAsia="tr-TR"/>
        </w:rPr>
        <w:t>/</w:t>
      </w:r>
      <w:r w:rsidR="006B06B6">
        <w:rPr>
          <w:rFonts w:eastAsia="Times New Roman" w:cstheme="minorHAnsi"/>
          <w:iCs/>
          <w:lang w:eastAsia="tr-TR"/>
        </w:rPr>
        <w:t xml:space="preserve"> </w:t>
      </w:r>
      <w:r w:rsidRPr="00485F18">
        <w:rPr>
          <w:rFonts w:eastAsia="Times New Roman" w:cstheme="minorHAnsi"/>
          <w:iCs/>
          <w:lang w:eastAsia="tr-TR"/>
        </w:rPr>
        <w:t>Ana</w:t>
      </w:r>
      <w:r w:rsidR="006B06B6">
        <w:rPr>
          <w:rFonts w:eastAsia="Times New Roman" w:cstheme="minorHAnsi"/>
          <w:iCs/>
          <w:lang w:eastAsia="tr-TR"/>
        </w:rPr>
        <w:t xml:space="preserve"> S</w:t>
      </w:r>
      <w:r w:rsidRPr="00485F18">
        <w:rPr>
          <w:rFonts w:eastAsia="Times New Roman" w:cstheme="minorHAnsi"/>
          <w:iCs/>
          <w:lang w:eastAsia="tr-TR"/>
        </w:rPr>
        <w:t>anat Dalı Başkanı Onayı</w:t>
      </w: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3225"/>
        <w:gridCol w:w="3414"/>
      </w:tblGrid>
      <w:tr w:rsidRPr="00485F18" w:rsidR="009370E4" w:rsidTr="00977601" w14:paraId="0596DD70" w14:textId="77777777">
        <w:trPr>
          <w:trHeight w:val="864"/>
          <w:jc w:val="center"/>
        </w:trPr>
        <w:tc>
          <w:tcPr>
            <w:tcW w:w="3463" w:type="dxa"/>
          </w:tcPr>
          <w:p w:rsidRPr="00485F18" w:rsidR="009370E4" w:rsidP="00977601" w:rsidRDefault="009370E4" w14:paraId="09CD15C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  <w:p w:rsidRPr="00485F18" w:rsidR="009370E4" w:rsidP="00977601" w:rsidRDefault="009370E4" w14:paraId="1BCA458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485F18">
              <w:rPr>
                <w:rFonts w:eastAsia="Times New Roman" w:cstheme="minorHAnsi"/>
                <w:lang w:eastAsia="tr-TR"/>
              </w:rPr>
              <w:t>Adı-Soyadı ve İmza</w:t>
            </w:r>
          </w:p>
        </w:tc>
        <w:tc>
          <w:tcPr>
            <w:tcW w:w="3141" w:type="dxa"/>
          </w:tcPr>
          <w:p w:rsidRPr="00485F18" w:rsidR="009370E4" w:rsidP="00977601" w:rsidRDefault="009370E4" w14:paraId="39D9D64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3325" w:type="dxa"/>
          </w:tcPr>
          <w:p w:rsidRPr="00485F18" w:rsidR="009370E4" w:rsidP="00977601" w:rsidRDefault="009370E4" w14:paraId="74FF6A1D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</w:tbl>
    <w:p w:rsidRPr="00CE6F8D" w:rsidR="009370E4" w:rsidP="009370E4" w:rsidRDefault="009370E4" w14:paraId="07B9D1C1" w14:textId="77777777">
      <w:pPr>
        <w:rPr>
          <w:rFonts w:eastAsia="Times New Roman" w:cstheme="minorHAnsi"/>
          <w:noProof/>
          <w:lang w:eastAsia="tr-TR"/>
        </w:rPr>
      </w:pPr>
    </w:p>
    <w:p w:rsidRPr="00CE6F8D" w:rsidR="009370E4" w:rsidP="009370E4" w:rsidRDefault="009370E4" w14:paraId="7EB09833" w14:textId="77777777">
      <w:pPr>
        <w:spacing w:after="0" w:line="276" w:lineRule="auto"/>
        <w:rPr>
          <w:rFonts w:eastAsia="Times New Roman" w:cstheme="minorHAnsi"/>
          <w:iCs/>
          <w:noProof/>
          <w:sz w:val="20"/>
          <w:szCs w:val="20"/>
          <w:lang w:eastAsia="tr-TR"/>
        </w:rPr>
      </w:pPr>
      <w:r w:rsidRPr="00CE6F8D">
        <w:rPr>
          <w:rFonts w:eastAsia="Times New Roman" w:cstheme="minorHAnsi"/>
          <w:b/>
          <w:iCs/>
          <w:noProof/>
          <w:sz w:val="20"/>
          <w:szCs w:val="20"/>
          <w:lang w:eastAsia="tr-TR"/>
        </w:rPr>
        <w:t>NOTLAR:</w:t>
      </w:r>
    </w:p>
    <w:p w:rsidRPr="002833F4" w:rsidR="009370E4" w:rsidP="0084503C" w:rsidRDefault="009370E4" w14:paraId="4289878F" w14:textId="0FFE6E16">
      <w:pPr>
        <w:spacing w:after="0" w:line="240" w:lineRule="auto"/>
        <w:jc w:val="both"/>
        <w:rPr>
          <w:rFonts w:eastAsia="Times New Roman" w:cstheme="minorHAnsi"/>
          <w:noProof/>
          <w:sz w:val="18"/>
          <w:szCs w:val="18"/>
          <w:lang w:eastAsia="tr-TR"/>
        </w:rPr>
      </w:pPr>
      <w:r w:rsidRPr="002833F4">
        <w:rPr>
          <w:rFonts w:eastAsia="Times New Roman" w:cstheme="minorHAnsi"/>
          <w:noProof/>
          <w:sz w:val="18"/>
          <w:szCs w:val="18"/>
          <w:lang w:eastAsia="tr-TR"/>
        </w:rPr>
        <w:t xml:space="preserve">- Tez / Eser savunma tarihi ve saati öğrencinin danışmanı tarafından yazılacaktır. Bu tutanak onaylanmış </w:t>
      </w:r>
      <w:r w:rsidR="00EB6AC9">
        <w:rPr>
          <w:rFonts w:eastAsia="Times New Roman" w:cstheme="minorHAnsi"/>
          <w:noProof/>
          <w:sz w:val="18"/>
          <w:szCs w:val="18"/>
          <w:lang w:eastAsia="tr-TR"/>
        </w:rPr>
        <w:t>Benzerlik R</w:t>
      </w:r>
      <w:r w:rsidRPr="002833F4">
        <w:rPr>
          <w:rFonts w:eastAsia="Times New Roman" w:cstheme="minorHAnsi"/>
          <w:noProof/>
          <w:sz w:val="18"/>
          <w:szCs w:val="18"/>
          <w:lang w:eastAsia="tr-TR"/>
        </w:rPr>
        <w:t>aporu ile birlikte Enstitüye teslim edilecektir.</w:t>
      </w:r>
    </w:p>
    <w:p w:rsidRPr="002833F4" w:rsidR="009370E4" w:rsidP="0084503C" w:rsidRDefault="009370E4" w14:paraId="312261DA" w14:textId="77777777">
      <w:pPr>
        <w:spacing w:after="0" w:line="240" w:lineRule="auto"/>
        <w:jc w:val="both"/>
        <w:rPr>
          <w:rFonts w:eastAsia="Times New Roman" w:cstheme="minorHAnsi"/>
          <w:noProof/>
          <w:sz w:val="18"/>
          <w:szCs w:val="18"/>
          <w:lang w:eastAsia="tr-TR"/>
        </w:rPr>
      </w:pPr>
      <w:r w:rsidRPr="002833F4">
        <w:rPr>
          <w:rFonts w:eastAsia="Times New Roman" w:cstheme="minorHAnsi"/>
          <w:b/>
          <w:bCs/>
          <w:noProof/>
          <w:sz w:val="18"/>
          <w:szCs w:val="18"/>
          <w:lang w:eastAsia="tr-TR"/>
        </w:rPr>
        <w:t xml:space="preserve">- </w:t>
      </w:r>
      <w:r w:rsidRPr="002833F4">
        <w:rPr>
          <w:rFonts w:eastAsia="Times New Roman" w:cstheme="minorHAnsi"/>
          <w:noProof/>
          <w:sz w:val="18"/>
          <w:szCs w:val="18"/>
          <w:lang w:eastAsia="tr-TR"/>
        </w:rPr>
        <w:t>Mimar Sinan Güzel Sanatlar Üniversitesi Lisansüstü Öğretim Yönetmeliği</w:t>
      </w:r>
      <w:r w:rsidRPr="002833F4">
        <w:rPr>
          <w:rFonts w:eastAsia="Times New Roman" w:cstheme="minorHAnsi"/>
          <w:b/>
          <w:bCs/>
          <w:noProof/>
          <w:sz w:val="18"/>
          <w:szCs w:val="18"/>
          <w:lang w:eastAsia="tr-TR"/>
        </w:rPr>
        <w:t xml:space="preserve"> Madde 49 – (3)</w:t>
      </w:r>
      <w:r w:rsidRPr="002833F4">
        <w:rPr>
          <w:rFonts w:eastAsia="Times New Roman" w:cstheme="minorHAnsi"/>
          <w:noProof/>
          <w:sz w:val="18"/>
          <w:szCs w:val="18"/>
          <w:lang w:eastAsia="tr-TR"/>
        </w:rPr>
        <w:t xml:space="preserve"> Yüksek lisans tez jürisi, tez danışmanı ve anabilim/anasanat dalı başkanlığının önerisi ve Enstitü Yönetim Kurulu onayı ile atanır. Jüri; biri öğrencinin tez danışmanı, en az biri de Üniversite dışından olmak üzere üç veya beş öğretim üyesinden oluşur. Jürinin üç kişiden oluşması halinde ikinci tez danışmanı jüri üyesi olamaz.</w:t>
      </w:r>
    </w:p>
    <w:p w:rsidRPr="00CE6F8D" w:rsidR="009370E4" w:rsidP="009370E4" w:rsidRDefault="009370E4" w14:paraId="0F10A710" w14:textId="77777777"/>
    <w:p w:rsidRPr="001D1C89" w:rsidR="005C1C8E" w:rsidP="001D1C89" w:rsidRDefault="005C1C8E" w14:paraId="02B06EB8" w14:textId="77777777"/>
    <w:sectPr w:rsidRPr="001D1C89" w:rsidR="005C1C8E" w:rsidSect="001F7BC7">
      <w:headerReference w:type="default" r:id="rId30"/>
      <w:footerReference w:type="default" r:id="rId31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76E" w:rsidP="001E174C" w:rsidRDefault="0072076E" w14:paraId="1E8685CD" w14:textId="77777777">
      <w:pPr>
        <w:spacing w:after="0" w:line="240" w:lineRule="auto"/>
      </w:pPr>
      <w:r>
        <w:separator/>
      </w:r>
    </w:p>
  </w:endnote>
  <w:endnote w:type="continuationSeparator" w:id="0">
    <w:p w:rsidR="0072076E" w:rsidP="001E174C" w:rsidRDefault="0072076E" w14:paraId="6FFBB8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6DB74188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EB6AC9">
      <w:rPr>
        <w:b/>
        <w:bCs/>
        <w:iCs/>
        <w:noProof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EB6AC9">
      <w:rPr>
        <w:b/>
        <w:bCs/>
        <w:iCs/>
        <w:noProof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76E" w:rsidP="001E174C" w:rsidRDefault="0072076E" w14:paraId="356FEB56" w14:textId="77777777">
      <w:pPr>
        <w:spacing w:after="0" w:line="240" w:lineRule="auto"/>
      </w:pPr>
      <w:r>
        <w:separator/>
      </w:r>
    </w:p>
  </w:footnote>
  <w:footnote w:type="continuationSeparator" w:id="0">
    <w:p w:rsidR="0072076E" w:rsidP="001E174C" w:rsidRDefault="0072076E" w14:paraId="2BBA12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035E6D13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9370E4" w:rsidP="0013335D" w:rsidRDefault="009370E4" w14:paraId="2B0C669C" w14:textId="77777777">
          <w:pPr>
            <w:jc w:val="center"/>
            <w:rPr>
              <w:rFonts w:eastAsia="Times New Roman" w:cstheme="minorHAnsi"/>
              <w:b/>
              <w:lang w:eastAsia="tr-TR"/>
            </w:rPr>
          </w:pPr>
          <w:r w:rsidRPr="00CE6F8D">
            <w:rPr>
              <w:rFonts w:eastAsia="Times New Roman" w:cstheme="minorHAnsi"/>
              <w:b/>
              <w:lang w:eastAsia="tr-TR"/>
            </w:rPr>
            <w:t xml:space="preserve">YÜKSEK LİSANS TEZ / ESER METNİ </w:t>
          </w:r>
        </w:p>
        <w:p w:rsidRPr="00FA678D" w:rsidR="004114F0" w:rsidP="0013335D" w:rsidRDefault="009370E4" w14:paraId="3F1DEAD2" w14:textId="777DAABF">
          <w:pPr>
            <w:jc w:val="center"/>
            <w:rPr>
              <w:b/>
            </w:rPr>
          </w:pPr>
          <w:r w:rsidRPr="00CE6F8D">
            <w:rPr>
              <w:rFonts w:eastAsia="Times New Roman" w:cstheme="minorHAnsi"/>
              <w:b/>
              <w:lang w:eastAsia="tr-TR"/>
            </w:rPr>
            <w:t>TESLİM TUTANAĞI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54806869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</w:t>
          </w:r>
          <w:r w:rsidR="006F429B">
            <w:rPr>
              <w:sz w:val="16"/>
              <w:szCs w:val="20"/>
            </w:rPr>
            <w:t>0</w:t>
          </w:r>
          <w:r w:rsidR="001D1C89">
            <w:rPr>
              <w:sz w:val="16"/>
              <w:szCs w:val="20"/>
            </w:rPr>
            <w:t>1</w:t>
          </w:r>
          <w:r w:rsidR="009370E4">
            <w:rPr>
              <w:sz w:val="16"/>
              <w:szCs w:val="20"/>
            </w:rPr>
            <w:t>1</w:t>
          </w:r>
        </w:p>
      </w:tc>
    </w:tr>
    <w:tr w:rsidR="004114F0" w:rsidTr="035E6D13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35E6D13" w:rsidRDefault="00F629E9" w14:paraId="1A4E8F41" w14:textId="48FC5508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035E6D13" w:rsidR="035E6D1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035E6D13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DF23F9" w14:paraId="07CF1F15" w14:textId="06C2D345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035E6D13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DF23F9" w14:paraId="0EBC4237" w14:textId="6FF47094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7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387587">
    <w:abstractNumId w:val="2"/>
  </w:num>
  <w:num w:numId="2" w16cid:durableId="691803920">
    <w:abstractNumId w:val="16"/>
  </w:num>
  <w:num w:numId="3" w16cid:durableId="518929546">
    <w:abstractNumId w:val="12"/>
  </w:num>
  <w:num w:numId="4" w16cid:durableId="1534222333">
    <w:abstractNumId w:val="3"/>
  </w:num>
  <w:num w:numId="5" w16cid:durableId="544872654">
    <w:abstractNumId w:val="5"/>
  </w:num>
  <w:num w:numId="6" w16cid:durableId="937637946">
    <w:abstractNumId w:val="14"/>
  </w:num>
  <w:num w:numId="7" w16cid:durableId="2059207333">
    <w:abstractNumId w:val="17"/>
  </w:num>
  <w:num w:numId="8" w16cid:durableId="20979355">
    <w:abstractNumId w:val="0"/>
  </w:num>
  <w:num w:numId="9" w16cid:durableId="300237400">
    <w:abstractNumId w:val="6"/>
  </w:num>
  <w:num w:numId="10" w16cid:durableId="1148086280">
    <w:abstractNumId w:val="15"/>
  </w:num>
  <w:num w:numId="11" w16cid:durableId="345862511">
    <w:abstractNumId w:val="1"/>
  </w:num>
  <w:num w:numId="12" w16cid:durableId="1966499696">
    <w:abstractNumId w:val="10"/>
  </w:num>
  <w:num w:numId="13" w16cid:durableId="786781810">
    <w:abstractNumId w:val="13"/>
  </w:num>
  <w:num w:numId="14" w16cid:durableId="19014809">
    <w:abstractNumId w:val="4"/>
  </w:num>
  <w:num w:numId="15" w16cid:durableId="1427191488">
    <w:abstractNumId w:val="9"/>
  </w:num>
  <w:num w:numId="16" w16cid:durableId="852185300">
    <w:abstractNumId w:val="18"/>
  </w:num>
  <w:num w:numId="17" w16cid:durableId="180557606">
    <w:abstractNumId w:val="8"/>
  </w:num>
  <w:num w:numId="18" w16cid:durableId="1837719652">
    <w:abstractNumId w:val="7"/>
  </w:num>
  <w:num w:numId="19" w16cid:durableId="1800219489">
    <w:abstractNumId w:val="11"/>
  </w:num>
  <w:num w:numId="20" w16cid:durableId="15963540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000"/>
    <w:rsid w:val="00000C00"/>
    <w:rsid w:val="0001684A"/>
    <w:rsid w:val="00023868"/>
    <w:rsid w:val="000324A9"/>
    <w:rsid w:val="00034BFD"/>
    <w:rsid w:val="00042A21"/>
    <w:rsid w:val="00062F7E"/>
    <w:rsid w:val="0006371C"/>
    <w:rsid w:val="0007732A"/>
    <w:rsid w:val="00077AD6"/>
    <w:rsid w:val="00093E75"/>
    <w:rsid w:val="000B49C5"/>
    <w:rsid w:val="000D7E63"/>
    <w:rsid w:val="000E4C11"/>
    <w:rsid w:val="000E6351"/>
    <w:rsid w:val="00100A26"/>
    <w:rsid w:val="0011294C"/>
    <w:rsid w:val="001213D0"/>
    <w:rsid w:val="00127639"/>
    <w:rsid w:val="0013023A"/>
    <w:rsid w:val="0013335D"/>
    <w:rsid w:val="001341D2"/>
    <w:rsid w:val="0013669F"/>
    <w:rsid w:val="0014603D"/>
    <w:rsid w:val="00150617"/>
    <w:rsid w:val="0015151D"/>
    <w:rsid w:val="001A25DE"/>
    <w:rsid w:val="001A4096"/>
    <w:rsid w:val="001A7032"/>
    <w:rsid w:val="001C36EE"/>
    <w:rsid w:val="001C528B"/>
    <w:rsid w:val="001D1C89"/>
    <w:rsid w:val="001E060C"/>
    <w:rsid w:val="001E174C"/>
    <w:rsid w:val="001F4FE1"/>
    <w:rsid w:val="001F7BC7"/>
    <w:rsid w:val="002062C5"/>
    <w:rsid w:val="00227EDF"/>
    <w:rsid w:val="00231332"/>
    <w:rsid w:val="00241D21"/>
    <w:rsid w:val="00245C41"/>
    <w:rsid w:val="00253044"/>
    <w:rsid w:val="00275DE6"/>
    <w:rsid w:val="002833F4"/>
    <w:rsid w:val="00293F40"/>
    <w:rsid w:val="00295057"/>
    <w:rsid w:val="002A63D8"/>
    <w:rsid w:val="002B16EA"/>
    <w:rsid w:val="002E0E17"/>
    <w:rsid w:val="002E39B2"/>
    <w:rsid w:val="002E6346"/>
    <w:rsid w:val="00300C7F"/>
    <w:rsid w:val="0031700B"/>
    <w:rsid w:val="00331C66"/>
    <w:rsid w:val="00337973"/>
    <w:rsid w:val="00341AFF"/>
    <w:rsid w:val="00343234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C0AF8"/>
    <w:rsid w:val="003D6206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564B6"/>
    <w:rsid w:val="004A6FC4"/>
    <w:rsid w:val="004F7F38"/>
    <w:rsid w:val="00511316"/>
    <w:rsid w:val="0052639C"/>
    <w:rsid w:val="00533008"/>
    <w:rsid w:val="00555EAE"/>
    <w:rsid w:val="0057124A"/>
    <w:rsid w:val="00595244"/>
    <w:rsid w:val="005A0CA0"/>
    <w:rsid w:val="005A233F"/>
    <w:rsid w:val="005A3C41"/>
    <w:rsid w:val="005A41CC"/>
    <w:rsid w:val="005A7D92"/>
    <w:rsid w:val="005B6C95"/>
    <w:rsid w:val="005C1C8E"/>
    <w:rsid w:val="005C3201"/>
    <w:rsid w:val="005E21BE"/>
    <w:rsid w:val="005F0DFC"/>
    <w:rsid w:val="005F71A6"/>
    <w:rsid w:val="00604BC3"/>
    <w:rsid w:val="00615497"/>
    <w:rsid w:val="00615673"/>
    <w:rsid w:val="0062476C"/>
    <w:rsid w:val="0064745A"/>
    <w:rsid w:val="006538B3"/>
    <w:rsid w:val="0065693D"/>
    <w:rsid w:val="00663422"/>
    <w:rsid w:val="006712D9"/>
    <w:rsid w:val="006744EE"/>
    <w:rsid w:val="00676EA1"/>
    <w:rsid w:val="00682338"/>
    <w:rsid w:val="00682938"/>
    <w:rsid w:val="00687376"/>
    <w:rsid w:val="00694684"/>
    <w:rsid w:val="006A2FD7"/>
    <w:rsid w:val="006B06B6"/>
    <w:rsid w:val="006B2130"/>
    <w:rsid w:val="006B3E6A"/>
    <w:rsid w:val="006B739C"/>
    <w:rsid w:val="006D449D"/>
    <w:rsid w:val="006E1ACC"/>
    <w:rsid w:val="006F429B"/>
    <w:rsid w:val="00712EB3"/>
    <w:rsid w:val="0072076E"/>
    <w:rsid w:val="00725E06"/>
    <w:rsid w:val="00745CE2"/>
    <w:rsid w:val="007746AF"/>
    <w:rsid w:val="00782812"/>
    <w:rsid w:val="007937DA"/>
    <w:rsid w:val="007A3DD8"/>
    <w:rsid w:val="007B13B9"/>
    <w:rsid w:val="007B6B64"/>
    <w:rsid w:val="007C3C57"/>
    <w:rsid w:val="007C4AB3"/>
    <w:rsid w:val="007D55E3"/>
    <w:rsid w:val="007E22A3"/>
    <w:rsid w:val="00802C68"/>
    <w:rsid w:val="00824B32"/>
    <w:rsid w:val="00824C39"/>
    <w:rsid w:val="0084503C"/>
    <w:rsid w:val="008452FC"/>
    <w:rsid w:val="00860595"/>
    <w:rsid w:val="00865AC5"/>
    <w:rsid w:val="00873B92"/>
    <w:rsid w:val="00882E4E"/>
    <w:rsid w:val="008A6D40"/>
    <w:rsid w:val="008B2D7D"/>
    <w:rsid w:val="008B3F0E"/>
    <w:rsid w:val="008D4DB7"/>
    <w:rsid w:val="008E0004"/>
    <w:rsid w:val="008E1906"/>
    <w:rsid w:val="008E2DAB"/>
    <w:rsid w:val="0090007A"/>
    <w:rsid w:val="0091083C"/>
    <w:rsid w:val="009179F0"/>
    <w:rsid w:val="00921E18"/>
    <w:rsid w:val="009370E4"/>
    <w:rsid w:val="0096515A"/>
    <w:rsid w:val="00966623"/>
    <w:rsid w:val="009861CF"/>
    <w:rsid w:val="009A3050"/>
    <w:rsid w:val="009A4F8A"/>
    <w:rsid w:val="009A5439"/>
    <w:rsid w:val="009B3DF1"/>
    <w:rsid w:val="009C3395"/>
    <w:rsid w:val="009D16B7"/>
    <w:rsid w:val="009E1BCB"/>
    <w:rsid w:val="00A11158"/>
    <w:rsid w:val="00A15D09"/>
    <w:rsid w:val="00A4448C"/>
    <w:rsid w:val="00A50DA4"/>
    <w:rsid w:val="00A76279"/>
    <w:rsid w:val="00A90FBE"/>
    <w:rsid w:val="00A93D3A"/>
    <w:rsid w:val="00AA4D65"/>
    <w:rsid w:val="00AB6CAF"/>
    <w:rsid w:val="00AC231B"/>
    <w:rsid w:val="00AC6C7F"/>
    <w:rsid w:val="00AD1B73"/>
    <w:rsid w:val="00AD698B"/>
    <w:rsid w:val="00AF256C"/>
    <w:rsid w:val="00B11D25"/>
    <w:rsid w:val="00B2060F"/>
    <w:rsid w:val="00B4765B"/>
    <w:rsid w:val="00B51F07"/>
    <w:rsid w:val="00B6174F"/>
    <w:rsid w:val="00B66E2B"/>
    <w:rsid w:val="00B67D82"/>
    <w:rsid w:val="00B70FC4"/>
    <w:rsid w:val="00B73670"/>
    <w:rsid w:val="00B821B6"/>
    <w:rsid w:val="00B925D5"/>
    <w:rsid w:val="00B96860"/>
    <w:rsid w:val="00BA3A16"/>
    <w:rsid w:val="00BA5D48"/>
    <w:rsid w:val="00BB2314"/>
    <w:rsid w:val="00BC17E7"/>
    <w:rsid w:val="00BD414F"/>
    <w:rsid w:val="00C1002A"/>
    <w:rsid w:val="00C16908"/>
    <w:rsid w:val="00C25E4E"/>
    <w:rsid w:val="00C354C5"/>
    <w:rsid w:val="00C4022D"/>
    <w:rsid w:val="00C54BCD"/>
    <w:rsid w:val="00C5785F"/>
    <w:rsid w:val="00C621B9"/>
    <w:rsid w:val="00C70334"/>
    <w:rsid w:val="00C737C0"/>
    <w:rsid w:val="00C73E32"/>
    <w:rsid w:val="00C75A0B"/>
    <w:rsid w:val="00C84B40"/>
    <w:rsid w:val="00CA1186"/>
    <w:rsid w:val="00CB6920"/>
    <w:rsid w:val="00CB7BF5"/>
    <w:rsid w:val="00CD44DB"/>
    <w:rsid w:val="00CD677E"/>
    <w:rsid w:val="00CE0BEF"/>
    <w:rsid w:val="00CE24C6"/>
    <w:rsid w:val="00D2100D"/>
    <w:rsid w:val="00D2613C"/>
    <w:rsid w:val="00D422A0"/>
    <w:rsid w:val="00D61EFD"/>
    <w:rsid w:val="00D7659F"/>
    <w:rsid w:val="00D837EC"/>
    <w:rsid w:val="00D86DDD"/>
    <w:rsid w:val="00DA0DC8"/>
    <w:rsid w:val="00DA5702"/>
    <w:rsid w:val="00DC0728"/>
    <w:rsid w:val="00DC3DFC"/>
    <w:rsid w:val="00DF0715"/>
    <w:rsid w:val="00DF23F9"/>
    <w:rsid w:val="00DF76CD"/>
    <w:rsid w:val="00E135F9"/>
    <w:rsid w:val="00E137BC"/>
    <w:rsid w:val="00E20B9D"/>
    <w:rsid w:val="00E5088A"/>
    <w:rsid w:val="00E6018C"/>
    <w:rsid w:val="00E618D6"/>
    <w:rsid w:val="00E8048A"/>
    <w:rsid w:val="00E80CBF"/>
    <w:rsid w:val="00E97B6E"/>
    <w:rsid w:val="00EA43F2"/>
    <w:rsid w:val="00EB6AC9"/>
    <w:rsid w:val="00EE4036"/>
    <w:rsid w:val="00F0482B"/>
    <w:rsid w:val="00F12DB8"/>
    <w:rsid w:val="00F24FFC"/>
    <w:rsid w:val="00F304C3"/>
    <w:rsid w:val="00F316CD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C1732"/>
    <w:rsid w:val="00FC6547"/>
    <w:rsid w:val="00FD2240"/>
    <w:rsid w:val="00FD62EA"/>
    <w:rsid w:val="00FD63E0"/>
    <w:rsid w:val="00FE6D35"/>
    <w:rsid w:val="035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hyperlink" Target="https://www.kureselamaclar.org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image" Target="media/image14.png" Id="rId24" /><Relationship Type="http://schemas.openxmlformats.org/officeDocument/2006/relationships/fontTable" Target="fontTable.xml" Id="rId32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image" Target="media/image18.png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footer" Target="footer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Relationship Type="http://schemas.openxmlformats.org/officeDocument/2006/relationships/header" Target="header1.xml" Id="rId30" /><Relationship Type="http://schemas.openxmlformats.org/officeDocument/2006/relationships/webSettings" Target="webSettings.xml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A95B08-A9C1-40B6-8AC0-6852D2D9E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F2DA48-3CE2-4B71-8D75-5241E6C4A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DCEBA-2A21-4F03-9424-0E2E50322A9A}"/>
</file>

<file path=customXml/itemProps4.xml><?xml version="1.0" encoding="utf-8"?>
<ds:datastoreItem xmlns:ds="http://schemas.openxmlformats.org/officeDocument/2006/customXml" ds:itemID="{304C400B-3E2E-4B58-AA37-7A1E5945C56B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14</cp:revision>
  <dcterms:created xsi:type="dcterms:W3CDTF">2024-12-17T12:49:00Z</dcterms:created>
  <dcterms:modified xsi:type="dcterms:W3CDTF">2025-03-14T17:25:25Z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