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727E6" w:rsidR="00AD7D21" w:rsidP="00AD7D21" w:rsidRDefault="00AD7D21" w14:paraId="105BD1A4" w14:textId="77777777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tr-TR"/>
        </w:rPr>
      </w:pPr>
      <w:r w:rsidRPr="00E727E6">
        <w:rPr>
          <w:rFonts w:eastAsia="Times New Roman" w:cstheme="minorHAnsi"/>
          <w:i/>
          <w:iCs/>
          <w:color w:val="000000"/>
          <w:sz w:val="18"/>
          <w:szCs w:val="18"/>
          <w:lang w:eastAsia="tr-TR"/>
        </w:rPr>
        <w:t>(Bu form bilgisayar ortamında doldurulmalı ve ıslak imza ile tamamlanmalıdır)</w:t>
      </w:r>
    </w:p>
    <w:p w:rsidRPr="00E727E6" w:rsidR="00AD7D21" w:rsidP="00AD7D21" w:rsidRDefault="00AD7D21" w14:paraId="2D863794" w14:textId="77777777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2405"/>
        <w:gridCol w:w="1276"/>
        <w:gridCol w:w="2126"/>
        <w:gridCol w:w="3165"/>
        <w:gridCol w:w="1234"/>
      </w:tblGrid>
      <w:tr w:rsidRPr="000924F4" w:rsidR="00AD7D21" w:rsidTr="007776BE" w14:paraId="3D03E967" w14:textId="77777777">
        <w:trPr>
          <w:trHeight w:val="340"/>
          <w:jc w:val="center"/>
        </w:trPr>
        <w:tc>
          <w:tcPr>
            <w:tcW w:w="3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776BE" w:rsidR="00AD7D21" w:rsidP="00EC2107" w:rsidRDefault="00AD7D21" w14:paraId="110EE8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7776BE">
              <w:rPr>
                <w:rFonts w:eastAsia="Times New Roman" w:cstheme="minorHAnsi"/>
                <w:b/>
                <w:color w:val="000000"/>
                <w:lang w:eastAsia="tr-TR"/>
              </w:rPr>
              <w:t>Öğrencinin Adı Soyadı</w:t>
            </w:r>
          </w:p>
        </w:tc>
        <w:tc>
          <w:tcPr>
            <w:tcW w:w="6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4F4" w:rsidR="00AD7D21" w:rsidP="00EC2107" w:rsidRDefault="00AD7D21" w14:paraId="040132BB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0924F4" w:rsidR="007776BE" w:rsidTr="007776BE" w14:paraId="744EC4DF" w14:textId="77777777">
        <w:trPr>
          <w:trHeight w:val="340"/>
          <w:jc w:val="center"/>
        </w:trPr>
        <w:tc>
          <w:tcPr>
            <w:tcW w:w="3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776BE" w:rsidR="007776BE" w:rsidP="007776BE" w:rsidRDefault="007776BE" w14:paraId="5A1DFA78" w14:textId="79158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7776BE">
              <w:rPr>
                <w:b/>
              </w:rPr>
              <w:t>Ana Bilim Dalı</w:t>
            </w:r>
            <w:r w:rsidRPr="007776BE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33512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76BE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7776BE">
              <w:rPr>
                <w:bCs/>
              </w:rPr>
              <w:t xml:space="preserve"> / </w:t>
            </w:r>
            <w:r w:rsidRPr="007776BE">
              <w:rPr>
                <w:b/>
              </w:rPr>
              <w:t>Ana Sanat Dalı</w:t>
            </w:r>
            <w:r w:rsidRPr="007776BE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3523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A50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7776BE">
              <w:rPr>
                <w:bCs/>
              </w:rPr>
              <w:t xml:space="preserve"> </w:t>
            </w:r>
          </w:p>
        </w:tc>
        <w:tc>
          <w:tcPr>
            <w:tcW w:w="6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4F4" w:rsidR="007776BE" w:rsidP="007776BE" w:rsidRDefault="007776BE" w14:paraId="4B1EB691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0924F4" w:rsidR="007776BE" w:rsidTr="007776BE" w14:paraId="120579BB" w14:textId="77777777">
        <w:trPr>
          <w:trHeight w:val="340"/>
          <w:jc w:val="center"/>
        </w:trPr>
        <w:tc>
          <w:tcPr>
            <w:tcW w:w="3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776BE" w:rsidR="007776BE" w:rsidP="007776BE" w:rsidRDefault="007776BE" w14:paraId="056BFB86" w14:textId="31C8F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7776BE">
              <w:rPr>
                <w:rFonts w:eastAsia="Times New Roman" w:cstheme="minorHAnsi"/>
                <w:b/>
                <w:color w:val="000000"/>
                <w:lang w:eastAsia="tr-TR"/>
              </w:rPr>
              <w:t xml:space="preserve">Tez/Eser Metni Başlığı </w:t>
            </w:r>
          </w:p>
          <w:p w:rsidRPr="008E41CA" w:rsidR="007776BE" w:rsidP="007776BE" w:rsidRDefault="008E41CA" w14:paraId="0CE383F2" w14:textId="42BB2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  <w:lang w:eastAsia="tr-TR"/>
              </w:rPr>
            </w:pPr>
            <w:r w:rsidRPr="008E41CA">
              <w:rPr>
                <w:iCs/>
                <w:color w:val="000000"/>
                <w:sz w:val="18"/>
                <w:szCs w:val="18"/>
              </w:rPr>
              <w:t>(</w:t>
            </w:r>
            <w:r w:rsidRPr="008E41CA" w:rsidR="007776BE">
              <w:rPr>
                <w:iCs/>
                <w:color w:val="000000"/>
                <w:sz w:val="18"/>
                <w:szCs w:val="18"/>
              </w:rPr>
              <w:t>Lütfen türün</w:t>
            </w:r>
            <w:r w:rsidRPr="008E41CA" w:rsidR="00243E2C">
              <w:rPr>
                <w:iCs/>
                <w:color w:val="000000"/>
                <w:sz w:val="18"/>
                <w:szCs w:val="18"/>
              </w:rPr>
              <w:t>ü seçiniz ve diğer türü siliniz</w:t>
            </w:r>
            <w:r w:rsidRPr="008E41CA">
              <w:rPr>
                <w:i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6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4F4" w:rsidR="007776BE" w:rsidP="007776BE" w:rsidRDefault="007776BE" w14:paraId="0F4981CE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0924F4" w:rsidR="007776BE" w:rsidTr="007776BE" w14:paraId="31E24F60" w14:textId="77777777">
        <w:trPr>
          <w:trHeight w:val="340"/>
          <w:jc w:val="center"/>
        </w:trPr>
        <w:tc>
          <w:tcPr>
            <w:tcW w:w="3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776BE" w:rsidR="007776BE" w:rsidP="007776BE" w:rsidRDefault="007776BE" w14:paraId="771BAFC1" w14:textId="0BA5B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7776BE">
              <w:rPr>
                <w:rFonts w:eastAsia="Times New Roman" w:cstheme="minorHAnsi"/>
                <w:b/>
                <w:color w:val="000000"/>
                <w:lang w:eastAsia="tr-TR"/>
              </w:rPr>
              <w:t>Tez/Eser Metni</w:t>
            </w:r>
            <w:r w:rsidR="001464C1">
              <w:rPr>
                <w:rFonts w:eastAsia="Times New Roman" w:cstheme="minorHAnsi"/>
                <w:b/>
                <w:color w:val="000000"/>
                <w:lang w:eastAsia="tr-TR"/>
              </w:rPr>
              <w:t>nin Yeni</w:t>
            </w:r>
            <w:r w:rsidRPr="007776BE">
              <w:rPr>
                <w:rFonts w:eastAsia="Times New Roman" w:cstheme="minorHAnsi"/>
                <w:b/>
                <w:color w:val="000000"/>
                <w:lang w:eastAsia="tr-TR"/>
              </w:rPr>
              <w:t xml:space="preserve"> Başlığı</w:t>
            </w:r>
            <w:r w:rsidRPr="007776BE">
              <w:rPr>
                <w:rFonts w:eastAsia="Times New Roman" w:cstheme="minorHAnsi"/>
                <w:b/>
                <w:color w:val="000000"/>
                <w:vertAlign w:val="superscript"/>
                <w:lang w:eastAsia="tr-TR"/>
              </w:rPr>
              <w:footnoteReference w:id="1"/>
            </w:r>
            <w:r w:rsidRPr="007776BE">
              <w:rPr>
                <w:rFonts w:eastAsia="Times New Roman" w:cstheme="minorHAnsi"/>
                <w:b/>
                <w:color w:val="000000"/>
                <w:lang w:eastAsia="tr-TR"/>
              </w:rPr>
              <w:t> </w:t>
            </w:r>
          </w:p>
          <w:p w:rsidRPr="008E41CA" w:rsidR="007776BE" w:rsidP="007776BE" w:rsidRDefault="007776BE" w14:paraId="7C32817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  <w:lang w:eastAsia="tr-TR"/>
              </w:rPr>
            </w:pPr>
            <w:r w:rsidRPr="008E41CA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  <w:lang w:eastAsia="tr-TR"/>
              </w:rPr>
              <w:t>(Eğer değişmesi önerildi ise)</w:t>
            </w:r>
          </w:p>
        </w:tc>
        <w:tc>
          <w:tcPr>
            <w:tcW w:w="6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4F4" w:rsidR="007776BE" w:rsidP="007776BE" w:rsidRDefault="007776BE" w14:paraId="389E7459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0924F4" w:rsidR="007776BE" w:rsidTr="007776BE" w14:paraId="3E8B337C" w14:textId="77777777">
        <w:trPr>
          <w:trHeight w:val="340"/>
          <w:jc w:val="center"/>
        </w:trPr>
        <w:tc>
          <w:tcPr>
            <w:tcW w:w="3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776BE" w:rsidR="007776BE" w:rsidP="007776BE" w:rsidRDefault="007776BE" w14:paraId="520BF5E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7776BE">
              <w:rPr>
                <w:rFonts w:eastAsia="Times New Roman" w:cstheme="minorHAnsi"/>
                <w:b/>
                <w:color w:val="000000"/>
                <w:lang w:eastAsia="tr-TR"/>
              </w:rPr>
              <w:t>EYK Karar Tarihi ve Sayısı</w:t>
            </w:r>
          </w:p>
        </w:tc>
        <w:tc>
          <w:tcPr>
            <w:tcW w:w="6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4F4" w:rsidR="007776BE" w:rsidP="007776BE" w:rsidRDefault="007776BE" w14:paraId="2FE6A66B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0924F4" w:rsidR="007776BE" w:rsidTr="00EC2107" w14:paraId="58FD67F8" w14:textId="77777777">
        <w:trPr>
          <w:trHeight w:val="3814"/>
          <w:jc w:val="center"/>
        </w:trPr>
        <w:tc>
          <w:tcPr>
            <w:tcW w:w="102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:rsidRPr="000924F4" w:rsidR="007776BE" w:rsidP="007776BE" w:rsidRDefault="007776BE" w14:paraId="7D42E3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 w:hanging="2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924F4">
              <w:rPr>
                <w:rFonts w:eastAsia="Times New Roman" w:cstheme="minorHAnsi"/>
                <w:color w:val="000000"/>
                <w:lang w:eastAsia="tr-TR"/>
              </w:rPr>
              <w:t>Mimar Sinan Güzel Sanatlar Üniversitesi Lisansüstü Öğretim Yönetmeliği hükümleri uyarınca yapılan Yüksek Lisans Tez / Eser Metni Savunma Sınavı için Jürimiz   …. /…. / 20... tarihinde saat</w:t>
            </w:r>
            <w:proofErr w:type="gramStart"/>
            <w:r w:rsidRPr="000924F4">
              <w:rPr>
                <w:rFonts w:eastAsia="Times New Roman" w:cstheme="minorHAnsi"/>
                <w:color w:val="000000"/>
                <w:lang w:eastAsia="tr-TR"/>
              </w:rPr>
              <w:t xml:space="preserve"> ….</w:t>
            </w:r>
            <w:proofErr w:type="gramEnd"/>
            <w:r w:rsidRPr="000924F4">
              <w:rPr>
                <w:rFonts w:eastAsia="Times New Roman" w:cstheme="minorHAnsi"/>
                <w:color w:val="000000"/>
                <w:lang w:eastAsia="tr-TR"/>
              </w:rPr>
              <w:t>:….’da toplanmış ve yukarıda adı geçen öğrencinin Yüksek Lisans tez / eser metni için;</w:t>
            </w:r>
          </w:p>
          <w:p w:rsidRPr="000924F4" w:rsidR="007776BE" w:rsidP="007776BE" w:rsidRDefault="007776BE" w14:paraId="0A0B77BB" w14:textId="77777777">
            <w:pPr>
              <w:spacing w:after="0" w:line="240" w:lineRule="auto"/>
              <w:ind w:right="-57" w:hanging="2"/>
              <w:rPr>
                <w:rFonts w:eastAsia="Times New Roman" w:cstheme="minorHAnsi"/>
                <w:lang w:eastAsia="tr-TR"/>
              </w:rPr>
            </w:pPr>
          </w:p>
          <w:p w:rsidRPr="000924F4" w:rsidR="007776BE" w:rsidP="007776BE" w:rsidRDefault="007776BE" w14:paraId="74FCF6CE" w14:textId="09189C8A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leftChars="-1" w:right="-57" w:hanging="2" w:hangingChars="1"/>
              <w:jc w:val="both"/>
              <w:textDirection w:val="btLr"/>
              <w:textAlignment w:val="top"/>
              <w:outlineLvl w:val="0"/>
              <w:rPr>
                <w:rFonts w:eastAsia="Times New Roman" w:cstheme="minorHAnsi"/>
                <w:color w:val="000000"/>
                <w:lang w:eastAsia="tr-TR"/>
              </w:rPr>
            </w:pPr>
            <w:r w:rsidRPr="000924F4">
              <w:rPr>
                <w:rFonts w:eastAsia="Times New Roman" w:cstheme="minorHAnsi"/>
                <w:color w:val="000000"/>
                <w:lang w:eastAsia="tr-TR"/>
              </w:rPr>
              <w:t xml:space="preserve">Sunulan Tez/Eser Metninin   </w:t>
            </w:r>
            <w:sdt>
              <w:sdtPr>
                <w:rPr>
                  <w:bCs/>
                </w:rPr>
                <w:id w:val="-174209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A50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0924F4" w:rsidR="00890A50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924F4">
              <w:rPr>
                <w:rFonts w:eastAsia="Times New Roman" w:cstheme="minorHAnsi"/>
                <w:color w:val="000000"/>
                <w:lang w:eastAsia="tr-TR"/>
              </w:rPr>
              <w:t xml:space="preserve">Kabulüne </w:t>
            </w:r>
            <w:r w:rsidR="00890A50">
              <w:rPr>
                <w:rFonts w:eastAsia="Times New Roman" w:cstheme="minorHAnsi"/>
                <w:color w:val="000000"/>
                <w:lang w:eastAsia="tr-TR"/>
              </w:rPr>
              <w:t xml:space="preserve">  </w:t>
            </w:r>
            <w:r w:rsidRPr="000924F4">
              <w:rPr>
                <w:rFonts w:eastAsia="Arial Unicode MS" w:cstheme="minorHAnsi"/>
                <w:color w:val="000000"/>
                <w:lang w:eastAsia="tr-TR"/>
              </w:rPr>
              <w:t xml:space="preserve"> </w:t>
            </w:r>
            <w:sdt>
              <w:sdtPr>
                <w:rPr>
                  <w:bCs/>
                </w:rPr>
                <w:id w:val="128007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A50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0924F4" w:rsidR="00890A50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924F4">
              <w:rPr>
                <w:rFonts w:eastAsia="Times New Roman" w:cstheme="minorHAnsi"/>
                <w:color w:val="000000"/>
                <w:lang w:eastAsia="tr-TR"/>
              </w:rPr>
              <w:t>Reddine</w:t>
            </w:r>
            <w:r w:rsidR="00890A50">
              <w:rPr>
                <w:rFonts w:eastAsia="Times New Roman" w:cstheme="minorHAnsi"/>
                <w:color w:val="000000"/>
                <w:lang w:eastAsia="tr-TR"/>
              </w:rPr>
              <w:t xml:space="preserve">  </w:t>
            </w:r>
            <w:r w:rsidRPr="000924F4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sdt>
              <w:sdtPr>
                <w:rPr>
                  <w:bCs/>
                </w:rPr>
                <w:id w:val="-140360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A50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0924F4" w:rsidR="00890A50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924F4">
              <w:rPr>
                <w:rFonts w:eastAsia="Times New Roman" w:cstheme="minorHAnsi"/>
                <w:color w:val="000000"/>
                <w:lang w:eastAsia="tr-TR"/>
              </w:rPr>
              <w:t>Düzeltilmesine</w:t>
            </w:r>
          </w:p>
          <w:p w:rsidRPr="000924F4" w:rsidR="007776BE" w:rsidP="007776BE" w:rsidRDefault="007776BE" w14:paraId="27952D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 w:hanging="2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924F4">
              <w:rPr>
                <w:rFonts w:eastAsia="Times New Roman" w:cstheme="minorHAnsi"/>
                <w:color w:val="000000"/>
                <w:lang w:eastAsia="tr-TR"/>
              </w:rPr>
              <w:t>Var ise;</w:t>
            </w:r>
          </w:p>
          <w:p w:rsidRPr="000924F4" w:rsidR="007776BE" w:rsidP="007776BE" w:rsidRDefault="007776BE" w14:paraId="210634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 w:hanging="2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  <w:p w:rsidRPr="000924F4" w:rsidR="007776BE" w:rsidP="007776BE" w:rsidRDefault="007776BE" w14:paraId="062ACFE2" w14:textId="6539CA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leftChars="-1" w:right="-57" w:hanging="2" w:hangingChars="1"/>
              <w:jc w:val="both"/>
              <w:textDirection w:val="btLr"/>
              <w:textAlignment w:val="top"/>
              <w:outlineLvl w:val="0"/>
              <w:rPr>
                <w:rFonts w:eastAsia="Times New Roman" w:cstheme="minorHAnsi"/>
                <w:color w:val="000000"/>
                <w:lang w:eastAsia="tr-TR"/>
              </w:rPr>
            </w:pPr>
            <w:r w:rsidRPr="000924F4">
              <w:rPr>
                <w:rFonts w:eastAsia="Times New Roman" w:cstheme="minorHAnsi"/>
                <w:color w:val="000000"/>
                <w:lang w:eastAsia="tr-TR"/>
              </w:rPr>
              <w:t xml:space="preserve">Sunulan </w:t>
            </w:r>
            <w:r w:rsidR="00C672DB">
              <w:rPr>
                <w:rFonts w:eastAsia="Times New Roman" w:cstheme="minorHAnsi"/>
                <w:color w:val="000000"/>
                <w:lang w:eastAsia="tr-TR"/>
              </w:rPr>
              <w:t xml:space="preserve">Eserin                      </w:t>
            </w:r>
            <w:r w:rsidRPr="000924F4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sdt>
              <w:sdtPr>
                <w:rPr>
                  <w:bCs/>
                </w:rPr>
                <w:id w:val="-133105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A50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0924F4" w:rsidR="00890A50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924F4">
              <w:rPr>
                <w:rFonts w:eastAsia="Times New Roman" w:cstheme="minorHAnsi"/>
                <w:color w:val="000000"/>
                <w:lang w:eastAsia="tr-TR"/>
              </w:rPr>
              <w:t>Kabulüne</w:t>
            </w:r>
            <w:r w:rsidR="00890A50">
              <w:rPr>
                <w:rFonts w:eastAsia="Times New Roman" w:cstheme="minorHAnsi"/>
                <w:color w:val="000000"/>
                <w:lang w:eastAsia="tr-TR"/>
              </w:rPr>
              <w:t xml:space="preserve">  </w:t>
            </w:r>
            <w:r w:rsidRPr="000924F4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="00890A50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sdt>
              <w:sdtPr>
                <w:rPr>
                  <w:bCs/>
                </w:rPr>
                <w:id w:val="-27648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A50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0924F4" w:rsidR="00890A50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924F4">
              <w:rPr>
                <w:rFonts w:eastAsia="Times New Roman" w:cstheme="minorHAnsi"/>
                <w:color w:val="000000"/>
                <w:lang w:eastAsia="tr-TR"/>
              </w:rPr>
              <w:t xml:space="preserve">Reddine </w:t>
            </w:r>
            <w:r w:rsidR="00890A50">
              <w:rPr>
                <w:rFonts w:eastAsia="Times New Roman" w:cstheme="minorHAnsi"/>
                <w:color w:val="000000"/>
                <w:lang w:eastAsia="tr-TR"/>
              </w:rPr>
              <w:t xml:space="preserve">   </w:t>
            </w:r>
            <w:sdt>
              <w:sdtPr>
                <w:rPr>
                  <w:bCs/>
                </w:rPr>
                <w:id w:val="-154304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A50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0924F4" w:rsidR="00890A50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924F4">
              <w:rPr>
                <w:rFonts w:eastAsia="Times New Roman" w:cstheme="minorHAnsi"/>
                <w:color w:val="000000"/>
                <w:lang w:eastAsia="tr-TR"/>
              </w:rPr>
              <w:t>Düzeltilmesine</w:t>
            </w:r>
          </w:p>
          <w:p w:rsidRPr="000924F4" w:rsidR="007776BE" w:rsidP="007776BE" w:rsidRDefault="007776BE" w14:paraId="3375D70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 w:hanging="2"/>
              <w:jc w:val="both"/>
              <w:rPr>
                <w:rFonts w:eastAsia="Times New Roman" w:cstheme="minorHAnsi"/>
                <w:lang w:eastAsia="tr-TR"/>
              </w:rPr>
            </w:pPr>
          </w:p>
          <w:p w:rsidRPr="000924F4" w:rsidR="007776BE" w:rsidP="007776BE" w:rsidRDefault="00000000" w14:paraId="4AC6539F" w14:textId="7D19F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 w:hanging="2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sdt>
              <w:sdtPr>
                <w:rPr>
                  <w:bCs/>
                </w:rPr>
                <w:id w:val="-186296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A50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0924F4" w:rsidR="007776BE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924F4" w:rsidR="007776BE">
              <w:rPr>
                <w:rFonts w:eastAsia="Times New Roman" w:cstheme="minorHAnsi"/>
                <w:b/>
                <w:color w:val="000000"/>
                <w:lang w:eastAsia="tr-TR"/>
              </w:rPr>
              <w:t xml:space="preserve">OY BİRLİĞİ              </w:t>
            </w:r>
            <w:sdt>
              <w:sdtPr>
                <w:rPr>
                  <w:bCs/>
                </w:rPr>
                <w:id w:val="-169654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A50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0924F4" w:rsidR="007776BE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924F4" w:rsidR="007776BE">
              <w:rPr>
                <w:rFonts w:eastAsia="Times New Roman" w:cstheme="minorHAnsi"/>
                <w:b/>
                <w:color w:val="000000"/>
                <w:lang w:eastAsia="tr-TR"/>
              </w:rPr>
              <w:t>OY ÇOKLUĞU</w:t>
            </w:r>
            <w:r w:rsidRPr="000924F4" w:rsidR="007776BE">
              <w:rPr>
                <w:rFonts w:eastAsia="Times New Roman" w:cstheme="minorHAnsi"/>
                <w:b/>
                <w:color w:val="000000"/>
                <w:vertAlign w:val="superscript"/>
                <w:lang w:eastAsia="tr-TR"/>
              </w:rPr>
              <w:footnoteReference w:id="2"/>
            </w:r>
          </w:p>
          <w:p w:rsidRPr="000924F4" w:rsidR="007776BE" w:rsidP="007776BE" w:rsidRDefault="007776BE" w14:paraId="3582EA2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 w:hanging="2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proofErr w:type="gramStart"/>
            <w:r w:rsidRPr="000924F4">
              <w:rPr>
                <w:rFonts w:eastAsia="Times New Roman" w:cstheme="minorHAnsi"/>
                <w:color w:val="000000"/>
                <w:lang w:eastAsia="tr-TR"/>
              </w:rPr>
              <w:t>ile</w:t>
            </w:r>
            <w:proofErr w:type="gramEnd"/>
            <w:r w:rsidRPr="000924F4">
              <w:rPr>
                <w:rFonts w:eastAsia="Times New Roman" w:cstheme="minorHAnsi"/>
                <w:color w:val="000000"/>
                <w:lang w:eastAsia="tr-TR"/>
              </w:rPr>
              <w:t xml:space="preserve"> aşağıdaki kararı almıştır.</w:t>
            </w:r>
          </w:p>
          <w:p w:rsidRPr="000924F4" w:rsidR="007776BE" w:rsidP="007776BE" w:rsidRDefault="00000000" w14:paraId="7A5EC45E" w14:textId="6CAB7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 w:hanging="2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sdt>
              <w:sdtPr>
                <w:rPr>
                  <w:bCs/>
                </w:rPr>
                <w:id w:val="196129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A50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0924F4" w:rsidR="00890A50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924F4" w:rsidR="007776BE">
              <w:rPr>
                <w:rFonts w:eastAsia="Times New Roman" w:cstheme="minorHAnsi"/>
                <w:color w:val="000000"/>
                <w:lang w:eastAsia="tr-TR"/>
              </w:rPr>
              <w:t xml:space="preserve">Yapılan savunma sınavı sonucunda aday başarılı bulunmuş ve tez </w:t>
            </w:r>
            <w:r w:rsidRPr="000924F4" w:rsidR="007776BE">
              <w:rPr>
                <w:rFonts w:eastAsia="Times New Roman" w:cstheme="minorHAnsi"/>
                <w:b/>
                <w:color w:val="000000"/>
                <w:lang w:eastAsia="tr-TR"/>
              </w:rPr>
              <w:t>KABUL</w:t>
            </w:r>
            <w:r w:rsidRPr="000924F4" w:rsidR="007776BE">
              <w:rPr>
                <w:rFonts w:eastAsia="Times New Roman" w:cstheme="minorHAnsi"/>
                <w:color w:val="000000"/>
                <w:lang w:eastAsia="tr-TR"/>
              </w:rPr>
              <w:t xml:space="preserve"> edilmiştir.</w:t>
            </w:r>
          </w:p>
          <w:p w:rsidRPr="000924F4" w:rsidR="007776BE" w:rsidP="007776BE" w:rsidRDefault="00000000" w14:paraId="20A04C4D" w14:textId="0042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 w:hanging="2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sdt>
              <w:sdtPr>
                <w:rPr>
                  <w:bCs/>
                </w:rPr>
                <w:id w:val="-164441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A50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0924F4" w:rsidR="00890A50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924F4" w:rsidR="007776BE">
              <w:rPr>
                <w:rFonts w:eastAsia="Times New Roman" w:cstheme="minorHAnsi"/>
                <w:color w:val="000000"/>
                <w:lang w:eastAsia="tr-TR"/>
              </w:rPr>
              <w:t xml:space="preserve">Yapılan savunma sınavı sonucunda adaya </w:t>
            </w:r>
            <w:r w:rsidRPr="000924F4" w:rsidR="007776BE">
              <w:rPr>
                <w:rFonts w:eastAsia="Times New Roman" w:cstheme="minorHAnsi"/>
                <w:b/>
                <w:color w:val="000000"/>
                <w:lang w:eastAsia="tr-TR"/>
              </w:rPr>
              <w:t>DÜZELTME</w:t>
            </w:r>
            <w:r w:rsidRPr="000924F4" w:rsidR="007776BE">
              <w:rPr>
                <w:rFonts w:eastAsia="Times New Roman" w:cstheme="minorHAnsi"/>
                <w:b/>
                <w:color w:val="000000"/>
                <w:vertAlign w:val="superscript"/>
                <w:lang w:eastAsia="tr-TR"/>
              </w:rPr>
              <w:footnoteReference w:id="3"/>
            </w:r>
            <w:r w:rsidRPr="000924F4" w:rsidR="007776BE">
              <w:rPr>
                <w:rFonts w:eastAsia="Times New Roman" w:cstheme="minorHAnsi"/>
                <w:color w:val="000000"/>
                <w:lang w:eastAsia="tr-TR"/>
              </w:rPr>
              <w:t xml:space="preserve"> için </w:t>
            </w:r>
            <w:r w:rsidR="00A62611">
              <w:rPr>
                <w:rFonts w:eastAsia="Times New Roman" w:cstheme="minorHAnsi"/>
                <w:color w:val="000000"/>
                <w:lang w:eastAsia="tr-TR"/>
              </w:rPr>
              <w:t>en çok 3</w:t>
            </w:r>
            <w:r w:rsidRPr="000924F4" w:rsidR="007776BE">
              <w:rPr>
                <w:rFonts w:eastAsia="Times New Roman" w:cstheme="minorHAnsi"/>
                <w:color w:val="000000"/>
                <w:lang w:eastAsia="tr-TR"/>
              </w:rPr>
              <w:t xml:space="preserve"> ay süre verilmiştir. </w:t>
            </w:r>
          </w:p>
          <w:p w:rsidRPr="000924F4" w:rsidR="007776BE" w:rsidP="007776BE" w:rsidRDefault="00000000" w14:paraId="409BED14" w14:textId="2596F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 w:hanging="2"/>
              <w:rPr>
                <w:rFonts w:eastAsia="Times New Roman" w:cstheme="minorHAnsi"/>
                <w:color w:val="000000"/>
                <w:lang w:eastAsia="tr-TR"/>
              </w:rPr>
            </w:pPr>
            <w:sdt>
              <w:sdtPr>
                <w:rPr>
                  <w:bCs/>
                </w:rPr>
                <w:id w:val="176749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A50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0924F4" w:rsidR="00890A50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924F4" w:rsidR="007776BE">
              <w:rPr>
                <w:rFonts w:eastAsia="Times New Roman" w:cstheme="minorHAnsi"/>
                <w:color w:val="000000"/>
                <w:lang w:eastAsia="tr-TR"/>
              </w:rPr>
              <w:t xml:space="preserve">Yapılan savunma sınavı sonucunda aday başarısız bulunmuş ve tezinin </w:t>
            </w:r>
            <w:r w:rsidRPr="000924F4" w:rsidR="007776BE">
              <w:rPr>
                <w:rFonts w:eastAsia="Times New Roman" w:cstheme="minorHAnsi"/>
                <w:b/>
                <w:color w:val="000000"/>
                <w:lang w:eastAsia="tr-TR"/>
              </w:rPr>
              <w:t>REDDEDİLMESİ</w:t>
            </w:r>
            <w:r w:rsidRPr="000924F4" w:rsidR="007776BE">
              <w:rPr>
                <w:rFonts w:eastAsia="Times New Roman" w:cstheme="minorHAnsi"/>
                <w:color w:val="000000"/>
                <w:vertAlign w:val="superscript"/>
                <w:lang w:eastAsia="tr-TR"/>
              </w:rPr>
              <w:footnoteReference w:id="4"/>
            </w:r>
            <w:r w:rsidRPr="000924F4" w:rsidR="007776BE">
              <w:rPr>
                <w:rFonts w:eastAsia="Times New Roman" w:cstheme="minorHAnsi"/>
                <w:color w:val="000000"/>
                <w:vertAlign w:val="superscript"/>
                <w:lang w:eastAsia="tr-TR"/>
              </w:rPr>
              <w:t xml:space="preserve"> </w:t>
            </w:r>
            <w:r w:rsidRPr="000924F4" w:rsidR="007776BE">
              <w:rPr>
                <w:rFonts w:eastAsia="Times New Roman" w:cstheme="minorHAnsi"/>
                <w:color w:val="000000"/>
                <w:lang w:eastAsia="tr-TR"/>
              </w:rPr>
              <w:t>kararlaştırılmıştır.</w:t>
            </w:r>
          </w:p>
          <w:p w:rsidRPr="000924F4" w:rsidR="007776BE" w:rsidP="007776BE" w:rsidRDefault="007776BE" w14:paraId="38E3009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 w:hanging="2"/>
              <w:rPr>
                <w:rFonts w:eastAsia="Times New Roman" w:cstheme="minorHAnsi"/>
                <w:color w:val="000000"/>
                <w:lang w:eastAsia="tr-TR"/>
              </w:rPr>
            </w:pPr>
            <w:r w:rsidRPr="000924F4">
              <w:rPr>
                <w:rFonts w:eastAsia="Times New Roman" w:cstheme="minorHAnsi"/>
                <w:color w:val="000000"/>
                <w:lang w:eastAsia="tr-TR"/>
              </w:rPr>
              <w:t xml:space="preserve">       </w:t>
            </w:r>
          </w:p>
          <w:p w:rsidRPr="000924F4" w:rsidR="007776BE" w:rsidP="007776BE" w:rsidRDefault="007776BE" w14:paraId="77998E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 w:hanging="2"/>
              <w:rPr>
                <w:rFonts w:eastAsia="Times New Roman" w:cstheme="minorHAnsi"/>
                <w:color w:val="000000"/>
                <w:lang w:eastAsia="tr-TR"/>
              </w:rPr>
            </w:pPr>
            <w:r w:rsidRPr="000924F4">
              <w:rPr>
                <w:rFonts w:eastAsia="Times New Roman" w:cstheme="minorHAnsi"/>
                <w:color w:val="000000"/>
                <w:lang w:eastAsia="tr-TR"/>
              </w:rPr>
              <w:t xml:space="preserve">      Gereği için bilgilerinize arz ederiz.</w:t>
            </w:r>
          </w:p>
        </w:tc>
      </w:tr>
      <w:tr w:rsidRPr="000924F4" w:rsidR="007776BE" w:rsidTr="00EC2107" w14:paraId="392CF1B3" w14:textId="77777777">
        <w:trPr>
          <w:trHeight w:val="325"/>
          <w:jc w:val="center"/>
        </w:trPr>
        <w:tc>
          <w:tcPr>
            <w:tcW w:w="102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4F4" w:rsidR="007776BE" w:rsidP="007776BE" w:rsidRDefault="007776BE" w14:paraId="0C8A85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924F4">
              <w:rPr>
                <w:rFonts w:eastAsia="Times New Roman" w:cstheme="minorHAnsi"/>
                <w:b/>
                <w:color w:val="000000"/>
                <w:lang w:eastAsia="tr-TR"/>
              </w:rPr>
              <w:t>TEZ SINAV JÜRİSİ</w:t>
            </w:r>
          </w:p>
        </w:tc>
      </w:tr>
      <w:tr w:rsidRPr="000924F4" w:rsidR="007776BE" w:rsidTr="00007A20" w14:paraId="31F63BEC" w14:textId="77777777">
        <w:trPr>
          <w:trHeight w:val="285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4F4" w:rsidR="007776BE" w:rsidP="007776BE" w:rsidRDefault="007776BE" w14:paraId="0C4130B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4F4" w:rsidR="007776BE" w:rsidP="007776BE" w:rsidRDefault="00F60275" w14:paraId="3BF71B19" w14:textId="168ED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tr-TR"/>
              </w:rPr>
              <w:t>Ünvanı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 </w:t>
            </w:r>
            <w:r w:rsidRPr="000924F4" w:rsidR="007776BE">
              <w:rPr>
                <w:rFonts w:eastAsia="Times New Roman" w:cstheme="minorHAnsi"/>
                <w:b/>
                <w:color w:val="000000"/>
                <w:lang w:eastAsia="tr-TR"/>
              </w:rPr>
              <w:t>Ad</w:t>
            </w:r>
            <w:r w:rsidR="00007A20">
              <w:rPr>
                <w:rFonts w:eastAsia="Times New Roman" w:cstheme="minorHAnsi"/>
                <w:b/>
                <w:color w:val="000000"/>
                <w:lang w:eastAsia="tr-TR"/>
              </w:rPr>
              <w:t xml:space="preserve">ı </w:t>
            </w:r>
            <w:r w:rsidRPr="000924F4" w:rsidR="007776BE">
              <w:rPr>
                <w:rFonts w:eastAsia="Times New Roman" w:cstheme="minorHAnsi"/>
                <w:b/>
                <w:color w:val="000000"/>
                <w:lang w:eastAsia="tr-TR"/>
              </w:rPr>
              <w:t>Soyad</w:t>
            </w:r>
            <w:r w:rsidR="00007A20">
              <w:rPr>
                <w:rFonts w:eastAsia="Times New Roman" w:cstheme="minorHAnsi"/>
                <w:b/>
                <w:color w:val="000000"/>
                <w:lang w:eastAsia="tr-TR"/>
              </w:rPr>
              <w:t>ı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924F4" w:rsidR="007776BE" w:rsidP="007776BE" w:rsidRDefault="007776BE" w14:paraId="11D76B8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color w:val="000000"/>
                <w:lang w:eastAsia="tr-TR"/>
              </w:rPr>
            </w:pPr>
            <w:r w:rsidRPr="000924F4">
              <w:rPr>
                <w:rFonts w:eastAsia="Times New Roman" w:cstheme="minorHAnsi"/>
                <w:b/>
                <w:color w:val="000000"/>
                <w:lang w:eastAsia="tr-TR"/>
              </w:rPr>
              <w:t>Üniversitesi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4F4" w:rsidR="007776BE" w:rsidP="007776BE" w:rsidRDefault="007776BE" w14:paraId="1044943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color w:val="000000"/>
                <w:lang w:eastAsia="tr-TR"/>
              </w:rPr>
            </w:pPr>
            <w:r w:rsidRPr="000924F4">
              <w:rPr>
                <w:rFonts w:eastAsia="Times New Roman" w:cstheme="minorHAnsi"/>
                <w:b/>
                <w:color w:val="000000"/>
                <w:lang w:eastAsia="tr-TR"/>
              </w:rPr>
              <w:t>İmza</w:t>
            </w:r>
          </w:p>
        </w:tc>
      </w:tr>
      <w:tr w:rsidRPr="000924F4" w:rsidR="007776BE" w:rsidTr="00007A20" w14:paraId="1E9DF414" w14:textId="77777777">
        <w:trPr>
          <w:trHeight w:val="397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54DCF" w:rsidR="007776BE" w:rsidP="007776BE" w:rsidRDefault="007776BE" w14:paraId="4E65AC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E54DCF">
              <w:rPr>
                <w:rFonts w:eastAsia="Times New Roman" w:cstheme="minorHAnsi"/>
                <w:bCs/>
                <w:color w:val="000000"/>
                <w:lang w:eastAsia="tr-TR"/>
              </w:rPr>
              <w:t>Danışman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4F4" w:rsidR="007776BE" w:rsidP="007776BE" w:rsidRDefault="007776BE" w14:paraId="2DA87C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924F4" w:rsidR="007776BE" w:rsidP="007776BE" w:rsidRDefault="007776BE" w14:paraId="33AD06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4F4" w:rsidR="007776BE" w:rsidP="007776BE" w:rsidRDefault="007776BE" w14:paraId="0FCBF5B6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0924F4" w:rsidR="007776BE" w:rsidTr="00007A20" w14:paraId="0A36B6BD" w14:textId="77777777">
        <w:trPr>
          <w:trHeight w:val="397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54DCF" w:rsidR="007776BE" w:rsidP="007776BE" w:rsidRDefault="007776BE" w14:paraId="2CA9562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E54DCF">
              <w:rPr>
                <w:rFonts w:eastAsia="Times New Roman" w:cstheme="minorHAnsi"/>
                <w:bCs/>
                <w:color w:val="000000"/>
                <w:lang w:eastAsia="tr-TR"/>
              </w:rPr>
              <w:t>İkinci Danışman (Varsa) 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4F4" w:rsidR="007776BE" w:rsidP="007776BE" w:rsidRDefault="007776BE" w14:paraId="775A89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924F4" w:rsidR="007776BE" w:rsidP="007776BE" w:rsidRDefault="007776BE" w14:paraId="67629E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4F4" w:rsidR="007776BE" w:rsidP="007776BE" w:rsidRDefault="007776BE" w14:paraId="4D77DBC3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0924F4" w:rsidR="007776BE" w:rsidTr="00007A20" w14:paraId="57BBAF95" w14:textId="77777777">
        <w:trPr>
          <w:trHeight w:val="397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54DCF" w:rsidR="007776BE" w:rsidP="007776BE" w:rsidRDefault="007776BE" w14:paraId="700D1D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E54DCF">
              <w:rPr>
                <w:rFonts w:eastAsia="Times New Roman" w:cstheme="minorHAnsi"/>
                <w:bCs/>
                <w:color w:val="000000"/>
                <w:lang w:eastAsia="tr-TR"/>
              </w:rPr>
              <w:t>Jüri Üyesi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4F4" w:rsidR="007776BE" w:rsidP="007776BE" w:rsidRDefault="007776BE" w14:paraId="42332FC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924F4" w:rsidR="007776BE" w:rsidP="007776BE" w:rsidRDefault="007776BE" w14:paraId="40BC5D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4F4" w:rsidR="007776BE" w:rsidP="007776BE" w:rsidRDefault="007776BE" w14:paraId="154D762F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0924F4" w:rsidR="007776BE" w:rsidTr="00007A20" w14:paraId="674FD1C6" w14:textId="77777777">
        <w:trPr>
          <w:trHeight w:val="397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54DCF" w:rsidR="007776BE" w:rsidP="007776BE" w:rsidRDefault="007776BE" w14:paraId="564BBE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E54DCF">
              <w:rPr>
                <w:rFonts w:eastAsia="Times New Roman" w:cstheme="minorHAnsi"/>
                <w:bCs/>
                <w:color w:val="000000"/>
                <w:lang w:eastAsia="tr-TR"/>
              </w:rPr>
              <w:t>Jüri Üyesi 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4F4" w:rsidR="007776BE" w:rsidP="007776BE" w:rsidRDefault="007776BE" w14:paraId="32C6A0CF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924F4" w:rsidR="007776BE" w:rsidP="007776BE" w:rsidRDefault="007776BE" w14:paraId="091405DC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4F4" w:rsidR="007776BE" w:rsidP="007776BE" w:rsidRDefault="007776BE" w14:paraId="60318889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0924F4" w:rsidR="007776BE" w:rsidTr="00007A20" w14:paraId="6E677B02" w14:textId="77777777">
        <w:trPr>
          <w:trHeight w:val="397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54DCF" w:rsidR="007776BE" w:rsidP="007776BE" w:rsidRDefault="007776BE" w14:paraId="7C2F89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E54DCF">
              <w:rPr>
                <w:rFonts w:eastAsia="Times New Roman" w:cstheme="minorHAnsi"/>
                <w:bCs/>
                <w:color w:val="000000"/>
                <w:lang w:eastAsia="tr-TR"/>
              </w:rPr>
              <w:t>Jüri Üyesi 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4F4" w:rsidR="007776BE" w:rsidP="007776BE" w:rsidRDefault="007776BE" w14:paraId="46B11A71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924F4" w:rsidR="007776BE" w:rsidP="007776BE" w:rsidRDefault="007776BE" w14:paraId="135031E7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4F4" w:rsidR="007776BE" w:rsidP="007776BE" w:rsidRDefault="007776BE" w14:paraId="06971E06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</w:tbl>
    <w:p w:rsidRPr="000924F4" w:rsidR="00AD7D21" w:rsidP="00AD7D21" w:rsidRDefault="00AD7D21" w14:paraId="12E6E9B9" w14:textId="77777777">
      <w:pPr>
        <w:spacing w:after="0" w:line="240" w:lineRule="auto"/>
        <w:rPr>
          <w:rFonts w:eastAsia="Times New Roman" w:cstheme="minorHAnsi"/>
          <w:lang w:eastAsia="tr-TR"/>
        </w:rPr>
      </w:pPr>
    </w:p>
    <w:p w:rsidR="00AD7D21" w:rsidP="008E41CA" w:rsidRDefault="008E41CA" w14:paraId="3FA12A8F" w14:textId="2905076F">
      <w:pPr>
        <w:pBdr>
          <w:top w:val="nil"/>
          <w:left w:val="nil"/>
          <w:bottom w:val="nil"/>
          <w:right w:val="nil"/>
          <w:between w:val="nil"/>
        </w:pBdr>
        <w:tabs>
          <w:tab w:val="left" w:pos="1954"/>
        </w:tabs>
        <w:spacing w:after="0" w:line="240" w:lineRule="auto"/>
        <w:rPr>
          <w:rFonts w:eastAsia="Times New Roman" w:cstheme="minorHAnsi"/>
          <w:color w:val="000000"/>
          <w:lang w:eastAsia="tr-TR"/>
        </w:rPr>
      </w:pPr>
      <w:r>
        <w:rPr>
          <w:rFonts w:eastAsia="Times New Roman" w:cstheme="minorHAnsi"/>
          <w:color w:val="000000"/>
          <w:lang w:eastAsia="tr-TR"/>
        </w:rPr>
        <w:tab/>
      </w:r>
    </w:p>
    <w:p w:rsidR="00AD7D21" w:rsidP="00AD7D21" w:rsidRDefault="00AD7D21" w14:paraId="24EA8D5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rFonts w:eastAsia="Times New Roman" w:cstheme="minorHAnsi"/>
          <w:color w:val="000000"/>
          <w:lang w:eastAsia="tr-TR"/>
        </w:rPr>
      </w:pPr>
    </w:p>
    <w:p w:rsidRPr="000924F4" w:rsidR="00AD7D21" w:rsidP="00AD7D21" w:rsidRDefault="00AD7D21" w14:paraId="553BF5F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rFonts w:eastAsia="Times New Roman" w:cstheme="minorHAnsi"/>
          <w:color w:val="000000"/>
          <w:lang w:eastAsia="tr-TR"/>
        </w:rPr>
      </w:pPr>
      <w:r w:rsidRPr="000924F4">
        <w:rPr>
          <w:rFonts w:eastAsia="Times New Roman" w:cstheme="minorHAnsi"/>
          <w:color w:val="000000"/>
          <w:lang w:eastAsia="tr-TR"/>
        </w:rPr>
        <w:t>EASD/EABD BAŞKANI</w:t>
      </w:r>
    </w:p>
    <w:p w:rsidRPr="00AD7D21" w:rsidR="005C1C8E" w:rsidP="005D25AC" w:rsidRDefault="00AD7D21" w14:paraId="02B06EB8" w14:textId="5D6948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Times New Roman" w:cstheme="minorHAnsi"/>
          <w:color w:val="000000"/>
          <w:lang w:eastAsia="tr-TR"/>
        </w:rPr>
      </w:pPr>
      <w:proofErr w:type="gramStart"/>
      <w:r w:rsidRPr="000924F4">
        <w:rPr>
          <w:rFonts w:eastAsia="Times New Roman" w:cstheme="minorHAnsi"/>
          <w:color w:val="000000"/>
          <w:lang w:eastAsia="tr-TR"/>
        </w:rPr>
        <w:t>….</w:t>
      </w:r>
      <w:proofErr w:type="gramEnd"/>
      <w:r w:rsidRPr="000924F4">
        <w:rPr>
          <w:rFonts w:eastAsia="Times New Roman" w:cstheme="minorHAnsi"/>
          <w:color w:val="000000"/>
          <w:lang w:eastAsia="tr-TR"/>
        </w:rPr>
        <w:t>/…./20..</w:t>
      </w:r>
    </w:p>
    <w:sectPr w:rsidRPr="00AD7D21" w:rsidR="005C1C8E" w:rsidSect="001F7BC7">
      <w:headerReference w:type="default" r:id="rId11"/>
      <w:footerReference w:type="default" r:id="rId12"/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6B17" w:rsidP="001E174C" w:rsidRDefault="00B36B17" w14:paraId="077D066D" w14:textId="77777777">
      <w:pPr>
        <w:spacing w:after="0" w:line="240" w:lineRule="auto"/>
      </w:pPr>
      <w:r>
        <w:separator/>
      </w:r>
    </w:p>
  </w:endnote>
  <w:endnote w:type="continuationSeparator" w:id="0">
    <w:p w:rsidR="00B36B17" w:rsidP="001E174C" w:rsidRDefault="00B36B17" w14:paraId="6AD4B93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6454D" w:rsidR="00F629E9" w:rsidP="00F629E9" w:rsidRDefault="00F629E9" w14:paraId="0ADE4E32" w14:textId="77777777">
    <w:pPr>
      <w:pStyle w:val="Footer"/>
      <w:pBdr>
        <w:top w:val="single" w:color="auto" w:sz="4" w:space="1"/>
      </w:pBdr>
      <w:rPr>
        <w:i/>
        <w:sz w:val="15"/>
        <w:szCs w:val="15"/>
      </w:rPr>
    </w:pPr>
    <w:r w:rsidRPr="00DF4E0E">
      <w:rPr>
        <w:i/>
        <w:sz w:val="15"/>
        <w:szCs w:val="15"/>
      </w:rPr>
      <w:t xml:space="preserve">İşbu </w:t>
    </w:r>
    <w:r>
      <w:rPr>
        <w:i/>
        <w:sz w:val="15"/>
        <w:szCs w:val="15"/>
      </w:rPr>
      <w:t>doküman</w:t>
    </w:r>
    <w:r w:rsidRPr="00DF4E0E">
      <w:rPr>
        <w:i/>
        <w:sz w:val="15"/>
        <w:szCs w:val="15"/>
      </w:rPr>
      <w:t xml:space="preserve">, </w:t>
    </w:r>
    <w:r>
      <w:rPr>
        <w:i/>
        <w:sz w:val="15"/>
        <w:szCs w:val="15"/>
      </w:rPr>
      <w:t>Lisansüstü Eğitim Enstitüsü</w:t>
    </w:r>
    <w:r w:rsidRPr="00DF4E0E">
      <w:rPr>
        <w:i/>
        <w:sz w:val="15"/>
        <w:szCs w:val="15"/>
      </w:rPr>
      <w:t xml:space="preserve"> tarafından hazırlanmış, Kalite Komisyonu tarafından kontrol edilmiş ve MSGSÜ Senatosu tarafından onaylanmıştır.</w:t>
    </w:r>
  </w:p>
  <w:p w:rsidRPr="00EE461C" w:rsidR="00F629E9" w:rsidP="00F629E9" w:rsidRDefault="00F629E9" w14:paraId="0D6A8326" w14:textId="2BBCD2D8">
    <w:pPr>
      <w:pStyle w:val="Footer"/>
      <w:jc w:val="right"/>
    </w:pPr>
    <w:r w:rsidRPr="001F7BC7">
      <w:rPr>
        <w:iCs/>
        <w:sz w:val="16"/>
        <w:szCs w:val="16"/>
      </w:rPr>
      <w:t xml:space="preserve">Sayfa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PAGE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 w:rsidR="00243E2C">
      <w:rPr>
        <w:b/>
        <w:bCs/>
        <w:iCs/>
        <w:noProof/>
        <w:sz w:val="16"/>
        <w:szCs w:val="16"/>
      </w:rPr>
      <w:t>1</w:t>
    </w:r>
    <w:r w:rsidRPr="001F7BC7">
      <w:rPr>
        <w:b/>
        <w:bCs/>
        <w:iCs/>
        <w:sz w:val="16"/>
        <w:szCs w:val="16"/>
      </w:rPr>
      <w:fldChar w:fldCharType="end"/>
    </w:r>
    <w:r w:rsidRPr="001F7BC7">
      <w:rPr>
        <w:iCs/>
        <w:sz w:val="16"/>
        <w:szCs w:val="16"/>
      </w:rPr>
      <w:t xml:space="preserve"> /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NUMPAGES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 w:rsidR="00243E2C">
      <w:rPr>
        <w:b/>
        <w:bCs/>
        <w:iCs/>
        <w:noProof/>
        <w:sz w:val="16"/>
        <w:szCs w:val="16"/>
      </w:rPr>
      <w:t>1</w:t>
    </w:r>
    <w:r w:rsidRPr="001F7BC7">
      <w:rPr>
        <w:b/>
        <w:bCs/>
        <w:iCs/>
        <w:sz w:val="16"/>
        <w:szCs w:val="16"/>
      </w:rPr>
      <w:fldChar w:fldCharType="end"/>
    </w:r>
  </w:p>
  <w:p w:rsidRPr="001F7BC7" w:rsidR="00533008" w:rsidP="001F7BC7" w:rsidRDefault="00533008" w14:paraId="5FD4C773" w14:textId="77777777">
    <w:pPr>
      <w:pStyle w:val="Footer"/>
      <w:rPr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6B17" w:rsidP="001E174C" w:rsidRDefault="00B36B17" w14:paraId="24A766D4" w14:textId="77777777">
      <w:pPr>
        <w:spacing w:after="0" w:line="240" w:lineRule="auto"/>
      </w:pPr>
      <w:r>
        <w:separator/>
      </w:r>
    </w:p>
  </w:footnote>
  <w:footnote w:type="continuationSeparator" w:id="0">
    <w:p w:rsidR="00B36B17" w:rsidP="001E174C" w:rsidRDefault="00B36B17" w14:paraId="0D4A10A3" w14:textId="77777777">
      <w:pPr>
        <w:spacing w:after="0" w:line="240" w:lineRule="auto"/>
      </w:pPr>
      <w:r>
        <w:continuationSeparator/>
      </w:r>
    </w:p>
  </w:footnote>
  <w:footnote w:id="1">
    <w:p w:rsidRPr="005D25AC" w:rsidR="007776BE" w:rsidP="005D25AC" w:rsidRDefault="007776BE" w14:paraId="6EE8761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18"/>
          <w:szCs w:val="18"/>
        </w:rPr>
      </w:pPr>
      <w:r w:rsidRPr="005D25AC">
        <w:rPr>
          <w:rStyle w:val="FootnoteReference"/>
          <w:sz w:val="18"/>
          <w:szCs w:val="18"/>
        </w:rPr>
        <w:footnoteRef/>
      </w:r>
      <w:r w:rsidRPr="005D25AC">
        <w:rPr>
          <w:color w:val="000000"/>
          <w:sz w:val="18"/>
          <w:szCs w:val="18"/>
        </w:rPr>
        <w:t xml:space="preserve"> Tez başlığının </w:t>
      </w:r>
      <w:r w:rsidRPr="005D25AC">
        <w:rPr>
          <w:b/>
          <w:color w:val="000000"/>
          <w:sz w:val="18"/>
          <w:szCs w:val="18"/>
        </w:rPr>
        <w:t>DEĞİŞTİRİLMESİ ÖNERİLDİ</w:t>
      </w:r>
      <w:r w:rsidRPr="005D25AC">
        <w:rPr>
          <w:color w:val="000000"/>
          <w:sz w:val="18"/>
          <w:szCs w:val="18"/>
        </w:rPr>
        <w:t xml:space="preserve"> ise yeni tez başlığı ilgili alana yazılacaktır. Değişme yoksa çizgi (-) konacaktır.</w:t>
      </w:r>
    </w:p>
  </w:footnote>
  <w:footnote w:id="2">
    <w:p w:rsidRPr="009A43EB" w:rsidR="007776BE" w:rsidP="009A43EB" w:rsidRDefault="007776BE" w14:paraId="7FB72C1B" w14:textId="38FA9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18"/>
          <w:szCs w:val="18"/>
        </w:rPr>
      </w:pPr>
      <w:r w:rsidRPr="005D25AC">
        <w:rPr>
          <w:rStyle w:val="FootnoteReference"/>
          <w:sz w:val="18"/>
          <w:szCs w:val="18"/>
        </w:rPr>
        <w:footnoteRef/>
      </w:r>
      <w:r w:rsidRPr="005D25AC">
        <w:rPr>
          <w:color w:val="000000"/>
          <w:sz w:val="18"/>
          <w:szCs w:val="18"/>
        </w:rPr>
        <w:t xml:space="preserve"> </w:t>
      </w:r>
      <w:r w:rsidRPr="005D25AC">
        <w:rPr>
          <w:b/>
          <w:color w:val="000000"/>
          <w:sz w:val="18"/>
          <w:szCs w:val="18"/>
        </w:rPr>
        <w:t xml:space="preserve">OY ÇOKLUĞU </w:t>
      </w:r>
      <w:r w:rsidRPr="005D25AC">
        <w:rPr>
          <w:color w:val="000000"/>
          <w:sz w:val="18"/>
          <w:szCs w:val="18"/>
        </w:rPr>
        <w:t>ile alınan karar için olumsuz görüş veren jüri üye/üyelerinin muhalefet gerekçesi raporu ıslak imzalı olarak eklenmelidir.</w:t>
      </w:r>
    </w:p>
  </w:footnote>
  <w:footnote w:id="3">
    <w:p w:rsidRPr="005D25AC" w:rsidR="007776BE" w:rsidP="009A43EB" w:rsidRDefault="007776BE" w14:paraId="634366FE" w14:textId="7B380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18"/>
          <w:szCs w:val="18"/>
        </w:rPr>
      </w:pPr>
      <w:r w:rsidRPr="005D25AC">
        <w:rPr>
          <w:rStyle w:val="FootnoteReference"/>
          <w:sz w:val="18"/>
          <w:szCs w:val="18"/>
        </w:rPr>
        <w:footnoteRef/>
      </w:r>
      <w:r w:rsidRPr="005D25AC">
        <w:rPr>
          <w:color w:val="000000"/>
          <w:sz w:val="18"/>
          <w:szCs w:val="18"/>
        </w:rPr>
        <w:t xml:space="preserve"> </w:t>
      </w:r>
      <w:r w:rsidRPr="005D25AC">
        <w:rPr>
          <w:b/>
          <w:color w:val="000000"/>
          <w:sz w:val="18"/>
          <w:szCs w:val="18"/>
        </w:rPr>
        <w:t xml:space="preserve">DÜZELTME </w:t>
      </w:r>
      <w:r w:rsidRPr="005D25AC">
        <w:rPr>
          <w:color w:val="000000"/>
          <w:sz w:val="18"/>
          <w:szCs w:val="18"/>
        </w:rPr>
        <w:t xml:space="preserve">kararı verilen öğrenciler için öngörülen </w:t>
      </w:r>
      <w:r w:rsidRPr="008E41CA">
        <w:rPr>
          <w:color w:val="000000" w:themeColor="text1"/>
          <w:sz w:val="18"/>
          <w:szCs w:val="18"/>
        </w:rPr>
        <w:t>süre</w:t>
      </w:r>
      <w:r w:rsidRPr="008E41CA" w:rsidR="00A62611">
        <w:rPr>
          <w:color w:val="000000" w:themeColor="text1"/>
          <w:sz w:val="18"/>
          <w:szCs w:val="18"/>
        </w:rPr>
        <w:t xml:space="preserve"> (en çok 3 ay)</w:t>
      </w:r>
      <w:r w:rsidRPr="008E41CA">
        <w:rPr>
          <w:color w:val="000000" w:themeColor="text1"/>
          <w:sz w:val="18"/>
          <w:szCs w:val="18"/>
        </w:rPr>
        <w:t xml:space="preserve"> </w:t>
      </w:r>
      <w:r w:rsidRPr="005D25AC">
        <w:rPr>
          <w:color w:val="000000"/>
          <w:sz w:val="18"/>
          <w:szCs w:val="18"/>
        </w:rPr>
        <w:t>ve düzeltilmesi istenen hususlar gerekçe için ayrılan bölüme yazılacak ve jüri tarafından öğrenciye tebliğ edilecektir.</w:t>
      </w:r>
    </w:p>
  </w:footnote>
  <w:footnote w:id="4">
    <w:p w:rsidRPr="005D25AC" w:rsidR="007776BE" w:rsidP="009A43EB" w:rsidRDefault="007776BE" w14:paraId="47053D7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18"/>
          <w:szCs w:val="18"/>
        </w:rPr>
      </w:pPr>
      <w:r w:rsidRPr="005D25AC">
        <w:rPr>
          <w:rStyle w:val="FootnoteReference"/>
          <w:sz w:val="18"/>
          <w:szCs w:val="18"/>
        </w:rPr>
        <w:footnoteRef/>
      </w:r>
      <w:r w:rsidRPr="005D25AC">
        <w:rPr>
          <w:color w:val="000000"/>
          <w:sz w:val="18"/>
          <w:szCs w:val="18"/>
        </w:rPr>
        <w:t xml:space="preserve"> Tezi </w:t>
      </w:r>
      <w:r w:rsidRPr="005D25AC">
        <w:rPr>
          <w:b/>
          <w:color w:val="000000"/>
          <w:sz w:val="18"/>
          <w:szCs w:val="18"/>
        </w:rPr>
        <w:t>REDDEDİLEN</w:t>
      </w:r>
      <w:r w:rsidRPr="005D25AC">
        <w:rPr>
          <w:color w:val="000000"/>
          <w:sz w:val="18"/>
          <w:szCs w:val="18"/>
        </w:rPr>
        <w:t xml:space="preserve"> öğrenciler için gerekçeli jüri raporu eklenmeli ve raporu tüm üyeler imzalamalıdır. Tezi reddedilen öğrencinin Enstitü ile ilişiği kesilir.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032"/>
      <w:gridCol w:w="4463"/>
      <w:gridCol w:w="1294"/>
      <w:gridCol w:w="1392"/>
    </w:tblGrid>
    <w:tr w:rsidR="004114F0" w:rsidTr="71FD34E3" w14:paraId="54AA392C" w14:textId="77777777">
      <w:trPr>
        <w:trHeight w:val="134"/>
      </w:trPr>
      <w:tc>
        <w:tcPr>
          <w:tcW w:w="3032" w:type="dxa"/>
          <w:vMerge w:val="restart"/>
          <w:tcMar/>
        </w:tcPr>
        <w:p w:rsidR="004114F0" w:rsidP="004114F0" w:rsidRDefault="004114F0" w14:paraId="5CEB2990" w14:textId="77777777">
          <w:r>
            <w:rPr>
              <w:noProof/>
              <w:lang w:eastAsia="tr-TR"/>
            </w:rPr>
            <w:drawing>
              <wp:inline distT="0" distB="0" distL="0" distR="0" wp14:anchorId="0977E2B7" wp14:editId="57413A8E">
                <wp:extent cx="1818000" cy="450000"/>
                <wp:effectExtent l="0" t="0" r="0" b="7620"/>
                <wp:docPr id="97123103" name="Resim 97123103" descr="Akademik Birim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ademik Birim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auto" w:sz="4" w:space="0"/>
          </w:tcBorders>
          <w:tcMar/>
        </w:tcPr>
        <w:p w:rsidRPr="00D422A0" w:rsidR="00295057" w:rsidP="00D422A0" w:rsidRDefault="00295057" w14:paraId="585E77D1" w14:textId="6A42123E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Pr="00FA678D" w:rsidR="004114F0" w:rsidP="0013335D" w:rsidRDefault="00AD7D21" w14:paraId="3F1DEAD2" w14:textId="32F704FD">
          <w:pPr>
            <w:jc w:val="center"/>
            <w:rPr>
              <w:b/>
            </w:rPr>
          </w:pPr>
          <w:r w:rsidRPr="000924F4">
            <w:rPr>
              <w:rFonts w:eastAsia="Times New Roman" w:cs="Aptos"/>
              <w:b/>
              <w:lang w:eastAsia="tr-TR"/>
            </w:rPr>
            <w:t xml:space="preserve">YÜKSEK LİSANS TEZ / ESER METNİ </w:t>
          </w:r>
          <w:r>
            <w:rPr>
              <w:rFonts w:eastAsia="Times New Roman" w:cs="Aptos"/>
              <w:b/>
              <w:lang w:eastAsia="tr-TR"/>
            </w:rPr>
            <w:br/>
          </w:r>
          <w:r w:rsidRPr="000924F4">
            <w:rPr>
              <w:rFonts w:eastAsia="Times New Roman" w:cs="Aptos"/>
              <w:b/>
              <w:lang w:eastAsia="tr-TR"/>
            </w:rPr>
            <w:t>SAVUNMA SINAV TUTANAĞI</w:t>
          </w: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9C63D59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Doküman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7B6B64" w14:paraId="452C6EFA" w14:textId="79AC4F9A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LEE</w:t>
          </w:r>
          <w:r w:rsidRPr="001F7BC7" w:rsidR="00F70B84">
            <w:rPr>
              <w:sz w:val="16"/>
              <w:szCs w:val="20"/>
            </w:rPr>
            <w:t>-</w:t>
          </w:r>
          <w:r>
            <w:rPr>
              <w:sz w:val="16"/>
              <w:szCs w:val="20"/>
            </w:rPr>
            <w:t>FRM</w:t>
          </w:r>
          <w:r w:rsidRPr="001F7BC7" w:rsidR="00A90FBE">
            <w:rPr>
              <w:sz w:val="16"/>
              <w:szCs w:val="20"/>
            </w:rPr>
            <w:t>-</w:t>
          </w:r>
          <w:r w:rsidRPr="001F7BC7" w:rsidR="004114F0">
            <w:rPr>
              <w:sz w:val="16"/>
              <w:szCs w:val="20"/>
            </w:rPr>
            <w:t>0</w:t>
          </w:r>
          <w:r w:rsidR="006F429B">
            <w:rPr>
              <w:sz w:val="16"/>
              <w:szCs w:val="20"/>
            </w:rPr>
            <w:t>0</w:t>
          </w:r>
          <w:r w:rsidR="001D1C89">
            <w:rPr>
              <w:sz w:val="16"/>
              <w:szCs w:val="20"/>
            </w:rPr>
            <w:t>1</w:t>
          </w:r>
          <w:r w:rsidR="00AD7D21">
            <w:rPr>
              <w:sz w:val="16"/>
              <w:szCs w:val="20"/>
            </w:rPr>
            <w:t>2</w:t>
          </w:r>
        </w:p>
      </w:tc>
    </w:tr>
    <w:tr w:rsidR="004114F0" w:rsidTr="71FD34E3" w14:paraId="52DA7BC4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21602A59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01455840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5C574067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Yayın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71FD34E3" w:rsidRDefault="00F629E9" w14:paraId="1A4E8F41" w14:textId="0F52CB98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71FD34E3" w:rsidR="71FD34E3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4114F0" w:rsidTr="71FD34E3" w14:paraId="2FE818BC" w14:textId="77777777">
      <w:trPr>
        <w:trHeight w:val="142"/>
      </w:trPr>
      <w:tc>
        <w:tcPr>
          <w:tcW w:w="3032" w:type="dxa"/>
          <w:vMerge/>
          <w:tcMar/>
        </w:tcPr>
        <w:p w:rsidR="004114F0" w:rsidP="004114F0" w:rsidRDefault="004114F0" w14:paraId="22CAEF2A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5E45D361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37CB282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186FC8" w14:paraId="07CF1F15" w14:textId="6A307307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  <w:tr w:rsidR="004114F0" w:rsidTr="71FD34E3" w14:paraId="6744EB28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7609AF4C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6C96EFFE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581C70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186FC8" w14:paraId="0EBC4237" w14:textId="75146E0B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</w:tbl>
  <w:p w:rsidR="004114F0" w:rsidP="00331C66" w:rsidRDefault="004114F0" w14:paraId="59FE39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FCE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0CBC4D1E"/>
    <w:multiLevelType w:val="multilevel"/>
    <w:tmpl w:val="9942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E69F7"/>
    <w:multiLevelType w:val="hybridMultilevel"/>
    <w:tmpl w:val="D02A7DEC"/>
    <w:lvl w:ilvl="0" w:tplc="52D8AB10">
      <w:numFmt w:val="bullet"/>
      <w:lvlText w:val=""/>
      <w:lvlJc w:val="left"/>
      <w:pPr>
        <w:ind w:left="83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71A4C9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9A6CA7D0">
      <w:numFmt w:val="bullet"/>
      <w:lvlText w:val="•"/>
      <w:lvlJc w:val="left"/>
      <w:pPr>
        <w:ind w:left="2645" w:hanging="360"/>
      </w:pPr>
      <w:rPr>
        <w:rFonts w:hint="default"/>
        <w:lang w:val="tr-TR" w:eastAsia="en-US" w:bidi="ar-SA"/>
      </w:rPr>
    </w:lvl>
    <w:lvl w:ilvl="3" w:tplc="67BCF0CA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610C686">
      <w:numFmt w:val="bullet"/>
      <w:lvlText w:val="•"/>
      <w:lvlJc w:val="left"/>
      <w:pPr>
        <w:ind w:left="4450" w:hanging="360"/>
      </w:pPr>
      <w:rPr>
        <w:rFonts w:hint="default"/>
        <w:lang w:val="tr-TR" w:eastAsia="en-US" w:bidi="ar-SA"/>
      </w:rPr>
    </w:lvl>
    <w:lvl w:ilvl="5" w:tplc="7892D514">
      <w:numFmt w:val="bullet"/>
      <w:lvlText w:val="•"/>
      <w:lvlJc w:val="left"/>
      <w:pPr>
        <w:ind w:left="5353" w:hanging="360"/>
      </w:pPr>
      <w:rPr>
        <w:rFonts w:hint="default"/>
        <w:lang w:val="tr-TR" w:eastAsia="en-US" w:bidi="ar-SA"/>
      </w:rPr>
    </w:lvl>
    <w:lvl w:ilvl="6" w:tplc="0070154E">
      <w:numFmt w:val="bullet"/>
      <w:lvlText w:val="•"/>
      <w:lvlJc w:val="left"/>
      <w:pPr>
        <w:ind w:left="6255" w:hanging="360"/>
      </w:pPr>
      <w:rPr>
        <w:rFonts w:hint="default"/>
        <w:lang w:val="tr-TR" w:eastAsia="en-US" w:bidi="ar-SA"/>
      </w:rPr>
    </w:lvl>
    <w:lvl w:ilvl="7" w:tplc="A5949752">
      <w:numFmt w:val="bullet"/>
      <w:lvlText w:val="•"/>
      <w:lvlJc w:val="left"/>
      <w:pPr>
        <w:ind w:left="7158" w:hanging="360"/>
      </w:pPr>
      <w:rPr>
        <w:rFonts w:hint="default"/>
        <w:lang w:val="tr-TR" w:eastAsia="en-US" w:bidi="ar-SA"/>
      </w:rPr>
    </w:lvl>
    <w:lvl w:ilvl="8" w:tplc="B3D0B088">
      <w:numFmt w:val="bullet"/>
      <w:lvlText w:val="•"/>
      <w:lvlJc w:val="left"/>
      <w:pPr>
        <w:ind w:left="806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D967054"/>
    <w:multiLevelType w:val="multilevel"/>
    <w:tmpl w:val="267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FC53572"/>
    <w:multiLevelType w:val="multilevel"/>
    <w:tmpl w:val="4E684EA4"/>
    <w:lvl w:ilvl="0">
      <w:start w:val="2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117C7B8E"/>
    <w:multiLevelType w:val="multilevel"/>
    <w:tmpl w:val="7130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23598"/>
    <w:multiLevelType w:val="multilevel"/>
    <w:tmpl w:val="AD3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C772EBE"/>
    <w:multiLevelType w:val="multilevel"/>
    <w:tmpl w:val="B192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D5EF4"/>
    <w:multiLevelType w:val="multilevel"/>
    <w:tmpl w:val="0E0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57F2242"/>
    <w:multiLevelType w:val="multilevel"/>
    <w:tmpl w:val="00D0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A035CF7"/>
    <w:multiLevelType w:val="multilevel"/>
    <w:tmpl w:val="894A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575128"/>
    <w:multiLevelType w:val="multilevel"/>
    <w:tmpl w:val="7246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D93373"/>
    <w:multiLevelType w:val="multilevel"/>
    <w:tmpl w:val="0ECAE1DA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3CDA28FB"/>
    <w:multiLevelType w:val="multilevel"/>
    <w:tmpl w:val="D46A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2B4279"/>
    <w:multiLevelType w:val="multilevel"/>
    <w:tmpl w:val="A55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DA202B3"/>
    <w:multiLevelType w:val="multilevel"/>
    <w:tmpl w:val="61E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186192"/>
    <w:multiLevelType w:val="multilevel"/>
    <w:tmpl w:val="E264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DF2515F"/>
    <w:multiLevelType w:val="multilevel"/>
    <w:tmpl w:val="F7A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7E09B1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9" w15:restartNumberingAfterBreak="0">
    <w:nsid w:val="6BC95A57"/>
    <w:multiLevelType w:val="multilevel"/>
    <w:tmpl w:val="113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D790857"/>
    <w:multiLevelType w:val="multilevel"/>
    <w:tmpl w:val="2A2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272EFB"/>
    <w:multiLevelType w:val="hybridMultilevel"/>
    <w:tmpl w:val="D99261C6"/>
    <w:lvl w:ilvl="0" w:tplc="EA74FB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4162339">
    <w:abstractNumId w:val="2"/>
  </w:num>
  <w:num w:numId="2" w16cid:durableId="1551302820">
    <w:abstractNumId w:val="18"/>
  </w:num>
  <w:num w:numId="3" w16cid:durableId="379717496">
    <w:abstractNumId w:val="14"/>
  </w:num>
  <w:num w:numId="4" w16cid:durableId="1390114226">
    <w:abstractNumId w:val="3"/>
  </w:num>
  <w:num w:numId="5" w16cid:durableId="861817966">
    <w:abstractNumId w:val="6"/>
  </w:num>
  <w:num w:numId="6" w16cid:durableId="543298341">
    <w:abstractNumId w:val="16"/>
  </w:num>
  <w:num w:numId="7" w16cid:durableId="1857230393">
    <w:abstractNumId w:val="19"/>
  </w:num>
  <w:num w:numId="8" w16cid:durableId="548808025">
    <w:abstractNumId w:val="0"/>
  </w:num>
  <w:num w:numId="9" w16cid:durableId="1108816877">
    <w:abstractNumId w:val="7"/>
  </w:num>
  <w:num w:numId="10" w16cid:durableId="1905526765">
    <w:abstractNumId w:val="17"/>
  </w:num>
  <w:num w:numId="11" w16cid:durableId="965622078">
    <w:abstractNumId w:val="1"/>
  </w:num>
  <w:num w:numId="12" w16cid:durableId="841091171">
    <w:abstractNumId w:val="11"/>
  </w:num>
  <w:num w:numId="13" w16cid:durableId="940452898">
    <w:abstractNumId w:val="15"/>
  </w:num>
  <w:num w:numId="14" w16cid:durableId="2025394344">
    <w:abstractNumId w:val="5"/>
  </w:num>
  <w:num w:numId="15" w16cid:durableId="621036489">
    <w:abstractNumId w:val="10"/>
  </w:num>
  <w:num w:numId="16" w16cid:durableId="919412029">
    <w:abstractNumId w:val="20"/>
  </w:num>
  <w:num w:numId="17" w16cid:durableId="160050529">
    <w:abstractNumId w:val="9"/>
  </w:num>
  <w:num w:numId="18" w16cid:durableId="310714018">
    <w:abstractNumId w:val="8"/>
  </w:num>
  <w:num w:numId="19" w16cid:durableId="818770011">
    <w:abstractNumId w:val="13"/>
  </w:num>
  <w:num w:numId="20" w16cid:durableId="1248922624">
    <w:abstractNumId w:val="21"/>
  </w:num>
  <w:num w:numId="21" w16cid:durableId="943726961">
    <w:abstractNumId w:val="4"/>
  </w:num>
  <w:num w:numId="22" w16cid:durableId="422342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64"/>
    <w:rsid w:val="00000000"/>
    <w:rsid w:val="00000C00"/>
    <w:rsid w:val="00007A20"/>
    <w:rsid w:val="0001684A"/>
    <w:rsid w:val="00023868"/>
    <w:rsid w:val="000324A9"/>
    <w:rsid w:val="00034BFD"/>
    <w:rsid w:val="00042A21"/>
    <w:rsid w:val="00062F7E"/>
    <w:rsid w:val="0006371C"/>
    <w:rsid w:val="00074402"/>
    <w:rsid w:val="0007732A"/>
    <w:rsid w:val="00077AD6"/>
    <w:rsid w:val="00093E75"/>
    <w:rsid w:val="000B49C5"/>
    <w:rsid w:val="000D7E63"/>
    <w:rsid w:val="000E4C11"/>
    <w:rsid w:val="000E6351"/>
    <w:rsid w:val="00100A26"/>
    <w:rsid w:val="0011294C"/>
    <w:rsid w:val="001213D0"/>
    <w:rsid w:val="00121B59"/>
    <w:rsid w:val="00127639"/>
    <w:rsid w:val="0013023A"/>
    <w:rsid w:val="0013335D"/>
    <w:rsid w:val="001341D2"/>
    <w:rsid w:val="0014603D"/>
    <w:rsid w:val="001464C1"/>
    <w:rsid w:val="00150617"/>
    <w:rsid w:val="0015151D"/>
    <w:rsid w:val="00186FC8"/>
    <w:rsid w:val="001A25DE"/>
    <w:rsid w:val="001A7032"/>
    <w:rsid w:val="001C36EE"/>
    <w:rsid w:val="001C528B"/>
    <w:rsid w:val="001D1C89"/>
    <w:rsid w:val="001E060C"/>
    <w:rsid w:val="001E174C"/>
    <w:rsid w:val="001F4FE1"/>
    <w:rsid w:val="001F7BC7"/>
    <w:rsid w:val="002062C5"/>
    <w:rsid w:val="00227EDF"/>
    <w:rsid w:val="00231332"/>
    <w:rsid w:val="00241D21"/>
    <w:rsid w:val="00243E2C"/>
    <w:rsid w:val="00245C41"/>
    <w:rsid w:val="00253044"/>
    <w:rsid w:val="00275DE6"/>
    <w:rsid w:val="00293F40"/>
    <w:rsid w:val="00295057"/>
    <w:rsid w:val="002A63D8"/>
    <w:rsid w:val="002B16EA"/>
    <w:rsid w:val="002E0E17"/>
    <w:rsid w:val="002E39B2"/>
    <w:rsid w:val="002E6346"/>
    <w:rsid w:val="00300C7F"/>
    <w:rsid w:val="0031700B"/>
    <w:rsid w:val="00331C66"/>
    <w:rsid w:val="00337973"/>
    <w:rsid w:val="00341AFF"/>
    <w:rsid w:val="00353014"/>
    <w:rsid w:val="00356439"/>
    <w:rsid w:val="003571C8"/>
    <w:rsid w:val="00363EEF"/>
    <w:rsid w:val="00364E26"/>
    <w:rsid w:val="00366F1C"/>
    <w:rsid w:val="00370A27"/>
    <w:rsid w:val="0038207D"/>
    <w:rsid w:val="00384D90"/>
    <w:rsid w:val="003B0141"/>
    <w:rsid w:val="003C0AF8"/>
    <w:rsid w:val="003D6206"/>
    <w:rsid w:val="003E3552"/>
    <w:rsid w:val="003E6711"/>
    <w:rsid w:val="004114F0"/>
    <w:rsid w:val="00414645"/>
    <w:rsid w:val="004148A0"/>
    <w:rsid w:val="00415140"/>
    <w:rsid w:val="00421573"/>
    <w:rsid w:val="00432ABC"/>
    <w:rsid w:val="0043508C"/>
    <w:rsid w:val="00445121"/>
    <w:rsid w:val="00447151"/>
    <w:rsid w:val="00453AF5"/>
    <w:rsid w:val="004564B6"/>
    <w:rsid w:val="004741A3"/>
    <w:rsid w:val="004A6FC4"/>
    <w:rsid w:val="004F7F38"/>
    <w:rsid w:val="00511316"/>
    <w:rsid w:val="00533008"/>
    <w:rsid w:val="00555EAE"/>
    <w:rsid w:val="0057124A"/>
    <w:rsid w:val="00595244"/>
    <w:rsid w:val="005A0CA0"/>
    <w:rsid w:val="005A233F"/>
    <w:rsid w:val="005A7D92"/>
    <w:rsid w:val="005B6C95"/>
    <w:rsid w:val="005C1C8E"/>
    <w:rsid w:val="005C3201"/>
    <w:rsid w:val="005D25AC"/>
    <w:rsid w:val="005E21BE"/>
    <w:rsid w:val="005F0DFC"/>
    <w:rsid w:val="005F71A6"/>
    <w:rsid w:val="00604BC3"/>
    <w:rsid w:val="00615497"/>
    <w:rsid w:val="00615673"/>
    <w:rsid w:val="0062476C"/>
    <w:rsid w:val="0063770D"/>
    <w:rsid w:val="0064745A"/>
    <w:rsid w:val="006538B3"/>
    <w:rsid w:val="0065693D"/>
    <w:rsid w:val="00663422"/>
    <w:rsid w:val="006712D9"/>
    <w:rsid w:val="006744EE"/>
    <w:rsid w:val="00676EA1"/>
    <w:rsid w:val="00682338"/>
    <w:rsid w:val="00682938"/>
    <w:rsid w:val="006871CE"/>
    <w:rsid w:val="00687376"/>
    <w:rsid w:val="00694684"/>
    <w:rsid w:val="006A2FD7"/>
    <w:rsid w:val="006A761D"/>
    <w:rsid w:val="006B2130"/>
    <w:rsid w:val="006B3E6A"/>
    <w:rsid w:val="006B739C"/>
    <w:rsid w:val="006D449D"/>
    <w:rsid w:val="006E1ACC"/>
    <w:rsid w:val="006F429B"/>
    <w:rsid w:val="0070064D"/>
    <w:rsid w:val="00712EB3"/>
    <w:rsid w:val="00725E06"/>
    <w:rsid w:val="00745CE2"/>
    <w:rsid w:val="007746AF"/>
    <w:rsid w:val="007776BE"/>
    <w:rsid w:val="007A3DD8"/>
    <w:rsid w:val="007B13B9"/>
    <w:rsid w:val="007B6B64"/>
    <w:rsid w:val="007C3C57"/>
    <w:rsid w:val="007C4AB3"/>
    <w:rsid w:val="007D55E3"/>
    <w:rsid w:val="007E22A3"/>
    <w:rsid w:val="00802C68"/>
    <w:rsid w:val="00824C39"/>
    <w:rsid w:val="008452FC"/>
    <w:rsid w:val="008470BA"/>
    <w:rsid w:val="00860595"/>
    <w:rsid w:val="00865AC5"/>
    <w:rsid w:val="00870361"/>
    <w:rsid w:val="00882E4E"/>
    <w:rsid w:val="00890A50"/>
    <w:rsid w:val="008A6D40"/>
    <w:rsid w:val="008B2D7D"/>
    <w:rsid w:val="008C4D0B"/>
    <w:rsid w:val="008D4DB7"/>
    <w:rsid w:val="008E0004"/>
    <w:rsid w:val="008E1906"/>
    <w:rsid w:val="008E2DAB"/>
    <w:rsid w:val="008E41CA"/>
    <w:rsid w:val="0090007A"/>
    <w:rsid w:val="0091083C"/>
    <w:rsid w:val="009179F0"/>
    <w:rsid w:val="00921E18"/>
    <w:rsid w:val="0096515A"/>
    <w:rsid w:val="00966623"/>
    <w:rsid w:val="009A43EB"/>
    <w:rsid w:val="009A4F8A"/>
    <w:rsid w:val="009A5439"/>
    <w:rsid w:val="009B3DF1"/>
    <w:rsid w:val="009C3395"/>
    <w:rsid w:val="009D16B7"/>
    <w:rsid w:val="00A11158"/>
    <w:rsid w:val="00A15D09"/>
    <w:rsid w:val="00A4448C"/>
    <w:rsid w:val="00A62611"/>
    <w:rsid w:val="00A7537D"/>
    <w:rsid w:val="00A76279"/>
    <w:rsid w:val="00A90FBE"/>
    <w:rsid w:val="00A93D3A"/>
    <w:rsid w:val="00AB6CAF"/>
    <w:rsid w:val="00AC231B"/>
    <w:rsid w:val="00AC6C7F"/>
    <w:rsid w:val="00AD1B73"/>
    <w:rsid w:val="00AD698B"/>
    <w:rsid w:val="00AD7D21"/>
    <w:rsid w:val="00AF256C"/>
    <w:rsid w:val="00B11D25"/>
    <w:rsid w:val="00B2060F"/>
    <w:rsid w:val="00B36B17"/>
    <w:rsid w:val="00B4765B"/>
    <w:rsid w:val="00B51F07"/>
    <w:rsid w:val="00B6174F"/>
    <w:rsid w:val="00B66E2B"/>
    <w:rsid w:val="00B67D82"/>
    <w:rsid w:val="00B70FC4"/>
    <w:rsid w:val="00B73670"/>
    <w:rsid w:val="00B821B6"/>
    <w:rsid w:val="00B925D5"/>
    <w:rsid w:val="00B96860"/>
    <w:rsid w:val="00BA3A16"/>
    <w:rsid w:val="00BA5D48"/>
    <w:rsid w:val="00BB2314"/>
    <w:rsid w:val="00BC17E7"/>
    <w:rsid w:val="00BD414F"/>
    <w:rsid w:val="00C1002A"/>
    <w:rsid w:val="00C16908"/>
    <w:rsid w:val="00C25E4E"/>
    <w:rsid w:val="00C354C5"/>
    <w:rsid w:val="00C4022D"/>
    <w:rsid w:val="00C537DD"/>
    <w:rsid w:val="00C54BCD"/>
    <w:rsid w:val="00C5785F"/>
    <w:rsid w:val="00C621B9"/>
    <w:rsid w:val="00C672DB"/>
    <w:rsid w:val="00C70334"/>
    <w:rsid w:val="00C737C0"/>
    <w:rsid w:val="00C73E32"/>
    <w:rsid w:val="00C75A0B"/>
    <w:rsid w:val="00C84B40"/>
    <w:rsid w:val="00C935EA"/>
    <w:rsid w:val="00CA1186"/>
    <w:rsid w:val="00CB6920"/>
    <w:rsid w:val="00CB7BF5"/>
    <w:rsid w:val="00CD44DB"/>
    <w:rsid w:val="00CD677E"/>
    <w:rsid w:val="00CE0BEF"/>
    <w:rsid w:val="00CE24C6"/>
    <w:rsid w:val="00D2100D"/>
    <w:rsid w:val="00D2613C"/>
    <w:rsid w:val="00D315F3"/>
    <w:rsid w:val="00D422A0"/>
    <w:rsid w:val="00D61EFD"/>
    <w:rsid w:val="00D714AB"/>
    <w:rsid w:val="00D837EC"/>
    <w:rsid w:val="00D86DDD"/>
    <w:rsid w:val="00DA0DC8"/>
    <w:rsid w:val="00DA5702"/>
    <w:rsid w:val="00DC0728"/>
    <w:rsid w:val="00DC3DFC"/>
    <w:rsid w:val="00DF0715"/>
    <w:rsid w:val="00DF76CD"/>
    <w:rsid w:val="00E135F9"/>
    <w:rsid w:val="00E137BC"/>
    <w:rsid w:val="00E20B9D"/>
    <w:rsid w:val="00E5088A"/>
    <w:rsid w:val="00E6018C"/>
    <w:rsid w:val="00E618D6"/>
    <w:rsid w:val="00E74D3B"/>
    <w:rsid w:val="00E8048A"/>
    <w:rsid w:val="00E80CBF"/>
    <w:rsid w:val="00E97B6E"/>
    <w:rsid w:val="00EA43F2"/>
    <w:rsid w:val="00EE4036"/>
    <w:rsid w:val="00F041FF"/>
    <w:rsid w:val="00F12DB8"/>
    <w:rsid w:val="00F242A8"/>
    <w:rsid w:val="00F24FFC"/>
    <w:rsid w:val="00F304C3"/>
    <w:rsid w:val="00F316CD"/>
    <w:rsid w:val="00F60275"/>
    <w:rsid w:val="00F629E9"/>
    <w:rsid w:val="00F62A5A"/>
    <w:rsid w:val="00F650BC"/>
    <w:rsid w:val="00F70B84"/>
    <w:rsid w:val="00F76E47"/>
    <w:rsid w:val="00F85EDA"/>
    <w:rsid w:val="00F86FBA"/>
    <w:rsid w:val="00F963E9"/>
    <w:rsid w:val="00FA0C39"/>
    <w:rsid w:val="00FA678D"/>
    <w:rsid w:val="00FC1732"/>
    <w:rsid w:val="00FC6547"/>
    <w:rsid w:val="00FD2240"/>
    <w:rsid w:val="00FD62EA"/>
    <w:rsid w:val="00FD63E0"/>
    <w:rsid w:val="00FE6D35"/>
    <w:rsid w:val="71FD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33E5C"/>
  <w15:chartTrackingRefBased/>
  <w15:docId w15:val="{ADAD8049-68E5-4062-A254-AF8986F1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" w:customStyle="1">
    <w:name w:val="Table Normal1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FootnoteReference">
    <w:name w:val="footnote reference"/>
    <w:qFormat/>
    <w:rsid w:val="00AD7D21"/>
    <w:rPr>
      <w:w w:val="100"/>
      <w:position w:val="-1"/>
      <w:effect w:val="none"/>
      <w:vertAlign w:val="superscript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9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63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17018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03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1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5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79749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OneDrive%20-%20msgsu.edu.tr\Kalite\KLT-PRD-0001-Kalite%20Koordinat&#246;rl&#252;&#287;&#252;%20Dok&#252;man%20Haz&#305;rlama%20ve%20Kontrol%20Prosed&#252;r&#252;\KLT-PRD_Ek-0001-Genel%20Dok&#252;man%20Yap&#305;s&#305;%20&#350;ablon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AF3A-D515-453D-A9F9-91BF323299AA}"/>
</file>

<file path=customXml/itemProps2.xml><?xml version="1.0" encoding="utf-8"?>
<ds:datastoreItem xmlns:ds="http://schemas.openxmlformats.org/officeDocument/2006/customXml" ds:itemID="{62EB0BB6-34FB-4638-8925-35E56A6F0114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customXml/itemProps3.xml><?xml version="1.0" encoding="utf-8"?>
<ds:datastoreItem xmlns:ds="http://schemas.openxmlformats.org/officeDocument/2006/customXml" ds:itemID="{66E17A31-7F1A-4DA9-B5F0-3D76E6A066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E6A224-6DF0-4BB3-A304-AB997E4C8A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C:\Users\pc\OneDrive - msgsu.edu.tr\Kalite\KLT-PRD-0001-Kalite Koordinatörlüğü Doküman Hazırlama ve Kontrol Prosedürü\KLT-PRD_Ek-0001-Genel Doküman Yapısı Şablonu.dotx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Emel CANTÜRK AKYILDIZ</cp:lastModifiedBy>
  <cp:revision>24</cp:revision>
  <dcterms:created xsi:type="dcterms:W3CDTF">2024-12-17T12:49:00Z</dcterms:created>
  <dcterms:modified xsi:type="dcterms:W3CDTF">2025-03-14T17:25:48Z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