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3A5F62" w:rsidR="00C266E7" w:rsidP="00C266E7" w:rsidRDefault="00C266E7" w14:paraId="5A865068" w14:textId="2E1143E8">
      <w:pPr>
        <w:widowControl w:val="0"/>
        <w:spacing w:before="240" w:after="0" w:line="276" w:lineRule="auto"/>
        <w:jc w:val="center"/>
        <w:rPr>
          <w:rFonts w:eastAsia="Times New Roman" w:cstheme="minorHAnsi"/>
          <w:lang w:eastAsia="tr-TR"/>
        </w:rPr>
      </w:pPr>
      <w:r w:rsidRPr="003A5F62">
        <w:rPr>
          <w:rFonts w:eastAsia="Times New Roman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06035" wp14:editId="47078D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75937373" name="AutoShape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id="AutoShape 5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CB7C3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  <o:lock v:ext="edit" selection="t" aspectratio="t"/>
              </v:rect>
            </w:pict>
          </mc:Fallback>
        </mc:AlternateContent>
      </w:r>
      <w:r w:rsidRPr="00504AA9">
        <w:rPr>
          <w:rFonts w:eastAsia="Times New Roman" w:cstheme="minorHAnsi"/>
          <w:b/>
          <w:lang w:eastAsia="tr-TR"/>
        </w:rPr>
        <w:t xml:space="preserve">………………………….………. </w:t>
      </w:r>
      <w:r w:rsidRPr="003A5F62">
        <w:rPr>
          <w:rFonts w:eastAsia="Times New Roman" w:cstheme="minorHAnsi"/>
          <w:b/>
          <w:lang w:eastAsia="tr-TR"/>
        </w:rPr>
        <w:t>ANA</w:t>
      </w:r>
      <w:r w:rsidR="000A544A">
        <w:rPr>
          <w:rFonts w:eastAsia="Times New Roman" w:cstheme="minorHAnsi"/>
          <w:b/>
          <w:lang w:eastAsia="tr-TR"/>
        </w:rPr>
        <w:t xml:space="preserve"> </w:t>
      </w:r>
      <w:r w:rsidRPr="003A5F62">
        <w:rPr>
          <w:rFonts w:eastAsia="Times New Roman" w:cstheme="minorHAnsi"/>
          <w:b/>
          <w:lang w:eastAsia="tr-TR"/>
        </w:rPr>
        <w:t>BİLİM / ANA</w:t>
      </w:r>
      <w:r w:rsidR="000A544A">
        <w:rPr>
          <w:rFonts w:eastAsia="Times New Roman" w:cstheme="minorHAnsi"/>
          <w:b/>
          <w:lang w:eastAsia="tr-TR"/>
        </w:rPr>
        <w:t xml:space="preserve"> </w:t>
      </w:r>
      <w:r w:rsidRPr="003A5F62">
        <w:rPr>
          <w:rFonts w:eastAsia="Times New Roman" w:cstheme="minorHAnsi"/>
          <w:b/>
          <w:lang w:eastAsia="tr-TR"/>
        </w:rPr>
        <w:t>SANAT DALI</w:t>
      </w:r>
    </w:p>
    <w:p w:rsidRPr="003A5F62" w:rsidR="00C266E7" w:rsidP="00C266E7" w:rsidRDefault="00C266E7" w14:paraId="6DC790B4" w14:textId="77777777">
      <w:pPr>
        <w:spacing w:after="0" w:line="240" w:lineRule="auto"/>
        <w:ind w:hanging="2"/>
        <w:jc w:val="center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1C072AF3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5A0772EF" w14:textId="77777777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3A5F62">
        <w:rPr>
          <w:rFonts w:eastAsia="Times New Roman" w:cstheme="minorHAnsi"/>
          <w:b/>
          <w:lang w:eastAsia="tr-TR"/>
        </w:rPr>
        <w:t xml:space="preserve">Öğrenci Adı Soyadı: </w:t>
      </w:r>
    </w:p>
    <w:p w:rsidRPr="003A5F62" w:rsidR="00C266E7" w:rsidP="00C266E7" w:rsidRDefault="00C266E7" w14:paraId="6AD11FAD" w14:textId="77777777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3A5F62">
        <w:rPr>
          <w:rFonts w:eastAsia="Times New Roman" w:cstheme="minorHAnsi"/>
          <w:b/>
          <w:lang w:eastAsia="tr-TR"/>
        </w:rPr>
        <w:t>Öğrenci Numarası:</w:t>
      </w:r>
    </w:p>
    <w:p w:rsidR="00C266E7" w:rsidP="00C266E7" w:rsidRDefault="00C266E7" w14:paraId="73B91C6A" w14:textId="77777777">
      <w:pPr>
        <w:spacing w:after="0" w:line="276" w:lineRule="auto"/>
        <w:ind w:hanging="2"/>
        <w:rPr>
          <w:rFonts w:eastAsia="Times New Roman" w:cstheme="minorHAnsi"/>
          <w:b/>
          <w:lang w:eastAsia="tr-TR"/>
        </w:rPr>
      </w:pPr>
      <w:r w:rsidRPr="003A5F62">
        <w:rPr>
          <w:rFonts w:eastAsia="Times New Roman" w:cstheme="minorHAnsi"/>
          <w:b/>
          <w:lang w:eastAsia="tr-TR"/>
        </w:rPr>
        <w:t>Programı:</w:t>
      </w:r>
    </w:p>
    <w:p w:rsidRPr="003A5F62" w:rsidR="00C266E7" w:rsidP="00C266E7" w:rsidRDefault="00C266E7" w14:paraId="1F84165B" w14:textId="77777777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DD6C70">
        <w:rPr>
          <w:rFonts w:eastAsia="Times New Roman" w:cstheme="minorHAnsi"/>
          <w:b/>
          <w:lang w:eastAsia="tr-TR"/>
        </w:rPr>
        <w:t xml:space="preserve">Tez/Eser Danışmanının Adı Soyadı: </w:t>
      </w:r>
    </w:p>
    <w:p w:rsidRPr="003A5F62" w:rsidR="00C266E7" w:rsidP="00C266E7" w:rsidRDefault="00C266E7" w14:paraId="295A60AD" w14:textId="73E0DF52">
      <w:pPr>
        <w:spacing w:after="0" w:line="276" w:lineRule="auto"/>
        <w:ind w:hanging="2"/>
        <w:rPr>
          <w:rFonts w:eastAsia="Times New Roman" w:cstheme="minorHAnsi"/>
          <w:lang w:eastAsia="tr-TR"/>
        </w:rPr>
      </w:pPr>
      <w:r w:rsidRPr="003A5F62">
        <w:rPr>
          <w:rFonts w:eastAsia="Times New Roman" w:cstheme="minorHAnsi"/>
          <w:b/>
          <w:lang w:eastAsia="tr-TR"/>
        </w:rPr>
        <w:t>Sınav Yeri</w:t>
      </w:r>
      <w:r w:rsidR="00974AAE">
        <w:rPr>
          <w:rFonts w:eastAsia="Times New Roman" w:cstheme="minorHAnsi"/>
          <w:b/>
          <w:lang w:eastAsia="tr-TR"/>
        </w:rPr>
        <w:t>*</w:t>
      </w:r>
      <w:r w:rsidRPr="003A5F62">
        <w:rPr>
          <w:rFonts w:eastAsia="Times New Roman" w:cstheme="minorHAnsi"/>
          <w:b/>
          <w:lang w:eastAsia="tr-TR"/>
        </w:rPr>
        <w:t>, Tarihi, Saati:</w:t>
      </w:r>
    </w:p>
    <w:p w:rsidRPr="003A5F62" w:rsidR="00C266E7" w:rsidP="00C266E7" w:rsidRDefault="00C266E7" w14:paraId="0B3B887E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05F013BB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8C6B10" w14:paraId="6631AB1F" w14:textId="5DCFFCD8">
      <w:pPr>
        <w:spacing w:after="0" w:line="240" w:lineRule="auto"/>
        <w:ind w:hanging="2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lang w:eastAsia="tr-TR"/>
        </w:rPr>
        <w:t xml:space="preserve">UYGULAMANIN İÇERİĞİ / </w:t>
      </w:r>
      <w:r w:rsidR="00FF5B09">
        <w:rPr>
          <w:rFonts w:eastAsia="Times New Roman" w:cstheme="minorHAnsi"/>
          <w:b/>
          <w:lang w:eastAsia="tr-TR"/>
        </w:rPr>
        <w:t>SORU</w:t>
      </w:r>
      <w:r w:rsidR="003B5772">
        <w:rPr>
          <w:rFonts w:eastAsia="Times New Roman" w:cstheme="minorHAnsi"/>
          <w:b/>
          <w:lang w:eastAsia="tr-TR"/>
        </w:rPr>
        <w:t>(LAR)</w:t>
      </w:r>
      <w:r w:rsidRPr="003A5F62" w:rsidR="00C266E7">
        <w:rPr>
          <w:rFonts w:eastAsia="Times New Roman" w:cstheme="minorHAnsi"/>
          <w:b/>
          <w:lang w:eastAsia="tr-TR"/>
        </w:rPr>
        <w:t>:</w:t>
      </w:r>
    </w:p>
    <w:p w:rsidRPr="003A5F62" w:rsidR="00C266E7" w:rsidP="00C266E7" w:rsidRDefault="00C266E7" w14:paraId="1A7EBB53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0AE52AAF" w14:textId="77777777">
      <w:pPr>
        <w:numPr>
          <w:ilvl w:val="0"/>
          <w:numId w:val="21"/>
        </w:numPr>
        <w:suppressAutoHyphens/>
        <w:spacing w:after="0" w:line="1" w:lineRule="atLeast"/>
        <w:ind w:left="0" w:leftChars="-1" w:hanging="2" w:hangingChars="1"/>
        <w:textAlignment w:val="top"/>
        <w:outlineLvl w:val="0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14A332A6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53DAD130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0C97F1D6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3C255896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29FE9B8D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27A23815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154E3887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3A5F62" w:rsidR="00C266E7" w:rsidP="00C266E7" w:rsidRDefault="00C266E7" w14:paraId="74DB3DAD" w14:textId="77777777">
      <w:pPr>
        <w:keepNext/>
        <w:spacing w:after="0" w:line="240" w:lineRule="auto"/>
        <w:ind w:hanging="2"/>
        <w:outlineLvl w:val="2"/>
        <w:rPr>
          <w:rFonts w:eastAsia="Times New Roman" w:cstheme="minorHAnsi"/>
          <w:b/>
          <w:bCs/>
          <w:u w:val="single"/>
          <w:lang w:eastAsia="tr-TR"/>
        </w:rPr>
      </w:pPr>
    </w:p>
    <w:p w:rsidRPr="003A5F62" w:rsidR="00C266E7" w:rsidP="00C266E7" w:rsidRDefault="00C266E7" w14:paraId="19D9FD40" w14:textId="77777777">
      <w:pPr>
        <w:keepNext/>
        <w:spacing w:after="0" w:line="240" w:lineRule="auto"/>
        <w:ind w:hanging="2"/>
        <w:outlineLvl w:val="2"/>
        <w:rPr>
          <w:rFonts w:eastAsia="Times New Roman" w:cstheme="minorHAnsi"/>
          <w:b/>
          <w:bCs/>
          <w:u w:val="single"/>
          <w:lang w:eastAsia="tr-TR"/>
        </w:rPr>
      </w:pPr>
    </w:p>
    <w:p w:rsidRPr="003A5F62" w:rsidR="00C266E7" w:rsidP="00C266E7" w:rsidRDefault="00C266E7" w14:paraId="5AD54D33" w14:textId="77777777">
      <w:pPr>
        <w:keepNext/>
        <w:spacing w:after="0" w:line="240" w:lineRule="auto"/>
        <w:ind w:hanging="2"/>
        <w:outlineLvl w:val="2"/>
        <w:rPr>
          <w:rFonts w:eastAsia="Times New Roman" w:cstheme="minorHAnsi"/>
          <w:b/>
          <w:bCs/>
          <w:u w:val="single"/>
          <w:lang w:eastAsia="tr-TR"/>
        </w:rPr>
      </w:pPr>
      <w:r w:rsidRPr="003A5F62">
        <w:rPr>
          <w:rFonts w:eastAsia="Times New Roman" w:cstheme="minorHAnsi"/>
          <w:b/>
          <w:bCs/>
          <w:u w:val="single"/>
          <w:lang w:eastAsia="tr-TR"/>
        </w:rPr>
        <w:t>SANATTA YETERLİK PROGRAMI YETERLİK SINAV JÜRİSİ</w:t>
      </w:r>
    </w:p>
    <w:p w:rsidRPr="003A5F62" w:rsidR="00C266E7" w:rsidP="00C266E7" w:rsidRDefault="00C266E7" w14:paraId="43FF8C45" w14:textId="77777777">
      <w:pPr>
        <w:spacing w:after="0" w:line="240" w:lineRule="auto"/>
        <w:ind w:hanging="2"/>
        <w:rPr>
          <w:rFonts w:eastAsia="Times New Roman" w:cstheme="minorHAnsi"/>
          <w:sz w:val="24"/>
          <w:szCs w:val="24"/>
          <w:lang w:eastAsia="tr-TR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165"/>
        <w:gridCol w:w="3165"/>
        <w:gridCol w:w="3135"/>
      </w:tblGrid>
      <w:tr w:rsidRPr="003A5F62" w:rsidR="00C266E7" w:rsidTr="00834B87" w14:paraId="1E8F7B95" w14:textId="77777777">
        <w:trPr>
          <w:trHeight w:val="68"/>
        </w:trPr>
        <w:tc>
          <w:tcPr>
            <w:tcW w:w="3164" w:type="dxa"/>
          </w:tcPr>
          <w:p w:rsidRPr="003A5F62" w:rsidR="00C266E7" w:rsidP="00834B87" w:rsidRDefault="00C266E7" w14:paraId="3DB51EBD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6869132C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22116903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10F64C65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53DD69ED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70357B84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3A5F62">
              <w:rPr>
                <w:rFonts w:eastAsia="Times New Roman" w:cstheme="minorHAnsi"/>
                <w:b/>
                <w:u w:val="single"/>
                <w:lang w:eastAsia="tr-TR"/>
              </w:rPr>
              <w:t>Üye (Danışman)</w:t>
            </w:r>
          </w:p>
          <w:p w:rsidRPr="003A5F62" w:rsidR="00C266E7" w:rsidP="00834B87" w:rsidRDefault="00C266E7" w14:paraId="4ED06FA9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3A5F62" w:rsidR="00C266E7" w:rsidP="00834B87" w:rsidRDefault="00C266E7" w14:paraId="2D58983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3A5F62" w:rsidR="00C266E7" w:rsidP="00834B87" w:rsidRDefault="00C266E7" w14:paraId="3AD4261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65" w:type="dxa"/>
          </w:tcPr>
          <w:p w:rsidRPr="003A5F62" w:rsidR="00C266E7" w:rsidP="00834B87" w:rsidRDefault="00C266E7" w14:paraId="77C5E4FE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7DEEDDA7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4FBA59C3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3B125EB0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4AC75F67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5DA3C79C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3A5F62">
              <w:rPr>
                <w:rFonts w:eastAsia="Times New Roman" w:cstheme="minorHAnsi"/>
                <w:b/>
                <w:u w:val="single"/>
                <w:lang w:eastAsia="tr-TR"/>
              </w:rPr>
              <w:t>Üye</w:t>
            </w:r>
          </w:p>
          <w:p w:rsidRPr="003A5F62" w:rsidR="00C266E7" w:rsidP="00834B87" w:rsidRDefault="00C266E7" w14:paraId="6F2D99A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35" w:type="dxa"/>
          </w:tcPr>
          <w:p w:rsidRPr="003A5F62" w:rsidR="00C266E7" w:rsidP="00834B87" w:rsidRDefault="00C266E7" w14:paraId="436D0179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47DE5C64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388B5593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545EBBCC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51576151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203D42F5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3A5F62">
              <w:rPr>
                <w:rFonts w:eastAsia="Times New Roman" w:cstheme="minorHAnsi"/>
                <w:b/>
                <w:u w:val="single"/>
                <w:lang w:eastAsia="tr-TR"/>
              </w:rPr>
              <w:t>Üye</w:t>
            </w:r>
          </w:p>
          <w:p w:rsidRPr="003A5F62" w:rsidR="00C266E7" w:rsidP="00834B87" w:rsidRDefault="00C266E7" w14:paraId="693E855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3A5F62" w:rsidR="00C266E7" w:rsidTr="00834B87" w14:paraId="5B09B83C" w14:textId="77777777">
        <w:tc>
          <w:tcPr>
            <w:tcW w:w="3164" w:type="dxa"/>
          </w:tcPr>
          <w:p w:rsidRPr="003A5F62" w:rsidR="00C266E7" w:rsidP="00834B87" w:rsidRDefault="00C266E7" w14:paraId="0184D674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6023D304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5963271B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4BE01644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6EC31846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4D873302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3A5F62">
              <w:rPr>
                <w:rFonts w:eastAsia="Times New Roman" w:cstheme="minorHAnsi"/>
                <w:b/>
                <w:u w:val="single"/>
                <w:lang w:eastAsia="tr-TR"/>
              </w:rPr>
              <w:t>Üye</w:t>
            </w:r>
          </w:p>
          <w:p w:rsidRPr="003A5F62" w:rsidR="00C266E7" w:rsidP="00834B87" w:rsidRDefault="00C266E7" w14:paraId="56BCBE0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3A5F62" w:rsidR="00C266E7" w:rsidP="00834B87" w:rsidRDefault="00C266E7" w14:paraId="21D3C8E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65" w:type="dxa"/>
          </w:tcPr>
          <w:p w:rsidRPr="003A5F62" w:rsidR="00C266E7" w:rsidP="00834B87" w:rsidRDefault="00C266E7" w14:paraId="54CEE0AB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1F8DD40B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1F0C6E42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3AEE9FA9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6F6FED62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u w:val="single"/>
                <w:lang w:eastAsia="tr-TR"/>
              </w:rPr>
            </w:pPr>
          </w:p>
          <w:p w:rsidRPr="003A5F62" w:rsidR="00C266E7" w:rsidP="00834B87" w:rsidRDefault="00C266E7" w14:paraId="33F2C462" w14:textId="77777777">
            <w:pPr>
              <w:spacing w:after="0" w:line="240" w:lineRule="auto"/>
              <w:ind w:hanging="2"/>
              <w:rPr>
                <w:rFonts w:eastAsia="Times New Roman" w:cstheme="minorHAnsi"/>
                <w:u w:val="single"/>
                <w:lang w:eastAsia="tr-TR"/>
              </w:rPr>
            </w:pPr>
            <w:r w:rsidRPr="003A5F62">
              <w:rPr>
                <w:rFonts w:eastAsia="Times New Roman" w:cstheme="minorHAnsi"/>
                <w:b/>
                <w:u w:val="single"/>
                <w:lang w:eastAsia="tr-TR"/>
              </w:rPr>
              <w:t>Üye</w:t>
            </w:r>
          </w:p>
          <w:p w:rsidRPr="003A5F62" w:rsidR="00C266E7" w:rsidP="00834B87" w:rsidRDefault="00C266E7" w14:paraId="0364C02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3A5F62" w:rsidR="00C266E7" w:rsidP="00834B87" w:rsidRDefault="00C266E7" w14:paraId="4B2BE51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3A5F62" w:rsidR="00C266E7" w:rsidP="00834B87" w:rsidRDefault="00C266E7" w14:paraId="6DFF9BA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35" w:type="dxa"/>
          </w:tcPr>
          <w:p w:rsidRPr="003A5F62" w:rsidR="00C266E7" w:rsidP="00834B87" w:rsidRDefault="00C266E7" w14:paraId="02037E1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3A5F62" w:rsidR="00C266E7" w:rsidP="00C266E7" w:rsidRDefault="00C266E7" w14:paraId="1EEDBB41" w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Pr="003A5F62" w:rsidR="00C266E7" w:rsidP="00C266E7" w:rsidRDefault="00C266E7" w14:paraId="213574D9" w14:textId="77777777">
      <w:pPr>
        <w:rPr>
          <w:rFonts w:cstheme="minorHAnsi"/>
        </w:rPr>
      </w:pPr>
    </w:p>
    <w:p w:rsidR="005C1C8E" w:rsidP="001D1C89" w:rsidRDefault="005C1C8E" w14:paraId="02B06EB8" w14:textId="506FD4BF"/>
    <w:p w:rsidR="009F6F40" w:rsidP="009F6F40" w:rsidRDefault="009F6F40" w14:paraId="1EB58383" w14:textId="77777777">
      <w:pPr>
        <w:rPr>
          <w:sz w:val="18"/>
        </w:rPr>
      </w:pPr>
    </w:p>
    <w:p w:rsidRPr="009F6F40" w:rsidR="009F6F40" w:rsidP="009F6F40" w:rsidRDefault="00974AAE" w14:paraId="0F46A07F" w14:textId="5A9E8345">
      <w:pPr>
        <w:rPr>
          <w:sz w:val="18"/>
        </w:rPr>
      </w:pPr>
      <w:r>
        <w:rPr>
          <w:sz w:val="18"/>
        </w:rPr>
        <w:t>* Sınavın yapıldığı salon/derslik/atölye bilgisi yazılmalıdır.</w:t>
      </w:r>
    </w:p>
    <w:sectPr w:rsidRPr="009F6F40" w:rsidR="009F6F40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69E3" w:rsidP="001E174C" w:rsidRDefault="004A69E3" w14:paraId="34961AEA" w14:textId="77777777">
      <w:pPr>
        <w:spacing w:after="0" w:line="240" w:lineRule="auto"/>
      </w:pPr>
      <w:r>
        <w:separator/>
      </w:r>
    </w:p>
  </w:endnote>
  <w:endnote w:type="continuationSeparator" w:id="0">
    <w:p w:rsidR="004A69E3" w:rsidP="001E174C" w:rsidRDefault="004A69E3" w14:paraId="1A15BA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399B82D8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DA42F7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DA42F7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69E3" w:rsidP="001E174C" w:rsidRDefault="004A69E3" w14:paraId="00120875" w14:textId="77777777">
      <w:pPr>
        <w:spacing w:after="0" w:line="240" w:lineRule="auto"/>
      </w:pPr>
      <w:r>
        <w:separator/>
      </w:r>
    </w:p>
  </w:footnote>
  <w:footnote w:type="continuationSeparator" w:id="0">
    <w:p w:rsidR="004A69E3" w:rsidP="001E174C" w:rsidRDefault="004A69E3" w14:paraId="489B5E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06E54581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3A5F62" w:rsidR="00C266E7" w:rsidP="00C266E7" w:rsidRDefault="00C266E7" w14:paraId="5DDFB47C" w14:textId="77777777">
          <w:pPr>
            <w:ind w:hanging="2"/>
            <w:jc w:val="center"/>
            <w:rPr>
              <w:rFonts w:eastAsia="Times New Roman" w:cstheme="minorHAnsi"/>
              <w:lang w:eastAsia="tr-TR"/>
            </w:rPr>
          </w:pPr>
          <w:r w:rsidRPr="003A5F62">
            <w:rPr>
              <w:rFonts w:eastAsia="Times New Roman" w:cstheme="minorHAnsi"/>
              <w:b/>
              <w:lang w:eastAsia="tr-TR"/>
            </w:rPr>
            <w:t xml:space="preserve">SANATTA YETERLİK PROGRAMI </w:t>
          </w:r>
        </w:p>
        <w:p w:rsidRPr="00FA678D" w:rsidR="004114F0" w:rsidP="008C6B10" w:rsidRDefault="008C6B10" w14:paraId="3F1DEAD2" w14:textId="700C4B8A">
          <w:pPr>
            <w:jc w:val="center"/>
            <w:rPr>
              <w:b/>
            </w:rPr>
          </w:pPr>
          <w:r>
            <w:rPr>
              <w:rFonts w:eastAsia="Times New Roman" w:cstheme="minorHAnsi"/>
              <w:b/>
              <w:lang w:eastAsia="tr-TR"/>
            </w:rPr>
            <w:t>YETERLİK UYGULAMA SINAVI SORULARI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3E5D8D01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C266E7">
            <w:rPr>
              <w:sz w:val="16"/>
              <w:szCs w:val="20"/>
            </w:rPr>
            <w:t>20</w:t>
          </w:r>
        </w:p>
      </w:tc>
    </w:tr>
    <w:tr w:rsidR="004114F0" w:rsidTr="06E54581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6E54581" w:rsidRDefault="00F629E9" w14:paraId="1A4E8F41" w14:textId="05F4D5AC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06E54581" w:rsidR="06E5458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06E54581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C8334A" w14:paraId="07CF1F15" w14:textId="5B003741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06E54581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C8334A" w14:paraId="0EBC4237" w14:textId="7212F758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8D64A5A"/>
    <w:multiLevelType w:val="multilevel"/>
    <w:tmpl w:val="2B2ECF3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8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587549">
    <w:abstractNumId w:val="2"/>
  </w:num>
  <w:num w:numId="2" w16cid:durableId="2076052400">
    <w:abstractNumId w:val="17"/>
  </w:num>
  <w:num w:numId="3" w16cid:durableId="112677442">
    <w:abstractNumId w:val="13"/>
  </w:num>
  <w:num w:numId="4" w16cid:durableId="582568372">
    <w:abstractNumId w:val="3"/>
  </w:num>
  <w:num w:numId="5" w16cid:durableId="1388184395">
    <w:abstractNumId w:val="5"/>
  </w:num>
  <w:num w:numId="6" w16cid:durableId="748579791">
    <w:abstractNumId w:val="15"/>
  </w:num>
  <w:num w:numId="7" w16cid:durableId="462845076">
    <w:abstractNumId w:val="18"/>
  </w:num>
  <w:num w:numId="8" w16cid:durableId="674921455">
    <w:abstractNumId w:val="0"/>
  </w:num>
  <w:num w:numId="9" w16cid:durableId="363361701">
    <w:abstractNumId w:val="6"/>
  </w:num>
  <w:num w:numId="10" w16cid:durableId="598219292">
    <w:abstractNumId w:val="16"/>
  </w:num>
  <w:num w:numId="11" w16cid:durableId="869608020">
    <w:abstractNumId w:val="1"/>
  </w:num>
  <w:num w:numId="12" w16cid:durableId="1072777296">
    <w:abstractNumId w:val="11"/>
  </w:num>
  <w:num w:numId="13" w16cid:durableId="470447190">
    <w:abstractNumId w:val="14"/>
  </w:num>
  <w:num w:numId="14" w16cid:durableId="1266039593">
    <w:abstractNumId w:val="4"/>
  </w:num>
  <w:num w:numId="15" w16cid:durableId="333000552">
    <w:abstractNumId w:val="10"/>
  </w:num>
  <w:num w:numId="16" w16cid:durableId="1068721977">
    <w:abstractNumId w:val="19"/>
  </w:num>
  <w:num w:numId="17" w16cid:durableId="732506287">
    <w:abstractNumId w:val="8"/>
  </w:num>
  <w:num w:numId="18" w16cid:durableId="1637948254">
    <w:abstractNumId w:val="7"/>
  </w:num>
  <w:num w:numId="19" w16cid:durableId="46732352">
    <w:abstractNumId w:val="12"/>
  </w:num>
  <w:num w:numId="20" w16cid:durableId="1041900146">
    <w:abstractNumId w:val="20"/>
  </w:num>
  <w:num w:numId="21" w16cid:durableId="10110302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42A21"/>
    <w:rsid w:val="00062F7E"/>
    <w:rsid w:val="0006371C"/>
    <w:rsid w:val="0007732A"/>
    <w:rsid w:val="00077AD6"/>
    <w:rsid w:val="00093E75"/>
    <w:rsid w:val="000A544A"/>
    <w:rsid w:val="000B49C5"/>
    <w:rsid w:val="000D7E63"/>
    <w:rsid w:val="000E4C11"/>
    <w:rsid w:val="000E6351"/>
    <w:rsid w:val="00100A26"/>
    <w:rsid w:val="0011294C"/>
    <w:rsid w:val="001213D0"/>
    <w:rsid w:val="00127639"/>
    <w:rsid w:val="0013023A"/>
    <w:rsid w:val="0013335D"/>
    <w:rsid w:val="001341D2"/>
    <w:rsid w:val="0014603D"/>
    <w:rsid w:val="00150617"/>
    <w:rsid w:val="0015151D"/>
    <w:rsid w:val="001A25DE"/>
    <w:rsid w:val="001A7032"/>
    <w:rsid w:val="001C36EE"/>
    <w:rsid w:val="001C528B"/>
    <w:rsid w:val="001D1C89"/>
    <w:rsid w:val="001E060C"/>
    <w:rsid w:val="001E174C"/>
    <w:rsid w:val="001F4FE1"/>
    <w:rsid w:val="001F7BC7"/>
    <w:rsid w:val="002062C5"/>
    <w:rsid w:val="00227EDF"/>
    <w:rsid w:val="00231332"/>
    <w:rsid w:val="00241D21"/>
    <w:rsid w:val="00245C41"/>
    <w:rsid w:val="00253044"/>
    <w:rsid w:val="00275DE6"/>
    <w:rsid w:val="00293F40"/>
    <w:rsid w:val="00295057"/>
    <w:rsid w:val="002A63D8"/>
    <w:rsid w:val="002B16EA"/>
    <w:rsid w:val="002D3946"/>
    <w:rsid w:val="002E0E17"/>
    <w:rsid w:val="002E39B2"/>
    <w:rsid w:val="002E6346"/>
    <w:rsid w:val="00300C7F"/>
    <w:rsid w:val="003110AD"/>
    <w:rsid w:val="0031700B"/>
    <w:rsid w:val="00331C66"/>
    <w:rsid w:val="00337973"/>
    <w:rsid w:val="00341AFF"/>
    <w:rsid w:val="00351D13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B5772"/>
    <w:rsid w:val="003C0AF8"/>
    <w:rsid w:val="003D6206"/>
    <w:rsid w:val="003E088F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69E3"/>
    <w:rsid w:val="004A6FC4"/>
    <w:rsid w:val="004F3C21"/>
    <w:rsid w:val="004F7F38"/>
    <w:rsid w:val="00511316"/>
    <w:rsid w:val="00527F1A"/>
    <w:rsid w:val="00533008"/>
    <w:rsid w:val="00555EAE"/>
    <w:rsid w:val="0057124A"/>
    <w:rsid w:val="00595244"/>
    <w:rsid w:val="005A0CA0"/>
    <w:rsid w:val="005A233F"/>
    <w:rsid w:val="005A7D92"/>
    <w:rsid w:val="005B6C95"/>
    <w:rsid w:val="005C1C8E"/>
    <w:rsid w:val="005C3201"/>
    <w:rsid w:val="005E21BE"/>
    <w:rsid w:val="005F0DFC"/>
    <w:rsid w:val="005F71A6"/>
    <w:rsid w:val="00604BC3"/>
    <w:rsid w:val="00615497"/>
    <w:rsid w:val="00615673"/>
    <w:rsid w:val="0062476C"/>
    <w:rsid w:val="00644540"/>
    <w:rsid w:val="0064745A"/>
    <w:rsid w:val="006538B3"/>
    <w:rsid w:val="0065693D"/>
    <w:rsid w:val="00663422"/>
    <w:rsid w:val="006712D9"/>
    <w:rsid w:val="006744EE"/>
    <w:rsid w:val="00676EA1"/>
    <w:rsid w:val="00682338"/>
    <w:rsid w:val="00682938"/>
    <w:rsid w:val="00687376"/>
    <w:rsid w:val="00694684"/>
    <w:rsid w:val="006A2FD7"/>
    <w:rsid w:val="006B2130"/>
    <w:rsid w:val="006B3E6A"/>
    <w:rsid w:val="006B739C"/>
    <w:rsid w:val="006D449D"/>
    <w:rsid w:val="006E1ACC"/>
    <w:rsid w:val="006F429B"/>
    <w:rsid w:val="00712EB3"/>
    <w:rsid w:val="00722683"/>
    <w:rsid w:val="00725E06"/>
    <w:rsid w:val="00745CE2"/>
    <w:rsid w:val="007746AF"/>
    <w:rsid w:val="007A3DD8"/>
    <w:rsid w:val="007B13B9"/>
    <w:rsid w:val="007B369B"/>
    <w:rsid w:val="007B6B64"/>
    <w:rsid w:val="007C3C57"/>
    <w:rsid w:val="007C4AB3"/>
    <w:rsid w:val="007D55E3"/>
    <w:rsid w:val="007E22A3"/>
    <w:rsid w:val="00802C68"/>
    <w:rsid w:val="00824C39"/>
    <w:rsid w:val="008452FC"/>
    <w:rsid w:val="00860595"/>
    <w:rsid w:val="00865AC5"/>
    <w:rsid w:val="00882E4E"/>
    <w:rsid w:val="008A6D40"/>
    <w:rsid w:val="008B2D7D"/>
    <w:rsid w:val="008C6B10"/>
    <w:rsid w:val="008D4DB7"/>
    <w:rsid w:val="008E0004"/>
    <w:rsid w:val="008E1906"/>
    <w:rsid w:val="008E2DAB"/>
    <w:rsid w:val="008E5426"/>
    <w:rsid w:val="0090007A"/>
    <w:rsid w:val="0091083C"/>
    <w:rsid w:val="009179F0"/>
    <w:rsid w:val="00921E18"/>
    <w:rsid w:val="0096515A"/>
    <w:rsid w:val="00966623"/>
    <w:rsid w:val="00974AAE"/>
    <w:rsid w:val="009A0C06"/>
    <w:rsid w:val="009A4F8A"/>
    <w:rsid w:val="009A5439"/>
    <w:rsid w:val="009B3DF1"/>
    <w:rsid w:val="009C3395"/>
    <w:rsid w:val="009D16B7"/>
    <w:rsid w:val="009F6F40"/>
    <w:rsid w:val="00A11158"/>
    <w:rsid w:val="00A15D09"/>
    <w:rsid w:val="00A4448C"/>
    <w:rsid w:val="00A50DA4"/>
    <w:rsid w:val="00A76279"/>
    <w:rsid w:val="00A90FBE"/>
    <w:rsid w:val="00A93D3A"/>
    <w:rsid w:val="00AB38F6"/>
    <w:rsid w:val="00AB6CAF"/>
    <w:rsid w:val="00AC231B"/>
    <w:rsid w:val="00AC6C7F"/>
    <w:rsid w:val="00AD1B73"/>
    <w:rsid w:val="00AD698B"/>
    <w:rsid w:val="00AF256C"/>
    <w:rsid w:val="00AF32A4"/>
    <w:rsid w:val="00B11D25"/>
    <w:rsid w:val="00B2060F"/>
    <w:rsid w:val="00B4765B"/>
    <w:rsid w:val="00B51F07"/>
    <w:rsid w:val="00B6174F"/>
    <w:rsid w:val="00B66E2B"/>
    <w:rsid w:val="00B67D82"/>
    <w:rsid w:val="00B70FC4"/>
    <w:rsid w:val="00B73670"/>
    <w:rsid w:val="00B821B6"/>
    <w:rsid w:val="00B925D5"/>
    <w:rsid w:val="00B96860"/>
    <w:rsid w:val="00BA3A16"/>
    <w:rsid w:val="00BA5D48"/>
    <w:rsid w:val="00BB2314"/>
    <w:rsid w:val="00BC17E7"/>
    <w:rsid w:val="00BD414F"/>
    <w:rsid w:val="00BF1C53"/>
    <w:rsid w:val="00C1002A"/>
    <w:rsid w:val="00C16908"/>
    <w:rsid w:val="00C25E4E"/>
    <w:rsid w:val="00C266E7"/>
    <w:rsid w:val="00C354C5"/>
    <w:rsid w:val="00C4022D"/>
    <w:rsid w:val="00C54BCD"/>
    <w:rsid w:val="00C5785F"/>
    <w:rsid w:val="00C621B9"/>
    <w:rsid w:val="00C70334"/>
    <w:rsid w:val="00C737C0"/>
    <w:rsid w:val="00C73E32"/>
    <w:rsid w:val="00C75A0B"/>
    <w:rsid w:val="00C8334A"/>
    <w:rsid w:val="00C84B40"/>
    <w:rsid w:val="00CA1186"/>
    <w:rsid w:val="00CB6920"/>
    <w:rsid w:val="00CB7BF5"/>
    <w:rsid w:val="00CD44DB"/>
    <w:rsid w:val="00CD677E"/>
    <w:rsid w:val="00CE0BEF"/>
    <w:rsid w:val="00CE24C6"/>
    <w:rsid w:val="00D2100D"/>
    <w:rsid w:val="00D2613C"/>
    <w:rsid w:val="00D276B4"/>
    <w:rsid w:val="00D422A0"/>
    <w:rsid w:val="00D61EFD"/>
    <w:rsid w:val="00D837EC"/>
    <w:rsid w:val="00D86DDD"/>
    <w:rsid w:val="00DA0DC8"/>
    <w:rsid w:val="00DA42F7"/>
    <w:rsid w:val="00DA5702"/>
    <w:rsid w:val="00DC0728"/>
    <w:rsid w:val="00DC3DFC"/>
    <w:rsid w:val="00DF0715"/>
    <w:rsid w:val="00DF76CD"/>
    <w:rsid w:val="00E135F9"/>
    <w:rsid w:val="00E137BC"/>
    <w:rsid w:val="00E20B9D"/>
    <w:rsid w:val="00E26062"/>
    <w:rsid w:val="00E37BAC"/>
    <w:rsid w:val="00E5088A"/>
    <w:rsid w:val="00E6018C"/>
    <w:rsid w:val="00E618D6"/>
    <w:rsid w:val="00E8048A"/>
    <w:rsid w:val="00E80CBF"/>
    <w:rsid w:val="00E97B6E"/>
    <w:rsid w:val="00EA43F2"/>
    <w:rsid w:val="00EE4036"/>
    <w:rsid w:val="00F12DB8"/>
    <w:rsid w:val="00F24FFC"/>
    <w:rsid w:val="00F304C3"/>
    <w:rsid w:val="00F316CD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00FF5B09"/>
    <w:rsid w:val="06E5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20B89-F636-4DB4-B084-74898DB76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13308-1BA1-4224-8998-35C1AEAD3966}"/>
</file>

<file path=customXml/itemProps3.xml><?xml version="1.0" encoding="utf-8"?>
<ds:datastoreItem xmlns:ds="http://schemas.openxmlformats.org/officeDocument/2006/customXml" ds:itemID="{65EC5687-E902-4E4A-8E72-A95BCF8A1671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4.xml><?xml version="1.0" encoding="utf-8"?>
<ds:datastoreItem xmlns:ds="http://schemas.openxmlformats.org/officeDocument/2006/customXml" ds:itemID="{E8642635-14D5-4AFD-9DE7-BE065E5245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14</cp:revision>
  <dcterms:created xsi:type="dcterms:W3CDTF">2024-12-17T12:52:00Z</dcterms:created>
  <dcterms:modified xsi:type="dcterms:W3CDTF">2025-03-14T17:28:52Z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