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475C6" w:rsidR="006E7FE2" w:rsidP="006E7FE2" w:rsidRDefault="006E7FE2" w14:paraId="228269B0" w14:textId="77777777">
      <w:pPr>
        <w:spacing w:after="0" w:line="240" w:lineRule="auto"/>
        <w:ind w:hanging="2"/>
        <w:jc w:val="center"/>
        <w:rPr>
          <w:rFonts w:eastAsia="Times New Roman" w:cstheme="minorHAnsi"/>
          <w:sz w:val="18"/>
          <w:szCs w:val="18"/>
          <w:lang w:eastAsia="tr-TR"/>
        </w:rPr>
      </w:pPr>
      <w:r w:rsidRPr="008475C6">
        <w:rPr>
          <w:rFonts w:eastAsia="Times New Roman" w:cstheme="minorHAnsi"/>
          <w:i/>
          <w:sz w:val="18"/>
          <w:szCs w:val="18"/>
          <w:lang w:eastAsia="tr-TR"/>
        </w:rPr>
        <w:t>(Bu form bilgisayar ortamında doldurulmalı ve ıslak imza ile tamamlanmalıdır)</w:t>
      </w:r>
    </w:p>
    <w:p w:rsidRPr="00F11342" w:rsidR="006E7FE2" w:rsidP="006E7FE2" w:rsidRDefault="006E7FE2" w14:paraId="001D56D7" w14:textId="77777777">
      <w:pPr>
        <w:spacing w:after="0" w:line="240" w:lineRule="auto"/>
        <w:ind w:hanging="2"/>
        <w:jc w:val="center"/>
        <w:rPr>
          <w:rFonts w:eastAsia="Times New Roman" w:cstheme="minorHAnsi"/>
          <w:lang w:eastAsia="tr-TR"/>
        </w:rPr>
      </w:pPr>
    </w:p>
    <w:tbl>
      <w:tblPr>
        <w:tblW w:w="10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539"/>
        <w:gridCol w:w="6667"/>
      </w:tblGrid>
      <w:tr w:rsidRPr="00F11342" w:rsidR="006E7FE2" w:rsidTr="003D2C25" w14:paraId="0C2E09B7" w14:textId="77777777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  <w:hideMark/>
          </w:tcPr>
          <w:p w:rsidRPr="00F11342" w:rsidR="006E7FE2" w:rsidP="003D2C25" w:rsidRDefault="006E7FE2" w14:paraId="009917AD" w14:textId="77777777">
            <w:pPr>
              <w:spacing w:after="0" w:line="240" w:lineRule="auto"/>
              <w:ind w:hanging="2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F11342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ÖĞRENCİ BİLGİLERİ</w:t>
            </w:r>
          </w:p>
        </w:tc>
      </w:tr>
      <w:tr w:rsidRPr="00F11342" w:rsidR="006E7FE2" w:rsidTr="0087188F" w14:paraId="23EC6877" w14:textId="77777777">
        <w:trPr>
          <w:trHeight w:val="340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F11342" w:rsidR="006E7FE2" w:rsidP="003D2C25" w:rsidRDefault="006E7FE2" w14:paraId="5D37665E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F11342">
              <w:rPr>
                <w:rFonts w:eastAsia="Times New Roman" w:cstheme="minorHAnsi"/>
                <w:lang w:eastAsia="tr-TR"/>
              </w:rPr>
              <w:t>Adı Soyadı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F11342" w:rsidR="006E7FE2" w:rsidP="003D2C25" w:rsidRDefault="006E7FE2" w14:paraId="315EFBBE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F11342" w:rsidR="006E7FE2" w:rsidTr="0087188F" w14:paraId="5659382D" w14:textId="77777777">
        <w:trPr>
          <w:trHeight w:val="340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F11342" w:rsidR="006E7FE2" w:rsidP="003D2C25" w:rsidRDefault="006E7FE2" w14:paraId="3F7058CC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F11342">
              <w:rPr>
                <w:rFonts w:eastAsia="Times New Roman" w:cstheme="minorHAnsi"/>
                <w:lang w:eastAsia="tr-TR"/>
              </w:rPr>
              <w:t>Öğrenci Numarası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F11342" w:rsidR="006E7FE2" w:rsidP="003D2C25" w:rsidRDefault="006E7FE2" w14:paraId="540B7375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F11342" w:rsidR="006E7FE2" w:rsidTr="0087188F" w14:paraId="6EC5D277" w14:textId="77777777">
        <w:trPr>
          <w:trHeight w:val="340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F11342" w:rsidR="006E7FE2" w:rsidP="003D2C25" w:rsidRDefault="0087188F" w14:paraId="37CD0D09" w14:textId="117DC2A8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6B06B6">
              <w:rPr>
                <w:bCs/>
              </w:rPr>
              <w:t xml:space="preserve">Ana Bilim Dalı </w:t>
            </w:r>
            <w:sdt>
              <w:sdtPr>
                <w:rPr>
                  <w:bCs/>
                </w:rPr>
                <w:id w:val="3351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6B06B6">
              <w:rPr>
                <w:bCs/>
              </w:rPr>
              <w:t xml:space="preserve"> / Ana Sanat Dalı </w:t>
            </w:r>
            <w:sdt>
              <w:sdtPr>
                <w:rPr>
                  <w:bCs/>
                </w:rPr>
                <w:id w:val="3523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F11342" w:rsidR="006E7FE2" w:rsidP="003D2C25" w:rsidRDefault="006E7FE2" w14:paraId="5079E151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F11342" w:rsidR="006E7FE2" w:rsidTr="0087188F" w14:paraId="58E7104B" w14:textId="77777777">
        <w:trPr>
          <w:trHeight w:val="340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F11342" w:rsidR="006E7FE2" w:rsidP="003D2C25" w:rsidRDefault="006E7FE2" w14:paraId="36280A9B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F11342">
              <w:rPr>
                <w:rFonts w:eastAsia="Times New Roman" w:cstheme="minorHAnsi"/>
                <w:lang w:eastAsia="tr-TR"/>
              </w:rPr>
              <w:t xml:space="preserve">Programı 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F11342" w:rsidR="006E7FE2" w:rsidP="003D2C25" w:rsidRDefault="006E7FE2" w14:paraId="392B9B06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F11342" w:rsidR="006E7FE2" w:rsidTr="0087188F" w14:paraId="6B9CC224" w14:textId="77777777">
        <w:trPr>
          <w:trHeight w:val="340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F11342" w:rsidR="006E7FE2" w:rsidP="003D2C25" w:rsidRDefault="006E7FE2" w14:paraId="3368E24A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F11342">
              <w:rPr>
                <w:rFonts w:eastAsia="Times New Roman" w:cstheme="minorHAnsi"/>
                <w:lang w:eastAsia="tr-TR"/>
              </w:rPr>
              <w:t>Tez/Eser Danışmanı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F11342" w:rsidR="006E7FE2" w:rsidP="003D2C25" w:rsidRDefault="006E7FE2" w14:paraId="59BE10F1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F11342" w:rsidR="006E7FE2" w:rsidTr="0087188F" w14:paraId="0C915270" w14:textId="77777777">
        <w:trPr>
          <w:trHeight w:val="340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F11342" w:rsidR="006E7FE2" w:rsidP="003D2C25" w:rsidRDefault="006E7FE2" w14:paraId="77D0E20D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F11342">
              <w:rPr>
                <w:rFonts w:eastAsia="Times New Roman" w:cstheme="minorHAnsi"/>
                <w:lang w:eastAsia="tr-TR"/>
              </w:rPr>
              <w:t>Varsa İkinci Tez/Eser Danışmanı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F11342" w:rsidR="006E7FE2" w:rsidP="003D2C25" w:rsidRDefault="006E7FE2" w14:paraId="237CFA0C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</w:tbl>
    <w:p w:rsidRPr="00F11342" w:rsidR="006E7FE2" w:rsidP="006E7FE2" w:rsidRDefault="006E7FE2" w14:paraId="3E144F61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tbl>
      <w:tblPr>
        <w:tblW w:w="102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903"/>
        <w:gridCol w:w="2982"/>
        <w:gridCol w:w="3321"/>
      </w:tblGrid>
      <w:tr w:rsidRPr="00F11342" w:rsidR="006E7FE2" w:rsidTr="003D2C25" w14:paraId="32B78667" w14:textId="77777777">
        <w:trPr>
          <w:trHeight w:val="340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  <w:hideMark/>
          </w:tcPr>
          <w:p w:rsidRPr="00F11342" w:rsidR="006E7FE2" w:rsidP="003D2C25" w:rsidRDefault="006E7FE2" w14:paraId="2C361B06" w14:textId="77777777">
            <w:pPr>
              <w:spacing w:after="0" w:line="240" w:lineRule="auto"/>
              <w:ind w:hanging="2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F11342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ÖNERİLEN JÜRİ ÜYELERİ</w:t>
            </w:r>
          </w:p>
        </w:tc>
      </w:tr>
      <w:tr w:rsidRPr="00F11342" w:rsidR="006E7FE2" w:rsidTr="003D2C25" w14:paraId="70A3F75F" w14:textId="77777777">
        <w:trPr>
          <w:trHeight w:val="397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  <w:hideMark/>
          </w:tcPr>
          <w:p w:rsidRPr="00036F4F" w:rsidR="006E7FE2" w:rsidP="003D2C25" w:rsidRDefault="006E7FE2" w14:paraId="45ABF35C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036F4F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KURUM İÇİ ÜYE</w:t>
            </w:r>
          </w:p>
        </w:tc>
      </w:tr>
      <w:tr w:rsidRPr="00F11342" w:rsidR="006E7FE2" w:rsidTr="003D2C25" w14:paraId="318127DD" w14:textId="77777777">
        <w:trPr>
          <w:trHeight w:val="340"/>
        </w:trPr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F11342" w:rsidR="006E7FE2" w:rsidP="003D2C25" w:rsidRDefault="006E7FE2" w14:paraId="5D55E761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F11342">
              <w:rPr>
                <w:rFonts w:eastAsia="Times New Roman" w:cstheme="minorHAnsi"/>
                <w:lang w:eastAsia="tr-TR"/>
              </w:rPr>
              <w:t>Adı Soyadı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F11342" w:rsidR="006E7FE2" w:rsidP="003D2C25" w:rsidRDefault="006E7FE2" w14:paraId="439A556C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F11342">
              <w:rPr>
                <w:rFonts w:eastAsia="Times New Roman" w:cstheme="minorHAnsi"/>
                <w:lang w:eastAsia="tr-TR"/>
              </w:rPr>
              <w:t>Telefon Numarası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F11342" w:rsidR="006E7FE2" w:rsidP="003D2C25" w:rsidRDefault="006E7FE2" w14:paraId="12CBDA44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F11342">
              <w:rPr>
                <w:rFonts w:eastAsia="Times New Roman" w:cstheme="minorHAnsi"/>
                <w:lang w:eastAsia="tr-TR"/>
              </w:rPr>
              <w:t>E-Posta Adresi</w:t>
            </w:r>
          </w:p>
        </w:tc>
      </w:tr>
      <w:tr w:rsidRPr="00F11342" w:rsidR="006E7FE2" w:rsidTr="003D2C25" w14:paraId="43AA7756" w14:textId="77777777">
        <w:trPr>
          <w:trHeight w:val="340"/>
        </w:trPr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F11342" w:rsidR="006E7FE2" w:rsidP="003D2C25" w:rsidRDefault="006E7FE2" w14:paraId="42E315DD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F11342" w:rsidR="006E7FE2" w:rsidP="003D2C25" w:rsidRDefault="006E7FE2" w14:paraId="1CCA8B31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F11342" w:rsidR="006E7FE2" w:rsidP="003D2C25" w:rsidRDefault="006E7FE2" w14:paraId="214A8A5B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F11342" w:rsidR="006E7FE2" w:rsidTr="003D2C25" w14:paraId="087AB731" w14:textId="77777777">
        <w:trPr>
          <w:trHeight w:val="397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  <w:hideMark/>
          </w:tcPr>
          <w:p w:rsidRPr="00036F4F" w:rsidR="006E7FE2" w:rsidP="003D2C25" w:rsidRDefault="006E7FE2" w14:paraId="7DB0F382" w14:textId="77777777">
            <w:pPr>
              <w:spacing w:after="0" w:line="240" w:lineRule="auto"/>
              <w:ind w:hanging="2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036F4F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KURUM DIŞI ÜYE</w:t>
            </w:r>
          </w:p>
        </w:tc>
      </w:tr>
      <w:tr w:rsidRPr="00F11342" w:rsidR="006E7FE2" w:rsidTr="003D2C25" w14:paraId="66956B5B" w14:textId="77777777">
        <w:trPr>
          <w:trHeight w:val="340"/>
        </w:trPr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F11342" w:rsidR="006E7FE2" w:rsidP="003D2C25" w:rsidRDefault="006E7FE2" w14:paraId="66D29B1B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F11342">
              <w:rPr>
                <w:rFonts w:eastAsia="Times New Roman" w:cstheme="minorHAnsi"/>
                <w:lang w:eastAsia="tr-TR"/>
              </w:rPr>
              <w:t>Adı Soyadı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F11342" w:rsidR="006E7FE2" w:rsidP="003D2C25" w:rsidRDefault="006E7FE2" w14:paraId="38953F83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F11342">
              <w:rPr>
                <w:rFonts w:eastAsia="Times New Roman" w:cstheme="minorHAnsi"/>
                <w:lang w:eastAsia="tr-TR"/>
              </w:rPr>
              <w:t>Telefon Numarası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F11342" w:rsidR="006E7FE2" w:rsidP="003D2C25" w:rsidRDefault="006E7FE2" w14:paraId="50B26339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F11342">
              <w:rPr>
                <w:rFonts w:eastAsia="Times New Roman" w:cstheme="minorHAnsi"/>
                <w:lang w:eastAsia="tr-TR"/>
              </w:rPr>
              <w:t>E-Posta Adresi</w:t>
            </w:r>
          </w:p>
        </w:tc>
      </w:tr>
      <w:tr w:rsidRPr="00F11342" w:rsidR="006E7FE2" w:rsidTr="003D2C25" w14:paraId="462AE2DA" w14:textId="77777777">
        <w:trPr>
          <w:trHeight w:val="340"/>
        </w:trPr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F11342" w:rsidR="006E7FE2" w:rsidP="003D2C25" w:rsidRDefault="006E7FE2" w14:paraId="0D44603F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F11342" w:rsidR="006E7FE2" w:rsidP="003D2C25" w:rsidRDefault="006E7FE2" w14:paraId="132D10BB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F11342" w:rsidR="006E7FE2" w:rsidP="003D2C25" w:rsidRDefault="006E7FE2" w14:paraId="42E7801E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</w:tbl>
    <w:p w:rsidRPr="00F11342" w:rsidR="006E7FE2" w:rsidP="006E7FE2" w:rsidRDefault="006E7FE2" w14:paraId="764DAADF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F11342" w:rsidR="006E7FE2" w:rsidP="006E7FE2" w:rsidRDefault="006E7FE2" w14:paraId="1CA11983" w14:textId="77777777">
      <w:pPr>
        <w:spacing w:after="0" w:line="240" w:lineRule="auto"/>
        <w:ind w:hanging="2"/>
        <w:jc w:val="right"/>
        <w:rPr>
          <w:rFonts w:eastAsia="Times New Roman" w:cstheme="minorHAnsi"/>
          <w:lang w:eastAsia="tr-TR"/>
        </w:rPr>
      </w:pPr>
      <w:proofErr w:type="gramStart"/>
      <w:r w:rsidRPr="00F11342">
        <w:rPr>
          <w:rFonts w:eastAsia="Times New Roman" w:cstheme="minorHAnsi"/>
          <w:lang w:eastAsia="tr-TR"/>
        </w:rPr>
        <w:t>…..</w:t>
      </w:r>
      <w:proofErr w:type="gramEnd"/>
      <w:r w:rsidRPr="00F11342">
        <w:rPr>
          <w:rFonts w:eastAsia="Times New Roman" w:cstheme="minorHAnsi"/>
          <w:lang w:eastAsia="tr-TR"/>
        </w:rPr>
        <w:t>/…../20…..</w:t>
      </w:r>
    </w:p>
    <w:p w:rsidRPr="00F11342" w:rsidR="006E7FE2" w:rsidP="006E7FE2" w:rsidRDefault="006E7FE2" w14:paraId="6B5C6AAA" w14:textId="77777777">
      <w:pPr>
        <w:spacing w:after="0" w:line="240" w:lineRule="auto"/>
        <w:ind w:hanging="2"/>
        <w:jc w:val="both"/>
        <w:rPr>
          <w:rFonts w:eastAsia="Times New Roman" w:cstheme="minorHAnsi"/>
          <w:lang w:eastAsia="tr-TR"/>
        </w:rPr>
      </w:pPr>
    </w:p>
    <w:p w:rsidRPr="00F11342" w:rsidR="006E7FE2" w:rsidP="006E7FE2" w:rsidRDefault="006E7FE2" w14:paraId="5374DED0" w14:textId="77777777">
      <w:pPr>
        <w:spacing w:after="0" w:line="240" w:lineRule="auto"/>
        <w:ind w:hanging="2"/>
        <w:jc w:val="both"/>
        <w:rPr>
          <w:rFonts w:eastAsia="Times New Roman" w:cstheme="minorHAnsi"/>
          <w:lang w:eastAsia="tr-TR"/>
        </w:rPr>
      </w:pPr>
    </w:p>
    <w:p w:rsidRPr="00F11342" w:rsidR="006E7FE2" w:rsidP="006E7FE2" w:rsidRDefault="006E7FE2" w14:paraId="4594B07F" w14:textId="77777777">
      <w:pPr>
        <w:spacing w:after="0" w:line="240" w:lineRule="auto"/>
        <w:ind w:hanging="2"/>
        <w:rPr>
          <w:rFonts w:eastAsia="Arial" w:cstheme="minorHAnsi"/>
          <w:sz w:val="24"/>
          <w:szCs w:val="24"/>
          <w:u w:val="single"/>
          <w:lang w:eastAsia="tr-TR"/>
        </w:rPr>
      </w:pPr>
    </w:p>
    <w:tbl>
      <w:tblPr>
        <w:tblpPr w:leftFromText="180" w:rightFromText="180" w:vertAnchor="text" w:tblpY="135"/>
        <w:tblW w:w="3075" w:type="dxa"/>
        <w:tblLayout w:type="fixed"/>
        <w:tblLook w:val="04A0" w:firstRow="1" w:lastRow="0" w:firstColumn="1" w:lastColumn="0" w:noHBand="0" w:noVBand="1"/>
      </w:tblPr>
      <w:tblGrid>
        <w:gridCol w:w="3075"/>
      </w:tblGrid>
      <w:tr w:rsidRPr="00F11342" w:rsidR="006E7FE2" w:rsidTr="003D2C25" w14:paraId="52275A79" w14:textId="77777777">
        <w:tc>
          <w:tcPr>
            <w:tcW w:w="3080" w:type="dxa"/>
          </w:tcPr>
          <w:p w:rsidRPr="00F11342" w:rsidR="006E7FE2" w:rsidP="003D2C25" w:rsidRDefault="006E7FE2" w14:paraId="7443D74B" w14:textId="77777777">
            <w:pPr>
              <w:spacing w:after="0" w:line="240" w:lineRule="auto"/>
              <w:ind w:right="-52" w:hanging="2"/>
              <w:jc w:val="center"/>
              <w:rPr>
                <w:rFonts w:eastAsia="Times New Roman" w:cstheme="minorHAnsi"/>
                <w:lang w:eastAsia="tr-TR"/>
              </w:rPr>
            </w:pPr>
          </w:p>
          <w:p w:rsidRPr="00F11342" w:rsidR="006E7FE2" w:rsidP="003D2C25" w:rsidRDefault="006E7FE2" w14:paraId="69A74C4F" w14:textId="77777777">
            <w:pPr>
              <w:spacing w:after="0" w:line="240" w:lineRule="auto"/>
              <w:ind w:right="-52" w:hanging="2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11342">
              <w:rPr>
                <w:rFonts w:eastAsia="Times New Roman" w:cstheme="minorHAnsi"/>
                <w:color w:val="000000"/>
                <w:lang w:eastAsia="tr-TR"/>
              </w:rPr>
              <w:t>TEZ/ESER DANIŞMANI</w:t>
            </w:r>
          </w:p>
        </w:tc>
      </w:tr>
      <w:tr w:rsidRPr="00F11342" w:rsidR="006E7FE2" w:rsidTr="003D2C25" w14:paraId="465076E4" w14:textId="77777777">
        <w:tc>
          <w:tcPr>
            <w:tcW w:w="3080" w:type="dxa"/>
            <w:hideMark/>
          </w:tcPr>
          <w:p w:rsidRPr="00F11342" w:rsidR="006E7FE2" w:rsidP="003D2C25" w:rsidRDefault="006E7FE2" w14:paraId="4AC6C3C0" w14:textId="00C658B2">
            <w:pPr>
              <w:spacing w:after="0" w:line="240" w:lineRule="auto"/>
              <w:ind w:right="-52" w:hanging="2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11342">
              <w:rPr>
                <w:rFonts w:eastAsia="Times New Roman" w:cstheme="minorHAnsi"/>
                <w:color w:val="000000"/>
                <w:lang w:eastAsia="tr-TR"/>
              </w:rPr>
              <w:t>(</w:t>
            </w:r>
            <w:proofErr w:type="spellStart"/>
            <w:r w:rsidR="00143833">
              <w:rPr>
                <w:rFonts w:eastAsia="Times New Roman" w:cstheme="minorHAnsi"/>
                <w:color w:val="000000"/>
                <w:lang w:eastAsia="tr-TR"/>
              </w:rPr>
              <w:t>Ü</w:t>
            </w:r>
            <w:r w:rsidRPr="00F11342">
              <w:rPr>
                <w:rFonts w:eastAsia="Times New Roman" w:cstheme="minorHAnsi"/>
                <w:color w:val="000000"/>
                <w:lang w:eastAsia="tr-TR"/>
              </w:rPr>
              <w:t>nvan</w:t>
            </w:r>
            <w:proofErr w:type="spellEnd"/>
            <w:r w:rsidRPr="00F11342">
              <w:rPr>
                <w:rFonts w:eastAsia="Times New Roman" w:cstheme="minorHAnsi"/>
                <w:color w:val="000000"/>
                <w:lang w:eastAsia="tr-TR"/>
              </w:rPr>
              <w:t xml:space="preserve">, Ad </w:t>
            </w:r>
            <w:proofErr w:type="spellStart"/>
            <w:r w:rsidRPr="00F11342">
              <w:rPr>
                <w:rFonts w:eastAsia="Times New Roman" w:cstheme="minorHAnsi"/>
                <w:color w:val="000000"/>
                <w:lang w:eastAsia="tr-TR"/>
              </w:rPr>
              <w:t>Soyad</w:t>
            </w:r>
            <w:proofErr w:type="spellEnd"/>
            <w:r w:rsidRPr="00F11342">
              <w:rPr>
                <w:rFonts w:eastAsia="Times New Roman" w:cstheme="minorHAnsi"/>
                <w:color w:val="000000"/>
                <w:lang w:eastAsia="tr-TR"/>
              </w:rPr>
              <w:t>, İmza)</w:t>
            </w:r>
          </w:p>
        </w:tc>
      </w:tr>
    </w:tbl>
    <w:p w:rsidRPr="00F11342" w:rsidR="006E7FE2" w:rsidP="006E7FE2" w:rsidRDefault="006E7FE2" w14:paraId="17EDD003" w14:textId="77777777">
      <w:pPr>
        <w:spacing w:after="0" w:line="240" w:lineRule="auto"/>
        <w:ind w:hanging="2"/>
        <w:rPr>
          <w:rFonts w:eastAsia="Times New Roman" w:cstheme="minorHAnsi"/>
          <w:sz w:val="24"/>
          <w:szCs w:val="24"/>
          <w:lang w:eastAsia="tr-TR"/>
        </w:rPr>
      </w:pPr>
    </w:p>
    <w:tbl>
      <w:tblPr>
        <w:tblpPr w:leftFromText="180" w:rightFromText="180" w:vertAnchor="text" w:tblpX="6529" w:tblpY="99"/>
        <w:tblW w:w="2865" w:type="dxa"/>
        <w:tblLayout w:type="fixed"/>
        <w:tblLook w:val="04A0" w:firstRow="1" w:lastRow="0" w:firstColumn="1" w:lastColumn="0" w:noHBand="0" w:noVBand="1"/>
      </w:tblPr>
      <w:tblGrid>
        <w:gridCol w:w="2865"/>
      </w:tblGrid>
      <w:tr w:rsidRPr="00F11342" w:rsidR="006E7FE2" w:rsidTr="003D2C25" w14:paraId="720BC55C" w14:textId="77777777">
        <w:tc>
          <w:tcPr>
            <w:tcW w:w="2865" w:type="dxa"/>
            <w:hideMark/>
          </w:tcPr>
          <w:p w:rsidRPr="00F11342" w:rsidR="006E7FE2" w:rsidP="003D2C25" w:rsidRDefault="006E7FE2" w14:paraId="1951CBFF" w14:textId="77777777">
            <w:pPr>
              <w:spacing w:after="0" w:line="240" w:lineRule="auto"/>
              <w:ind w:right="-52" w:hanging="2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11342">
              <w:rPr>
                <w:rFonts w:eastAsia="Times New Roman" w:cstheme="minorHAnsi"/>
                <w:color w:val="000000"/>
                <w:lang w:eastAsia="tr-TR"/>
              </w:rPr>
              <w:t>EABD / EASD BAŞKANI</w:t>
            </w:r>
          </w:p>
        </w:tc>
      </w:tr>
      <w:tr w:rsidRPr="00F11342" w:rsidR="006E7FE2" w:rsidTr="003D2C25" w14:paraId="202BAE80" w14:textId="77777777">
        <w:tc>
          <w:tcPr>
            <w:tcW w:w="2865" w:type="dxa"/>
            <w:hideMark/>
          </w:tcPr>
          <w:p w:rsidRPr="00F11342" w:rsidR="006E7FE2" w:rsidP="003D2C25" w:rsidRDefault="006E7FE2" w14:paraId="489F3E73" w14:textId="01B26182">
            <w:pPr>
              <w:spacing w:after="0" w:line="240" w:lineRule="auto"/>
              <w:ind w:right="-52" w:hanging="2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F11342">
              <w:rPr>
                <w:rFonts w:eastAsia="Times New Roman" w:cstheme="minorHAnsi"/>
                <w:color w:val="000000"/>
                <w:lang w:eastAsia="tr-TR"/>
              </w:rPr>
              <w:t>(</w:t>
            </w:r>
            <w:r w:rsidR="00143833">
              <w:rPr>
                <w:rFonts w:eastAsia="Times New Roman" w:cstheme="minorHAnsi"/>
                <w:color w:val="000000"/>
                <w:lang w:eastAsia="tr-TR"/>
              </w:rPr>
              <w:t>Ü</w:t>
            </w:r>
            <w:r w:rsidRPr="00F11342">
              <w:rPr>
                <w:rFonts w:eastAsia="Times New Roman" w:cstheme="minorHAnsi"/>
                <w:color w:val="000000"/>
                <w:lang w:eastAsia="tr-TR"/>
              </w:rPr>
              <w:t xml:space="preserve">nvan, Ad </w:t>
            </w:r>
            <w:proofErr w:type="spellStart"/>
            <w:r w:rsidRPr="00F11342">
              <w:rPr>
                <w:rFonts w:eastAsia="Times New Roman" w:cstheme="minorHAnsi"/>
                <w:color w:val="000000"/>
                <w:lang w:eastAsia="tr-TR"/>
              </w:rPr>
              <w:t>Soyad</w:t>
            </w:r>
            <w:proofErr w:type="spellEnd"/>
            <w:r w:rsidRPr="00F11342">
              <w:rPr>
                <w:rFonts w:eastAsia="Times New Roman" w:cstheme="minorHAnsi"/>
                <w:color w:val="000000"/>
                <w:lang w:eastAsia="tr-TR"/>
              </w:rPr>
              <w:t>, İmza)</w:t>
            </w:r>
          </w:p>
        </w:tc>
      </w:tr>
      <w:tr w:rsidRPr="00F11342" w:rsidR="006E7FE2" w:rsidTr="003D2C25" w14:paraId="08279E61" w14:textId="77777777">
        <w:tc>
          <w:tcPr>
            <w:tcW w:w="2865" w:type="dxa"/>
          </w:tcPr>
          <w:p w:rsidRPr="00F11342" w:rsidR="006E7FE2" w:rsidP="003D2C25" w:rsidRDefault="006E7FE2" w14:paraId="46D22D7B" w14:textId="77777777">
            <w:pPr>
              <w:spacing w:after="0" w:line="240" w:lineRule="auto"/>
              <w:ind w:right="-52" w:hanging="2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</w:tbl>
    <w:p w:rsidRPr="00F11342" w:rsidR="006E7FE2" w:rsidP="006E7FE2" w:rsidRDefault="006E7FE2" w14:paraId="72F3A8C8" w14:textId="77777777">
      <w:pPr>
        <w:spacing w:after="0" w:line="240" w:lineRule="auto"/>
        <w:ind w:hanging="2"/>
        <w:jc w:val="center"/>
        <w:rPr>
          <w:rFonts w:eastAsia="Times New Roman" w:cstheme="minorHAnsi"/>
          <w:lang w:eastAsia="tr-TR"/>
        </w:rPr>
      </w:pPr>
    </w:p>
    <w:p w:rsidRPr="00F11342" w:rsidR="006E7FE2" w:rsidP="006E7FE2" w:rsidRDefault="006E7FE2" w14:paraId="089EEDAE" w14:textId="77777777">
      <w:pPr>
        <w:spacing w:after="0" w:line="240" w:lineRule="auto"/>
        <w:ind w:hanging="2"/>
        <w:jc w:val="center"/>
        <w:rPr>
          <w:rFonts w:eastAsia="Times New Roman" w:cstheme="minorHAnsi"/>
          <w:lang w:eastAsia="tr-TR"/>
        </w:rPr>
      </w:pPr>
    </w:p>
    <w:p w:rsidRPr="00F11342" w:rsidR="006E7FE2" w:rsidP="006E7FE2" w:rsidRDefault="006E7FE2" w14:paraId="5410EAC6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F11342" w:rsidR="006E7FE2" w:rsidP="006E7FE2" w:rsidRDefault="006E7FE2" w14:paraId="280BA179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tbl>
      <w:tblPr>
        <w:tblpPr w:leftFromText="180" w:rightFromText="180" w:vertAnchor="text" w:tblpY="1"/>
        <w:tblW w:w="225" w:type="dxa"/>
        <w:tblLayout w:type="fixed"/>
        <w:tblLook w:val="04A0" w:firstRow="1" w:lastRow="0" w:firstColumn="1" w:lastColumn="0" w:noHBand="0" w:noVBand="1"/>
      </w:tblPr>
      <w:tblGrid>
        <w:gridCol w:w="236"/>
      </w:tblGrid>
      <w:tr w:rsidRPr="00F11342" w:rsidR="006E7FE2" w:rsidTr="003D2C25" w14:paraId="2F71780C" w14:textId="77777777">
        <w:tc>
          <w:tcPr>
            <w:tcW w:w="222" w:type="dxa"/>
          </w:tcPr>
          <w:p w:rsidRPr="00F11342" w:rsidR="006E7FE2" w:rsidP="003D2C25" w:rsidRDefault="006E7FE2" w14:paraId="613E55E1" w14:textId="77777777">
            <w:pPr>
              <w:spacing w:after="0" w:line="240" w:lineRule="auto"/>
              <w:ind w:right="-52" w:hanging="2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</w:tbl>
    <w:p w:rsidRPr="00F11342" w:rsidR="006E7FE2" w:rsidP="006E7FE2" w:rsidRDefault="006E7FE2" w14:paraId="2F173FFF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  <w:r w:rsidRPr="00F11342">
        <w:rPr>
          <w:rFonts w:eastAsia="Times New Roman" w:cstheme="minorHAnsi"/>
          <w:lang w:eastAsia="tr-TR"/>
        </w:rPr>
        <w:t xml:space="preserve">                                       </w:t>
      </w:r>
    </w:p>
    <w:p w:rsidRPr="00F11342" w:rsidR="006E7FE2" w:rsidP="006E7FE2" w:rsidRDefault="006E7FE2" w14:paraId="29FEF919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  <w:r w:rsidRPr="00F11342">
        <w:rPr>
          <w:rFonts w:eastAsia="Times New Roman" w:cstheme="minorHAnsi"/>
          <w:lang w:eastAsia="tr-TR"/>
        </w:rPr>
        <w:t xml:space="preserve">                       </w:t>
      </w:r>
    </w:p>
    <w:p w:rsidRPr="00F11342" w:rsidR="006E7FE2" w:rsidP="006E7FE2" w:rsidRDefault="006E7FE2" w14:paraId="35A6F74B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F11342" w:rsidR="006E7FE2" w:rsidP="006E7FE2" w:rsidRDefault="006E7FE2" w14:paraId="6169CF76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F11342" w:rsidR="006E7FE2" w:rsidP="006E7FE2" w:rsidRDefault="006E7FE2" w14:paraId="3348CC31" w14:textId="77777777">
      <w:pPr>
        <w:spacing w:after="0" w:line="240" w:lineRule="auto"/>
        <w:ind w:hanging="2"/>
        <w:jc w:val="center"/>
        <w:rPr>
          <w:rFonts w:eastAsia="Times New Roman" w:cstheme="minorHAnsi"/>
          <w:sz w:val="24"/>
          <w:szCs w:val="24"/>
          <w:lang w:eastAsia="tr-TR"/>
        </w:rPr>
      </w:pPr>
    </w:p>
    <w:p w:rsidRPr="005D03D4" w:rsidR="006E7FE2" w:rsidP="006E7FE2" w:rsidRDefault="006E7FE2" w14:paraId="0ACE43FA" w14:textId="77777777">
      <w:pPr>
        <w:rPr>
          <w:rFonts w:cstheme="minorHAnsi"/>
        </w:rPr>
      </w:pPr>
    </w:p>
    <w:p w:rsidRPr="00C37D77" w:rsidR="005C1C8E" w:rsidP="00C37D77" w:rsidRDefault="005C1C8E" w14:paraId="02B06EB8" w14:textId="77777777"/>
    <w:sectPr w:rsidRPr="00C37D77" w:rsidR="005C1C8E" w:rsidSect="001F7BC7">
      <w:headerReference w:type="default" r:id="rId11"/>
      <w:footerReference w:type="default" r:id="rId12"/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2922" w:rsidP="001E174C" w:rsidRDefault="00622922" w14:paraId="672A21B2" w14:textId="77777777">
      <w:pPr>
        <w:spacing w:after="0" w:line="240" w:lineRule="auto"/>
      </w:pPr>
      <w:r>
        <w:separator/>
      </w:r>
    </w:p>
  </w:endnote>
  <w:endnote w:type="continuationSeparator" w:id="0">
    <w:p w:rsidR="00622922" w:rsidP="001E174C" w:rsidRDefault="00622922" w14:paraId="14CFE3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6454D" w:rsidR="00F629E9" w:rsidP="00F629E9" w:rsidRDefault="00F629E9" w14:paraId="0ADE4E32" w14:textId="77777777">
    <w:pPr>
      <w:pStyle w:val="Footer"/>
      <w:pBdr>
        <w:top w:val="single" w:color="auto" w:sz="4" w:space="1"/>
      </w:pBdr>
      <w:rPr>
        <w:i/>
        <w:sz w:val="15"/>
        <w:szCs w:val="15"/>
      </w:rPr>
    </w:pPr>
    <w:r w:rsidRPr="00DF4E0E">
      <w:rPr>
        <w:i/>
        <w:sz w:val="15"/>
        <w:szCs w:val="15"/>
      </w:rPr>
      <w:t xml:space="preserve">İşbu </w:t>
    </w:r>
    <w:r>
      <w:rPr>
        <w:i/>
        <w:sz w:val="15"/>
        <w:szCs w:val="15"/>
      </w:rPr>
      <w:t>doküman</w:t>
    </w:r>
    <w:r w:rsidRPr="00DF4E0E">
      <w:rPr>
        <w:i/>
        <w:sz w:val="15"/>
        <w:szCs w:val="15"/>
      </w:rPr>
      <w:t xml:space="preserve">, </w:t>
    </w:r>
    <w:r>
      <w:rPr>
        <w:i/>
        <w:sz w:val="15"/>
        <w:szCs w:val="15"/>
      </w:rPr>
      <w:t>Lisansüstü Eğitim Enstitüsü</w:t>
    </w:r>
    <w:r w:rsidRPr="00DF4E0E">
      <w:rPr>
        <w:i/>
        <w:sz w:val="15"/>
        <w:szCs w:val="15"/>
      </w:rPr>
      <w:t xml:space="preserve"> tarafından hazırlanmış, Kalite Komisyonu tarafından kontrol edilmiş ve MSGSÜ Senatosu tarafından onaylanmıştır.</w:t>
    </w:r>
  </w:p>
  <w:p w:rsidRPr="00EE461C" w:rsidR="00F629E9" w:rsidP="00F629E9" w:rsidRDefault="00F629E9" w14:paraId="0D6A8326" w14:textId="77777777">
    <w:pPr>
      <w:pStyle w:val="Footer"/>
      <w:jc w:val="right"/>
    </w:pPr>
    <w:r w:rsidRPr="001F7BC7">
      <w:rPr>
        <w:iCs/>
        <w:sz w:val="16"/>
        <w:szCs w:val="16"/>
      </w:rPr>
      <w:t xml:space="preserve">Sayfa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PAGE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>
      <w:rPr>
        <w:b/>
        <w:bCs/>
        <w:iCs/>
        <w:sz w:val="16"/>
        <w:szCs w:val="16"/>
      </w:rPr>
      <w:t>2</w:t>
    </w:r>
    <w:r w:rsidRPr="001F7BC7">
      <w:rPr>
        <w:b/>
        <w:bCs/>
        <w:iCs/>
        <w:sz w:val="16"/>
        <w:szCs w:val="16"/>
      </w:rPr>
      <w:fldChar w:fldCharType="end"/>
    </w:r>
    <w:r w:rsidRPr="001F7BC7">
      <w:rPr>
        <w:iCs/>
        <w:sz w:val="16"/>
        <w:szCs w:val="16"/>
      </w:rPr>
      <w:t xml:space="preserve"> /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NUMPAGES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>
      <w:rPr>
        <w:b/>
        <w:bCs/>
        <w:iCs/>
        <w:sz w:val="16"/>
        <w:szCs w:val="16"/>
      </w:rPr>
      <w:t>2</w:t>
    </w:r>
    <w:r w:rsidRPr="001F7BC7">
      <w:rPr>
        <w:b/>
        <w:bCs/>
        <w:iCs/>
        <w:sz w:val="16"/>
        <w:szCs w:val="16"/>
      </w:rPr>
      <w:fldChar w:fldCharType="end"/>
    </w:r>
  </w:p>
  <w:p w:rsidRPr="001F7BC7" w:rsidR="00533008" w:rsidP="001F7BC7" w:rsidRDefault="00533008" w14:paraId="5FD4C773" w14:textId="77777777">
    <w:pPr>
      <w:pStyle w:val="Footer"/>
      <w:rPr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2922" w:rsidP="001E174C" w:rsidRDefault="00622922" w14:paraId="34FE05D4" w14:textId="77777777">
      <w:pPr>
        <w:spacing w:after="0" w:line="240" w:lineRule="auto"/>
      </w:pPr>
      <w:r>
        <w:separator/>
      </w:r>
    </w:p>
  </w:footnote>
  <w:footnote w:type="continuationSeparator" w:id="0">
    <w:p w:rsidR="00622922" w:rsidP="001E174C" w:rsidRDefault="00622922" w14:paraId="78228B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032"/>
      <w:gridCol w:w="4463"/>
      <w:gridCol w:w="1294"/>
      <w:gridCol w:w="1392"/>
    </w:tblGrid>
    <w:tr w:rsidR="004114F0" w:rsidTr="5EC9B498" w14:paraId="54AA392C" w14:textId="77777777">
      <w:trPr>
        <w:trHeight w:val="134"/>
      </w:trPr>
      <w:tc>
        <w:tcPr>
          <w:tcW w:w="3032" w:type="dxa"/>
          <w:vMerge w:val="restart"/>
          <w:tcMar/>
        </w:tcPr>
        <w:p w:rsidR="004114F0" w:rsidP="004114F0" w:rsidRDefault="004114F0" w14:paraId="5CEB2990" w14:textId="77777777">
          <w:r>
            <w:rPr>
              <w:noProof/>
              <w:lang w:eastAsia="tr-TR"/>
            </w:rPr>
            <w:drawing>
              <wp:inline distT="0" distB="0" distL="0" distR="0" wp14:anchorId="0977E2B7" wp14:editId="57413A8E">
                <wp:extent cx="1818000" cy="450000"/>
                <wp:effectExtent l="0" t="0" r="0" b="7620"/>
                <wp:docPr id="97123103" name="Resim 97123103" descr="Akademik Birim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ademik Birim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auto" w:sz="4" w:space="0"/>
          </w:tcBorders>
          <w:tcMar/>
        </w:tcPr>
        <w:p w:rsidRPr="00D422A0" w:rsidR="00295057" w:rsidP="00D422A0" w:rsidRDefault="00295057" w14:paraId="585E77D1" w14:textId="6A42123E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Pr="00FA678D" w:rsidR="004114F0" w:rsidP="00995D20" w:rsidRDefault="006E7FE2" w14:paraId="3F1DEAD2" w14:textId="22E1C99E">
          <w:pPr>
            <w:jc w:val="center"/>
            <w:rPr>
              <w:b/>
            </w:rPr>
          </w:pPr>
          <w:r w:rsidRPr="00F11342">
            <w:rPr>
              <w:rFonts w:eastAsia="Times New Roman" w:cs="Aptos"/>
              <w:b/>
              <w:lang w:eastAsia="tr-TR"/>
            </w:rPr>
            <w:t xml:space="preserve">DOKTORA / SANATTA YETERLİK </w:t>
          </w:r>
          <w:r w:rsidRPr="00F11342">
            <w:rPr>
              <w:rFonts w:eastAsia="Times New Roman" w:cs="Aptos"/>
              <w:b/>
              <w:lang w:eastAsia="tr-TR"/>
            </w:rPr>
            <w:br/>
          </w:r>
          <w:r w:rsidRPr="00F11342">
            <w:rPr>
              <w:rFonts w:eastAsia="Times New Roman" w:cstheme="minorHAnsi"/>
              <w:b/>
              <w:lang w:eastAsia="tr-TR"/>
            </w:rPr>
            <w:t>TEZ İZLEME KOMİTESİ ÖNERİ FORMU</w:t>
          </w: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9C63D59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Doküman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7B6B64" w14:paraId="452C6EFA" w14:textId="7F96102E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LEE</w:t>
          </w:r>
          <w:r w:rsidRPr="001F7BC7" w:rsidR="00F70B84">
            <w:rPr>
              <w:sz w:val="16"/>
              <w:szCs w:val="20"/>
            </w:rPr>
            <w:t>-</w:t>
          </w:r>
          <w:r>
            <w:rPr>
              <w:sz w:val="16"/>
              <w:szCs w:val="20"/>
            </w:rPr>
            <w:t>FRM</w:t>
          </w:r>
          <w:r w:rsidRPr="001F7BC7" w:rsidR="00A90FBE">
            <w:rPr>
              <w:sz w:val="16"/>
              <w:szCs w:val="20"/>
            </w:rPr>
            <w:t>-</w:t>
          </w:r>
          <w:r w:rsidRPr="001F7BC7" w:rsidR="004114F0">
            <w:rPr>
              <w:sz w:val="16"/>
              <w:szCs w:val="20"/>
            </w:rPr>
            <w:t>0</w:t>
          </w:r>
          <w:r w:rsidR="006F429B">
            <w:rPr>
              <w:sz w:val="16"/>
              <w:szCs w:val="20"/>
            </w:rPr>
            <w:t>0</w:t>
          </w:r>
          <w:r w:rsidR="006E7FE2">
            <w:rPr>
              <w:sz w:val="16"/>
              <w:szCs w:val="20"/>
            </w:rPr>
            <w:t>23</w:t>
          </w:r>
        </w:p>
      </w:tc>
    </w:tr>
    <w:tr w:rsidR="004114F0" w:rsidTr="5EC9B498" w14:paraId="52DA7BC4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21602A59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01455840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5C574067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Yayın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5EC9B498" w:rsidRDefault="00F629E9" w14:paraId="1A4E8F41" w14:textId="2D04FA43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5EC9B498" w:rsidR="5EC9B498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4114F0" w:rsidTr="5EC9B498" w14:paraId="2FE818BC" w14:textId="77777777">
      <w:trPr>
        <w:trHeight w:val="142"/>
      </w:trPr>
      <w:tc>
        <w:tcPr>
          <w:tcW w:w="3032" w:type="dxa"/>
          <w:vMerge/>
          <w:tcMar/>
        </w:tcPr>
        <w:p w:rsidR="004114F0" w:rsidP="004114F0" w:rsidRDefault="004114F0" w14:paraId="22CAEF2A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5E45D361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37CB282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BA474E" w14:paraId="07CF1F15" w14:textId="1FA2EDE4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  <w:tr w:rsidR="004114F0" w:rsidTr="5EC9B498" w14:paraId="6744EB28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7609AF4C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6C96EFFE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581C70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BA474E" w14:paraId="0EBC4237" w14:textId="65AFDDB5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</w:tbl>
  <w:p w:rsidR="004114F0" w:rsidP="00331C66" w:rsidRDefault="004114F0" w14:paraId="59FE39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FCE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0CBC4D1E"/>
    <w:multiLevelType w:val="multilevel"/>
    <w:tmpl w:val="9942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E69F7"/>
    <w:multiLevelType w:val="hybridMultilevel"/>
    <w:tmpl w:val="D02A7DEC"/>
    <w:lvl w:ilvl="0" w:tplc="52D8AB10"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71A4C9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9A6CA7D0">
      <w:numFmt w:val="bullet"/>
      <w:lvlText w:val="•"/>
      <w:lvlJc w:val="left"/>
      <w:pPr>
        <w:ind w:left="2645" w:hanging="360"/>
      </w:pPr>
      <w:rPr>
        <w:rFonts w:hint="default"/>
        <w:lang w:val="tr-TR" w:eastAsia="en-US" w:bidi="ar-SA"/>
      </w:rPr>
    </w:lvl>
    <w:lvl w:ilvl="3" w:tplc="67BCF0CA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610C686">
      <w:numFmt w:val="bullet"/>
      <w:lvlText w:val="•"/>
      <w:lvlJc w:val="left"/>
      <w:pPr>
        <w:ind w:left="4450" w:hanging="360"/>
      </w:pPr>
      <w:rPr>
        <w:rFonts w:hint="default"/>
        <w:lang w:val="tr-TR" w:eastAsia="en-US" w:bidi="ar-SA"/>
      </w:rPr>
    </w:lvl>
    <w:lvl w:ilvl="5" w:tplc="7892D514">
      <w:numFmt w:val="bullet"/>
      <w:lvlText w:val="•"/>
      <w:lvlJc w:val="left"/>
      <w:pPr>
        <w:ind w:left="5353" w:hanging="360"/>
      </w:pPr>
      <w:rPr>
        <w:rFonts w:hint="default"/>
        <w:lang w:val="tr-TR" w:eastAsia="en-US" w:bidi="ar-SA"/>
      </w:rPr>
    </w:lvl>
    <w:lvl w:ilvl="6" w:tplc="0070154E">
      <w:numFmt w:val="bullet"/>
      <w:lvlText w:val="•"/>
      <w:lvlJc w:val="left"/>
      <w:pPr>
        <w:ind w:left="6255" w:hanging="360"/>
      </w:pPr>
      <w:rPr>
        <w:rFonts w:hint="default"/>
        <w:lang w:val="tr-TR" w:eastAsia="en-US" w:bidi="ar-SA"/>
      </w:rPr>
    </w:lvl>
    <w:lvl w:ilvl="7" w:tplc="A5949752">
      <w:numFmt w:val="bullet"/>
      <w:lvlText w:val="•"/>
      <w:lvlJc w:val="left"/>
      <w:pPr>
        <w:ind w:left="7158" w:hanging="360"/>
      </w:pPr>
      <w:rPr>
        <w:rFonts w:hint="default"/>
        <w:lang w:val="tr-TR" w:eastAsia="en-US" w:bidi="ar-SA"/>
      </w:rPr>
    </w:lvl>
    <w:lvl w:ilvl="8" w:tplc="B3D0B088">
      <w:numFmt w:val="bullet"/>
      <w:lvlText w:val="•"/>
      <w:lvlJc w:val="left"/>
      <w:pPr>
        <w:ind w:left="806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D967054"/>
    <w:multiLevelType w:val="multilevel"/>
    <w:tmpl w:val="267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17C7B8E"/>
    <w:multiLevelType w:val="multilevel"/>
    <w:tmpl w:val="7130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23598"/>
    <w:multiLevelType w:val="multilevel"/>
    <w:tmpl w:val="AD3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C772EBE"/>
    <w:multiLevelType w:val="multilevel"/>
    <w:tmpl w:val="B192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D5EF4"/>
    <w:multiLevelType w:val="multilevel"/>
    <w:tmpl w:val="0E0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57F2242"/>
    <w:multiLevelType w:val="multilevel"/>
    <w:tmpl w:val="00D0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A035CF7"/>
    <w:multiLevelType w:val="multilevel"/>
    <w:tmpl w:val="894A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75128"/>
    <w:multiLevelType w:val="multilevel"/>
    <w:tmpl w:val="7246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A28FB"/>
    <w:multiLevelType w:val="multilevel"/>
    <w:tmpl w:val="D46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2B4279"/>
    <w:multiLevelType w:val="multilevel"/>
    <w:tmpl w:val="A55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9601F00"/>
    <w:multiLevelType w:val="multilevel"/>
    <w:tmpl w:val="EF1CC76A"/>
    <w:lvl w:ilvl="0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4DA202B3"/>
    <w:multiLevelType w:val="multilevel"/>
    <w:tmpl w:val="61E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86192"/>
    <w:multiLevelType w:val="multilevel"/>
    <w:tmpl w:val="E264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DF2515F"/>
    <w:multiLevelType w:val="multilevel"/>
    <w:tmpl w:val="F7A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7E09B1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8" w15:restartNumberingAfterBreak="0">
    <w:nsid w:val="6BC95A57"/>
    <w:multiLevelType w:val="multilevel"/>
    <w:tmpl w:val="113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D790857"/>
    <w:multiLevelType w:val="multilevel"/>
    <w:tmpl w:val="2A2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72EFB"/>
    <w:multiLevelType w:val="hybridMultilevel"/>
    <w:tmpl w:val="D99261C6"/>
    <w:lvl w:ilvl="0" w:tplc="EA74FB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6678900">
    <w:abstractNumId w:val="2"/>
  </w:num>
  <w:num w:numId="2" w16cid:durableId="279654136">
    <w:abstractNumId w:val="17"/>
  </w:num>
  <w:num w:numId="3" w16cid:durableId="6912727">
    <w:abstractNumId w:val="12"/>
  </w:num>
  <w:num w:numId="4" w16cid:durableId="1320887597">
    <w:abstractNumId w:val="3"/>
  </w:num>
  <w:num w:numId="5" w16cid:durableId="1258444142">
    <w:abstractNumId w:val="5"/>
  </w:num>
  <w:num w:numId="6" w16cid:durableId="1813401467">
    <w:abstractNumId w:val="15"/>
  </w:num>
  <w:num w:numId="7" w16cid:durableId="2073044184">
    <w:abstractNumId w:val="18"/>
  </w:num>
  <w:num w:numId="8" w16cid:durableId="2134638969">
    <w:abstractNumId w:val="0"/>
  </w:num>
  <w:num w:numId="9" w16cid:durableId="888682888">
    <w:abstractNumId w:val="6"/>
  </w:num>
  <w:num w:numId="10" w16cid:durableId="116946605">
    <w:abstractNumId w:val="16"/>
  </w:num>
  <w:num w:numId="11" w16cid:durableId="1355226194">
    <w:abstractNumId w:val="1"/>
  </w:num>
  <w:num w:numId="12" w16cid:durableId="141125445">
    <w:abstractNumId w:val="10"/>
  </w:num>
  <w:num w:numId="13" w16cid:durableId="1590844533">
    <w:abstractNumId w:val="14"/>
  </w:num>
  <w:num w:numId="14" w16cid:durableId="2072313978">
    <w:abstractNumId w:val="4"/>
  </w:num>
  <w:num w:numId="15" w16cid:durableId="1944145044">
    <w:abstractNumId w:val="9"/>
  </w:num>
  <w:num w:numId="16" w16cid:durableId="1959988461">
    <w:abstractNumId w:val="19"/>
  </w:num>
  <w:num w:numId="17" w16cid:durableId="1221941320">
    <w:abstractNumId w:val="8"/>
  </w:num>
  <w:num w:numId="18" w16cid:durableId="1235891243">
    <w:abstractNumId w:val="7"/>
  </w:num>
  <w:num w:numId="19" w16cid:durableId="329411732">
    <w:abstractNumId w:val="11"/>
  </w:num>
  <w:num w:numId="20" w16cid:durableId="845485468">
    <w:abstractNumId w:val="20"/>
  </w:num>
  <w:num w:numId="21" w16cid:durableId="18780785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64"/>
    <w:rsid w:val="00000C00"/>
    <w:rsid w:val="0001296A"/>
    <w:rsid w:val="0001684A"/>
    <w:rsid w:val="00023868"/>
    <w:rsid w:val="000324A9"/>
    <w:rsid w:val="00034BFD"/>
    <w:rsid w:val="00042A21"/>
    <w:rsid w:val="00060B77"/>
    <w:rsid w:val="00062F7E"/>
    <w:rsid w:val="0006371C"/>
    <w:rsid w:val="0007732A"/>
    <w:rsid w:val="00077AD6"/>
    <w:rsid w:val="00093E75"/>
    <w:rsid w:val="000B49C5"/>
    <w:rsid w:val="000D700C"/>
    <w:rsid w:val="000D7E63"/>
    <w:rsid w:val="000E4C11"/>
    <w:rsid w:val="000E6351"/>
    <w:rsid w:val="000E7C9D"/>
    <w:rsid w:val="00100A26"/>
    <w:rsid w:val="0011294C"/>
    <w:rsid w:val="001213D0"/>
    <w:rsid w:val="00127639"/>
    <w:rsid w:val="0013023A"/>
    <w:rsid w:val="0013335D"/>
    <w:rsid w:val="001341D2"/>
    <w:rsid w:val="0013669F"/>
    <w:rsid w:val="00143833"/>
    <w:rsid w:val="0014603D"/>
    <w:rsid w:val="00150617"/>
    <w:rsid w:val="0015151D"/>
    <w:rsid w:val="001A25DE"/>
    <w:rsid w:val="001A7032"/>
    <w:rsid w:val="001C36EE"/>
    <w:rsid w:val="001C528B"/>
    <w:rsid w:val="001D1C89"/>
    <w:rsid w:val="001E060C"/>
    <w:rsid w:val="001E174C"/>
    <w:rsid w:val="001F4FE1"/>
    <w:rsid w:val="001F7BC7"/>
    <w:rsid w:val="002062C5"/>
    <w:rsid w:val="0021337E"/>
    <w:rsid w:val="00227EDF"/>
    <w:rsid w:val="00231332"/>
    <w:rsid w:val="00241D21"/>
    <w:rsid w:val="00245C41"/>
    <w:rsid w:val="00253044"/>
    <w:rsid w:val="00275DE6"/>
    <w:rsid w:val="00293F40"/>
    <w:rsid w:val="00295057"/>
    <w:rsid w:val="002A63D8"/>
    <w:rsid w:val="002B16EA"/>
    <w:rsid w:val="002E0E17"/>
    <w:rsid w:val="002E39B2"/>
    <w:rsid w:val="002E6346"/>
    <w:rsid w:val="00300C7F"/>
    <w:rsid w:val="0031700B"/>
    <w:rsid w:val="00331C66"/>
    <w:rsid w:val="00337973"/>
    <w:rsid w:val="00341AFF"/>
    <w:rsid w:val="00343795"/>
    <w:rsid w:val="00351D13"/>
    <w:rsid w:val="00353014"/>
    <w:rsid w:val="00356439"/>
    <w:rsid w:val="003571C8"/>
    <w:rsid w:val="00363EEF"/>
    <w:rsid w:val="00364E26"/>
    <w:rsid w:val="00366F1C"/>
    <w:rsid w:val="00370A27"/>
    <w:rsid w:val="0038207D"/>
    <w:rsid w:val="00384D90"/>
    <w:rsid w:val="003B0141"/>
    <w:rsid w:val="003C0AF8"/>
    <w:rsid w:val="003D6206"/>
    <w:rsid w:val="003E3552"/>
    <w:rsid w:val="003E6711"/>
    <w:rsid w:val="004114F0"/>
    <w:rsid w:val="00414645"/>
    <w:rsid w:val="00421573"/>
    <w:rsid w:val="00432ABC"/>
    <w:rsid w:val="0043508C"/>
    <w:rsid w:val="00445121"/>
    <w:rsid w:val="00447151"/>
    <w:rsid w:val="00453AF5"/>
    <w:rsid w:val="004564B6"/>
    <w:rsid w:val="004A6FC4"/>
    <w:rsid w:val="004F7F38"/>
    <w:rsid w:val="00511316"/>
    <w:rsid w:val="00533008"/>
    <w:rsid w:val="00555EAE"/>
    <w:rsid w:val="0057124A"/>
    <w:rsid w:val="00595244"/>
    <w:rsid w:val="005A0CA0"/>
    <w:rsid w:val="005A233F"/>
    <w:rsid w:val="005A7D92"/>
    <w:rsid w:val="005B6C95"/>
    <w:rsid w:val="005C1C8E"/>
    <w:rsid w:val="005C3201"/>
    <w:rsid w:val="005E21BE"/>
    <w:rsid w:val="005F0DFC"/>
    <w:rsid w:val="005F71A6"/>
    <w:rsid w:val="00604BC3"/>
    <w:rsid w:val="00615497"/>
    <w:rsid w:val="00615673"/>
    <w:rsid w:val="00622922"/>
    <w:rsid w:val="0062476C"/>
    <w:rsid w:val="00644540"/>
    <w:rsid w:val="0064745A"/>
    <w:rsid w:val="006538B3"/>
    <w:rsid w:val="0065693D"/>
    <w:rsid w:val="00663422"/>
    <w:rsid w:val="006712D9"/>
    <w:rsid w:val="006744EE"/>
    <w:rsid w:val="00676EA1"/>
    <w:rsid w:val="00682338"/>
    <w:rsid w:val="00682938"/>
    <w:rsid w:val="00687376"/>
    <w:rsid w:val="00694684"/>
    <w:rsid w:val="006A2FD7"/>
    <w:rsid w:val="006B2130"/>
    <w:rsid w:val="006B3E6A"/>
    <w:rsid w:val="006B739C"/>
    <w:rsid w:val="006D449D"/>
    <w:rsid w:val="006E1ACC"/>
    <w:rsid w:val="006E7FE2"/>
    <w:rsid w:val="006F429B"/>
    <w:rsid w:val="00712EB3"/>
    <w:rsid w:val="00725E06"/>
    <w:rsid w:val="00745CE2"/>
    <w:rsid w:val="007746AF"/>
    <w:rsid w:val="007A3DD8"/>
    <w:rsid w:val="007B13B9"/>
    <w:rsid w:val="007B6B64"/>
    <w:rsid w:val="007C3C57"/>
    <w:rsid w:val="007C4AB3"/>
    <w:rsid w:val="007D55E3"/>
    <w:rsid w:val="007E22A3"/>
    <w:rsid w:val="00802C68"/>
    <w:rsid w:val="00824C39"/>
    <w:rsid w:val="008256A3"/>
    <w:rsid w:val="00834CC7"/>
    <w:rsid w:val="008452FC"/>
    <w:rsid w:val="00860595"/>
    <w:rsid w:val="00865AC5"/>
    <w:rsid w:val="0087188F"/>
    <w:rsid w:val="008741A6"/>
    <w:rsid w:val="00882E4E"/>
    <w:rsid w:val="008A6D40"/>
    <w:rsid w:val="008B2D7D"/>
    <w:rsid w:val="008D4DB7"/>
    <w:rsid w:val="008E0004"/>
    <w:rsid w:val="008E1906"/>
    <w:rsid w:val="008E2DAB"/>
    <w:rsid w:val="0090007A"/>
    <w:rsid w:val="0091083C"/>
    <w:rsid w:val="009179F0"/>
    <w:rsid w:val="00921E18"/>
    <w:rsid w:val="0096515A"/>
    <w:rsid w:val="00966623"/>
    <w:rsid w:val="0097134D"/>
    <w:rsid w:val="00995D20"/>
    <w:rsid w:val="009A4F8A"/>
    <w:rsid w:val="009A5439"/>
    <w:rsid w:val="009B3DF1"/>
    <w:rsid w:val="009C3395"/>
    <w:rsid w:val="009D16B7"/>
    <w:rsid w:val="00A11158"/>
    <w:rsid w:val="00A15D09"/>
    <w:rsid w:val="00A4448C"/>
    <w:rsid w:val="00A50DA4"/>
    <w:rsid w:val="00A76279"/>
    <w:rsid w:val="00A90FBE"/>
    <w:rsid w:val="00A93D3A"/>
    <w:rsid w:val="00AB38F6"/>
    <w:rsid w:val="00AB6CAF"/>
    <w:rsid w:val="00AC231B"/>
    <w:rsid w:val="00AC6C7F"/>
    <w:rsid w:val="00AD1B73"/>
    <w:rsid w:val="00AD698B"/>
    <w:rsid w:val="00AF256C"/>
    <w:rsid w:val="00B11D25"/>
    <w:rsid w:val="00B2060F"/>
    <w:rsid w:val="00B40D5F"/>
    <w:rsid w:val="00B4765B"/>
    <w:rsid w:val="00B51F07"/>
    <w:rsid w:val="00B6174F"/>
    <w:rsid w:val="00B63EB1"/>
    <w:rsid w:val="00B66E2B"/>
    <w:rsid w:val="00B67D82"/>
    <w:rsid w:val="00B70FC4"/>
    <w:rsid w:val="00B73670"/>
    <w:rsid w:val="00B821B6"/>
    <w:rsid w:val="00B925D5"/>
    <w:rsid w:val="00B96860"/>
    <w:rsid w:val="00BA3A16"/>
    <w:rsid w:val="00BA474E"/>
    <w:rsid w:val="00BA5D48"/>
    <w:rsid w:val="00BB2314"/>
    <w:rsid w:val="00BC17E7"/>
    <w:rsid w:val="00BD414F"/>
    <w:rsid w:val="00BF1C53"/>
    <w:rsid w:val="00C1002A"/>
    <w:rsid w:val="00C16908"/>
    <w:rsid w:val="00C25E4E"/>
    <w:rsid w:val="00C354C5"/>
    <w:rsid w:val="00C37D77"/>
    <w:rsid w:val="00C4022D"/>
    <w:rsid w:val="00C54BCD"/>
    <w:rsid w:val="00C5785F"/>
    <w:rsid w:val="00C621B9"/>
    <w:rsid w:val="00C70334"/>
    <w:rsid w:val="00C737C0"/>
    <w:rsid w:val="00C73E32"/>
    <w:rsid w:val="00C75A0B"/>
    <w:rsid w:val="00C84B40"/>
    <w:rsid w:val="00CA1186"/>
    <w:rsid w:val="00CB6920"/>
    <w:rsid w:val="00CB7BF5"/>
    <w:rsid w:val="00CD195C"/>
    <w:rsid w:val="00CD44DB"/>
    <w:rsid w:val="00CD677E"/>
    <w:rsid w:val="00CE0BEF"/>
    <w:rsid w:val="00CE24C6"/>
    <w:rsid w:val="00D2100D"/>
    <w:rsid w:val="00D2613C"/>
    <w:rsid w:val="00D316A5"/>
    <w:rsid w:val="00D422A0"/>
    <w:rsid w:val="00D61EFD"/>
    <w:rsid w:val="00D837EC"/>
    <w:rsid w:val="00D86DDD"/>
    <w:rsid w:val="00DA0DC8"/>
    <w:rsid w:val="00DA5702"/>
    <w:rsid w:val="00DC0728"/>
    <w:rsid w:val="00DC3DFC"/>
    <w:rsid w:val="00DF0715"/>
    <w:rsid w:val="00DF76CD"/>
    <w:rsid w:val="00E135F9"/>
    <w:rsid w:val="00E137BC"/>
    <w:rsid w:val="00E20B9D"/>
    <w:rsid w:val="00E4751E"/>
    <w:rsid w:val="00E5088A"/>
    <w:rsid w:val="00E6018C"/>
    <w:rsid w:val="00E618D6"/>
    <w:rsid w:val="00E8048A"/>
    <w:rsid w:val="00E80CBF"/>
    <w:rsid w:val="00E97B6E"/>
    <w:rsid w:val="00EA43F2"/>
    <w:rsid w:val="00EE4036"/>
    <w:rsid w:val="00EF5C6F"/>
    <w:rsid w:val="00F12DB8"/>
    <w:rsid w:val="00F24FFC"/>
    <w:rsid w:val="00F304C3"/>
    <w:rsid w:val="00F316CD"/>
    <w:rsid w:val="00F629E9"/>
    <w:rsid w:val="00F62A5A"/>
    <w:rsid w:val="00F650BC"/>
    <w:rsid w:val="00F70B84"/>
    <w:rsid w:val="00F76E47"/>
    <w:rsid w:val="00F85EDA"/>
    <w:rsid w:val="00F86FBA"/>
    <w:rsid w:val="00F963E9"/>
    <w:rsid w:val="00FA0C39"/>
    <w:rsid w:val="00FA678D"/>
    <w:rsid w:val="00FC1732"/>
    <w:rsid w:val="00FC6547"/>
    <w:rsid w:val="00FD2240"/>
    <w:rsid w:val="00FD62EA"/>
    <w:rsid w:val="00FD63E0"/>
    <w:rsid w:val="00FE6D35"/>
    <w:rsid w:val="5EC9B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33E5C"/>
  <w15:chartTrackingRefBased/>
  <w15:docId w15:val="{ADAD8049-68E5-4062-A254-AF8986F1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" w:customStyle="1">
    <w:name w:val="Table Normal1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9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6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17018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03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1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5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79749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%20-%20msgsu.edu.tr\Kalite\KLT-PRD-0001-Kalite%20Koordinat&#246;rl&#252;&#287;&#252;%20Dok&#252;man%20Haz&#305;rlama%20ve%20Kontrol%20Prosed&#252;r&#252;\KLT-PRD_Ek-0001-Genel%20Dok&#252;man%20Yap&#305;s&#305;%20&#350;ablon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9F56C-A84D-4378-9EAB-FB3068983EEB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2.xml><?xml version="1.0" encoding="utf-8"?>
<ds:datastoreItem xmlns:ds="http://schemas.openxmlformats.org/officeDocument/2006/customXml" ds:itemID="{6D3ECA0C-B077-4FB4-BEB9-1D9387A01F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714EE-2628-425A-9449-21F8C898D095}"/>
</file>

<file path=customXml/itemProps4.xml><?xml version="1.0" encoding="utf-8"?>
<ds:datastoreItem xmlns:ds="http://schemas.openxmlformats.org/officeDocument/2006/customXml" ds:itemID="{5A9DFFBE-9D32-45FF-9B84-F152518FC2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C:\Users\pc\OneDrive - msgsu.edu.tr\Kalite\KLT-PRD-0001-Kalite Koordinatörlüğü Doküman Hazırlama ve Kontrol Prosedürü\KLT-PRD_Ek-0001-Genel Doküman Yapısı Şablonu.dotx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Emel CANTÜRK AKYILDIZ</cp:lastModifiedBy>
  <cp:revision>8</cp:revision>
  <dcterms:created xsi:type="dcterms:W3CDTF">2024-12-17T13:06:00Z</dcterms:created>
  <dcterms:modified xsi:type="dcterms:W3CDTF">2025-03-14T17:29:35Z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