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75CD" w:rsidR="004D4677" w:rsidP="004D4677" w:rsidRDefault="004D4677" w14:paraId="47EBFC10" w14:textId="77777777">
      <w:pPr>
        <w:spacing w:after="0" w:line="240" w:lineRule="auto"/>
        <w:ind w:hanging="2"/>
        <w:jc w:val="center"/>
        <w:rPr>
          <w:rFonts w:eastAsia="Times New Roman" w:cstheme="minorHAnsi"/>
          <w:sz w:val="18"/>
          <w:szCs w:val="18"/>
          <w:lang w:eastAsia="tr-TR"/>
        </w:rPr>
      </w:pPr>
      <w:r w:rsidRPr="00C875CD">
        <w:rPr>
          <w:rFonts w:eastAsia="Times New Roman" w:cstheme="minorHAnsi"/>
          <w:i/>
          <w:sz w:val="18"/>
          <w:szCs w:val="18"/>
          <w:lang w:eastAsia="tr-TR"/>
        </w:rPr>
        <w:t>(Bu form bilgisayar ortamında doldurulmalı ve ıslak imza ile tamamlanmalıdır)</w:t>
      </w:r>
    </w:p>
    <w:p w:rsidRPr="00242367" w:rsidR="004D4677" w:rsidP="004D4677" w:rsidRDefault="004D4677" w14:paraId="4331BDA4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tbl>
      <w:tblPr>
        <w:tblW w:w="10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40"/>
        <w:gridCol w:w="6655"/>
      </w:tblGrid>
      <w:tr w:rsidRPr="00242367" w:rsidR="004D4677" w:rsidTr="002C4214" w14:paraId="02716472" w14:textId="77777777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242367" w:rsidR="004D4677" w:rsidP="002C4214" w:rsidRDefault="004D4677" w14:paraId="66450F86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42367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ÖĞRENCİ BİLGİLERİ</w:t>
            </w:r>
          </w:p>
        </w:tc>
      </w:tr>
      <w:tr w:rsidRPr="00242367" w:rsidR="004D4677" w:rsidTr="00CB5786" w14:paraId="13D35A1D" w14:textId="77777777">
        <w:trPr>
          <w:trHeight w:val="340"/>
          <w:jc w:val="center"/>
        </w:trPr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532717F2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Adı Soyadı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1DCE710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CB5786" w14:paraId="62E81281" w14:textId="77777777">
        <w:trPr>
          <w:trHeight w:val="340"/>
          <w:jc w:val="center"/>
        </w:trPr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2E34B6F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Öğrenci Numarası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375C16E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CB5786" w14:paraId="333780A7" w14:textId="77777777">
        <w:trPr>
          <w:trHeight w:val="340"/>
          <w:jc w:val="center"/>
        </w:trPr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CB5786" w:rsidR="004D4677" w:rsidP="00CB5786" w:rsidRDefault="00CB5786" w14:paraId="7C1AD698" w14:textId="7A6283F3">
            <w:pPr>
              <w:spacing w:after="0" w:line="240" w:lineRule="auto"/>
              <w:ind w:hanging="2"/>
            </w:pPr>
            <w:r>
              <w:t xml:space="preserve">Ana Bilim Dalı </w:t>
            </w:r>
            <w:sdt>
              <w:sdtPr>
                <w:id w:val="157031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/ Ana Sanat Dalı </w:t>
            </w:r>
            <w:sdt>
              <w:sdtPr>
                <w:id w:val="-6835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2CA78F77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CB5786" w14:paraId="7AC3BB97" w14:textId="77777777">
        <w:trPr>
          <w:trHeight w:val="340"/>
          <w:jc w:val="center"/>
        </w:trPr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734F57E3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 xml:space="preserve">Programı 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45EB9BC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CB5786" w14:paraId="0075C710" w14:textId="77777777">
        <w:trPr>
          <w:trHeight w:val="340"/>
          <w:jc w:val="center"/>
        </w:trPr>
        <w:tc>
          <w:tcPr>
            <w:tcW w:w="1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4D4677" w:rsidP="002C4214" w:rsidRDefault="004D4677" w14:paraId="6AE92571" w14:textId="7C011CB0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Tez/Eser Metni Başlığı</w:t>
            </w:r>
          </w:p>
          <w:p w:rsidRPr="00781863" w:rsidR="00CB5786" w:rsidP="002C4214" w:rsidRDefault="00781863" w14:paraId="420086B1" w14:textId="31ECFCAD">
            <w:pPr>
              <w:spacing w:after="0" w:line="240" w:lineRule="auto"/>
              <w:ind w:hanging="2"/>
              <w:rPr>
                <w:rFonts w:eastAsia="Times New Roman" w:cstheme="minorHAnsi"/>
                <w:iCs/>
                <w:sz w:val="16"/>
                <w:szCs w:val="16"/>
                <w:lang w:eastAsia="tr-TR"/>
              </w:rPr>
            </w:pPr>
            <w:r w:rsidRPr="00781863">
              <w:rPr>
                <w:rFonts w:eastAsia="Times New Roman" w:cstheme="minorHAnsi"/>
                <w:iCs/>
                <w:sz w:val="16"/>
                <w:szCs w:val="16"/>
                <w:lang w:eastAsia="tr-TR"/>
              </w:rPr>
              <w:t>(</w:t>
            </w:r>
            <w:r w:rsidRPr="00781863" w:rsidR="00CB5786">
              <w:rPr>
                <w:rFonts w:eastAsia="Times New Roman" w:cstheme="minorHAnsi"/>
                <w:iCs/>
                <w:sz w:val="16"/>
                <w:szCs w:val="16"/>
                <w:lang w:eastAsia="tr-TR"/>
              </w:rPr>
              <w:t>Lütfen türünü seçiniz ve diğer türü siliniz.</w:t>
            </w:r>
            <w:r w:rsidRPr="00781863">
              <w:rPr>
                <w:rFonts w:eastAsia="Times New Roman" w:cstheme="minorHAnsi"/>
                <w:iCs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3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293C1170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242367" w:rsidR="004D4677" w:rsidP="004D4677" w:rsidRDefault="004D4677" w14:paraId="41626E54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="004D4677" w:rsidP="004D4677" w:rsidRDefault="004D4677" w14:paraId="4FA39FA8" w14:textId="77777777">
      <w:pPr>
        <w:spacing w:after="0" w:line="240" w:lineRule="auto"/>
        <w:ind w:hanging="2"/>
        <w:rPr>
          <w:rFonts w:eastAsia="Times New Roman" w:cstheme="minorHAnsi"/>
          <w:b/>
          <w:iCs/>
          <w:sz w:val="20"/>
          <w:szCs w:val="20"/>
          <w:lang w:eastAsia="tr-TR"/>
        </w:rPr>
      </w:pPr>
    </w:p>
    <w:p w:rsidRPr="00C875CD" w:rsidR="004D4677" w:rsidP="004D4677" w:rsidRDefault="004D4677" w14:paraId="782F6B39" w14:textId="4F60CCF5">
      <w:pPr>
        <w:spacing w:after="0" w:line="240" w:lineRule="auto"/>
        <w:ind w:hanging="2"/>
        <w:rPr>
          <w:rFonts w:eastAsia="Times New Roman" w:cstheme="minorHAnsi"/>
          <w:b/>
          <w:iCs/>
          <w:sz w:val="20"/>
          <w:szCs w:val="20"/>
          <w:lang w:eastAsia="tr-TR"/>
        </w:rPr>
      </w:pPr>
      <w:r w:rsidRPr="00C875CD">
        <w:rPr>
          <w:rFonts w:eastAsia="Times New Roman" w:cstheme="minorHAnsi"/>
          <w:b/>
          <w:iCs/>
          <w:sz w:val="20"/>
          <w:szCs w:val="20"/>
          <w:lang w:eastAsia="tr-TR"/>
        </w:rPr>
        <w:t>Tez/Eser İzleme Jürisi üyeleri savunma sınavı jürisinde yer almak zorundadır.</w:t>
      </w:r>
    </w:p>
    <w:p w:rsidRPr="00242367" w:rsidR="004D4677" w:rsidP="004D4677" w:rsidRDefault="004D4677" w14:paraId="4E3165CA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tbl>
      <w:tblPr>
        <w:tblW w:w="10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1"/>
        <w:gridCol w:w="3287"/>
        <w:gridCol w:w="6427"/>
      </w:tblGrid>
      <w:tr w:rsidRPr="00242367" w:rsidR="004D4677" w:rsidTr="002C4214" w14:paraId="1687F9D5" w14:textId="77777777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242367" w:rsidR="004D4677" w:rsidP="002C4214" w:rsidRDefault="004D4677" w14:paraId="581AC86E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42367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TEZ İZLEME KOMİTESİ ÜYELERİ</w:t>
            </w:r>
          </w:p>
        </w:tc>
      </w:tr>
      <w:tr w:rsidRPr="00242367" w:rsidR="004D4677" w:rsidTr="002C4214" w14:paraId="2247BDDC" w14:textId="77777777">
        <w:trPr>
          <w:trHeight w:val="340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798819F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1</w:t>
            </w:r>
          </w:p>
        </w:tc>
        <w:tc>
          <w:tcPr>
            <w:tcW w:w="4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242367" w:rsidR="004D4677" w:rsidP="002C4214" w:rsidRDefault="004D4677" w14:paraId="755A3F9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TEZ/ESER DANIŞMANI</w:t>
            </w:r>
          </w:p>
        </w:tc>
      </w:tr>
      <w:tr w:rsidRPr="00242367" w:rsidR="00781863" w:rsidTr="00781863" w14:paraId="5EF7C580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354B6795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28D17D9F" w14:textId="01EBB2D8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242367">
              <w:rPr>
                <w:rFonts w:eastAsia="Times New Roman" w:cstheme="minorHAnsi"/>
                <w:lang w:eastAsia="tr-TR"/>
              </w:rPr>
              <w:t xml:space="preserve">Ad </w:t>
            </w:r>
            <w:proofErr w:type="spellStart"/>
            <w:r w:rsidRPr="00242367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07CD02F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781863" w14:paraId="10D68017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62609E6F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2FAAE77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Kurumu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4A7F4DB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781863" w14:paraId="45D88963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0FFCB4D2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6CB1942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738EBC3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781863" w:rsidTr="00781863" w14:paraId="5682C325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1F1B8657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7DFD763E" w14:textId="15A90338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 xml:space="preserve">Telefon, </w:t>
            </w:r>
            <w:r>
              <w:rPr>
                <w:rFonts w:eastAsia="Times New Roman" w:cstheme="minorHAnsi"/>
                <w:lang w:eastAsia="tr-TR"/>
              </w:rPr>
              <w:t>e</w:t>
            </w:r>
            <w:r w:rsidRPr="00242367">
              <w:rPr>
                <w:rFonts w:eastAsia="Times New Roman" w:cstheme="minorHAnsi"/>
                <w:lang w:eastAsia="tr-TR"/>
              </w:rPr>
              <w:t>-</w:t>
            </w:r>
            <w:r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7FAE2307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4DF92EC0" w14:textId="77777777">
        <w:trPr>
          <w:trHeight w:val="340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7185492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2</w:t>
            </w:r>
          </w:p>
        </w:tc>
        <w:tc>
          <w:tcPr>
            <w:tcW w:w="4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242367" w:rsidR="004D4677" w:rsidP="002C4214" w:rsidRDefault="00B93BB3" w14:paraId="2154D196" w14:textId="15C4C8DB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JÜRİ ÜYES</w:t>
            </w:r>
            <w:r w:rsidR="00E75967">
              <w:rPr>
                <w:rFonts w:eastAsia="Times New Roman" w:cstheme="minorHAnsi"/>
                <w:lang w:eastAsia="tr-TR"/>
              </w:rPr>
              <w:t>İ</w:t>
            </w:r>
          </w:p>
        </w:tc>
      </w:tr>
      <w:tr w:rsidRPr="00242367" w:rsidR="00781863" w:rsidTr="00781863" w14:paraId="736E1473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6B834B9F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26F904BB" w14:textId="4C88A510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242367">
              <w:rPr>
                <w:rFonts w:eastAsia="Times New Roman" w:cstheme="minorHAnsi"/>
                <w:lang w:eastAsia="tr-TR"/>
              </w:rPr>
              <w:t xml:space="preserve">Ad </w:t>
            </w:r>
            <w:proofErr w:type="spellStart"/>
            <w:r w:rsidRPr="00242367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3A37380D" w14:textId="77777777">
            <w:pPr>
              <w:spacing w:after="0" w:line="240" w:lineRule="auto"/>
              <w:ind w:hanging="2"/>
              <w:rPr>
                <w:rFonts w:eastAsia="Times New Roman" w:cstheme="minorHAnsi"/>
                <w:highlight w:val="yellow"/>
                <w:lang w:eastAsia="tr-TR"/>
              </w:rPr>
            </w:pPr>
          </w:p>
        </w:tc>
      </w:tr>
      <w:tr w:rsidRPr="00242367" w:rsidR="004D4677" w:rsidTr="00781863" w14:paraId="6527A1D1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611375CA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429AA38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Kurumu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417FF6B0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781863" w14:paraId="2049049C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3C77ADA3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564D107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657DA5A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781863" w:rsidTr="00781863" w14:paraId="11D0697D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2C42A1B3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13421F61" w14:textId="2F9220BD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 xml:space="preserve">Telefon, </w:t>
            </w:r>
            <w:r>
              <w:rPr>
                <w:rFonts w:eastAsia="Times New Roman" w:cstheme="minorHAnsi"/>
                <w:lang w:eastAsia="tr-TR"/>
              </w:rPr>
              <w:t>e</w:t>
            </w:r>
            <w:r w:rsidRPr="00242367">
              <w:rPr>
                <w:rFonts w:eastAsia="Times New Roman" w:cstheme="minorHAnsi"/>
                <w:lang w:eastAsia="tr-TR"/>
              </w:rPr>
              <w:t>-</w:t>
            </w:r>
            <w:r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6ABA8D6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035328A1" w14:textId="77777777">
        <w:trPr>
          <w:trHeight w:val="340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036BA08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3</w:t>
            </w:r>
          </w:p>
        </w:tc>
        <w:tc>
          <w:tcPr>
            <w:tcW w:w="4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242367" w:rsidR="004D4677" w:rsidP="002C4214" w:rsidRDefault="00B93BB3" w14:paraId="52FB0748" w14:textId="31E1CF02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JÜRİ ÜYESİ</w:t>
            </w:r>
          </w:p>
        </w:tc>
      </w:tr>
      <w:tr w:rsidRPr="00242367" w:rsidR="00781863" w:rsidTr="00781863" w14:paraId="66913BD0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284A694E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49B68D62" w14:textId="6FB15AA5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242367">
              <w:rPr>
                <w:rFonts w:eastAsia="Times New Roman" w:cstheme="minorHAnsi"/>
                <w:lang w:eastAsia="tr-TR"/>
              </w:rPr>
              <w:t xml:space="preserve">Ad </w:t>
            </w:r>
            <w:proofErr w:type="spellStart"/>
            <w:r w:rsidRPr="00242367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7B5AD45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781863" w14:paraId="2BBFBA76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6CB0808A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4A40102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Kurumu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16B7FF0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781863" w14:paraId="6AC0F065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75611190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27EBB33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1846AF5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781863" w:rsidTr="00781863" w14:paraId="042CD0B7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06D34C74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7328B7FC" w14:textId="3F7A1AFF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 xml:space="preserve">Telefon, </w:t>
            </w:r>
            <w:r>
              <w:rPr>
                <w:rFonts w:eastAsia="Times New Roman" w:cstheme="minorHAnsi"/>
                <w:lang w:eastAsia="tr-TR"/>
              </w:rPr>
              <w:t>e</w:t>
            </w:r>
            <w:r w:rsidRPr="00242367">
              <w:rPr>
                <w:rFonts w:eastAsia="Times New Roman" w:cstheme="minorHAnsi"/>
                <w:lang w:eastAsia="tr-TR"/>
              </w:rPr>
              <w:t>-</w:t>
            </w:r>
            <w:r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7C272113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2F635D6C" w14:textId="77777777">
        <w:trPr>
          <w:trHeight w:val="340"/>
          <w:jc w:val="center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464FA4D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4</w:t>
            </w:r>
          </w:p>
        </w:tc>
        <w:tc>
          <w:tcPr>
            <w:tcW w:w="47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  <w:hideMark/>
          </w:tcPr>
          <w:p w:rsidRPr="00242367" w:rsidR="004D4677" w:rsidP="002C4214" w:rsidRDefault="004D4677" w14:paraId="7874AED0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İKİNCİ TEZ/ESER DANIŞMANI (VARSA)</w:t>
            </w:r>
          </w:p>
        </w:tc>
      </w:tr>
      <w:tr w:rsidRPr="00242367" w:rsidR="004D4677" w:rsidTr="00781863" w14:paraId="4A288084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1203B574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781863" w14:paraId="3354E5FA" w14:textId="1C23BDB1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242367" w:rsidR="004D4677">
              <w:rPr>
                <w:rFonts w:eastAsia="Times New Roman" w:cstheme="minorHAnsi"/>
                <w:lang w:eastAsia="tr-TR"/>
              </w:rPr>
              <w:t xml:space="preserve">Ad </w:t>
            </w:r>
            <w:proofErr w:type="spellStart"/>
            <w:r w:rsidRPr="00242367" w:rsidR="004D4677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5B07828F" w14:textId="77777777">
            <w:pPr>
              <w:spacing w:after="0" w:line="240" w:lineRule="auto"/>
              <w:ind w:hanging="2"/>
              <w:rPr>
                <w:rFonts w:eastAsia="Times New Roman" w:cstheme="minorHAnsi"/>
                <w:highlight w:val="yellow"/>
                <w:lang w:eastAsia="tr-TR"/>
              </w:rPr>
            </w:pPr>
          </w:p>
        </w:tc>
      </w:tr>
      <w:tr w:rsidRPr="00242367" w:rsidR="004D4677" w:rsidTr="00781863" w14:paraId="15303D6B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0ED71642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6C7D8E5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Kurumu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27CA411A" w14:textId="77777777">
            <w:pPr>
              <w:spacing w:after="0" w:line="240" w:lineRule="auto"/>
              <w:ind w:hanging="2"/>
              <w:rPr>
                <w:rFonts w:eastAsia="Times New Roman" w:cstheme="minorHAnsi"/>
                <w:highlight w:val="yellow"/>
                <w:lang w:eastAsia="tr-TR"/>
              </w:rPr>
            </w:pPr>
          </w:p>
        </w:tc>
      </w:tr>
      <w:tr w:rsidRPr="00242367" w:rsidR="004D4677" w:rsidTr="00781863" w14:paraId="3CB94937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76B0E378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7B137C3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3591FD90" w14:textId="77777777">
            <w:pPr>
              <w:spacing w:after="0" w:line="240" w:lineRule="auto"/>
              <w:ind w:hanging="2"/>
              <w:rPr>
                <w:rFonts w:eastAsia="Times New Roman" w:cstheme="minorHAnsi"/>
                <w:highlight w:val="yellow"/>
                <w:lang w:eastAsia="tr-TR"/>
              </w:rPr>
            </w:pPr>
          </w:p>
        </w:tc>
      </w:tr>
      <w:tr w:rsidRPr="00242367" w:rsidR="004D4677" w:rsidTr="00781863" w14:paraId="1538ABE9" w14:textId="77777777">
        <w:trPr>
          <w:trHeight w:val="340"/>
          <w:jc w:val="center"/>
        </w:trPr>
        <w:tc>
          <w:tcPr>
            <w:tcW w:w="236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2B3A9CE5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02A1D5D6" w14:textId="672D27BC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 xml:space="preserve">Telefon, </w:t>
            </w:r>
            <w:r w:rsidR="00781863">
              <w:rPr>
                <w:rFonts w:eastAsia="Times New Roman" w:cstheme="minorHAnsi"/>
                <w:lang w:eastAsia="tr-TR"/>
              </w:rPr>
              <w:t>e</w:t>
            </w:r>
            <w:r w:rsidRPr="00242367">
              <w:rPr>
                <w:rFonts w:eastAsia="Times New Roman" w:cstheme="minorHAnsi"/>
                <w:lang w:eastAsia="tr-TR"/>
              </w:rPr>
              <w:t>-</w:t>
            </w:r>
            <w:r w:rsidR="00781863"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 w:rsidR="00781863"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159521A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="004D4677" w:rsidP="004D4677" w:rsidRDefault="004D4677" w14:paraId="364EBB65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64B7BCAA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266222E7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78813071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34381365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2EECC824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0200A04D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76106582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="004D4677" w:rsidP="004D4677" w:rsidRDefault="004D4677" w14:paraId="6DD369C7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7A48A14C" w14:textId="77777777">
      <w:pPr>
        <w:spacing w:after="0" w:line="240" w:lineRule="auto"/>
        <w:rPr>
          <w:rFonts w:eastAsia="Times New Roman" w:cstheme="minorHAnsi"/>
          <w:lang w:eastAsia="tr-TR"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84"/>
        <w:gridCol w:w="2557"/>
        <w:gridCol w:w="6453"/>
      </w:tblGrid>
      <w:tr w:rsidRPr="00242367" w:rsidR="004D4677" w:rsidTr="002C4214" w14:paraId="63827E5D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242367" w:rsidR="004D4677" w:rsidP="002C4214" w:rsidRDefault="004D4677" w14:paraId="0577E46B" w14:textId="77777777">
            <w:pPr>
              <w:spacing w:after="0" w:line="240" w:lineRule="auto"/>
              <w:ind w:hanging="2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242367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ÖNERİLEN JÜRİ ÜYELERİ </w:t>
            </w:r>
          </w:p>
        </w:tc>
      </w:tr>
      <w:tr w:rsidRPr="00242367" w:rsidR="004D4677" w:rsidTr="002C4214" w14:paraId="694D51FE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242367" w:rsidR="004D4677" w:rsidP="002C4214" w:rsidRDefault="004D4677" w14:paraId="2036970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 İÇİ</w:t>
            </w:r>
          </w:p>
        </w:tc>
      </w:tr>
      <w:tr w:rsidRPr="00242367" w:rsidR="004D4677" w:rsidTr="002C4214" w14:paraId="7FA44BDD" w14:textId="77777777">
        <w:trPr>
          <w:cantSplit/>
          <w:trHeight w:val="340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564F64AC" w14:textId="4077B952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AS</w:t>
            </w:r>
            <w:r w:rsidR="00781863">
              <w:rPr>
                <w:rFonts w:eastAsia="Times New Roman" w:cstheme="minorHAnsi"/>
                <w:lang w:eastAsia="tr-TR"/>
              </w:rPr>
              <w:t>IL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781863" w14:paraId="3ED60DCD" w14:textId="24FE0B50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</w:t>
            </w:r>
            <w:r w:rsidRPr="00242367">
              <w:rPr>
                <w:rFonts w:eastAsia="Times New Roman" w:cstheme="minorHAnsi"/>
                <w:lang w:eastAsia="tr-TR"/>
              </w:rPr>
              <w:t>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242367" w:rsidR="004D4677">
              <w:rPr>
                <w:rFonts w:eastAsia="Times New Roman" w:cstheme="minorHAnsi"/>
                <w:lang w:eastAsia="tr-TR"/>
              </w:rPr>
              <w:t xml:space="preserve">Ad </w:t>
            </w:r>
            <w:proofErr w:type="spellStart"/>
            <w:r w:rsidRPr="00242367" w:rsidR="004D4677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34DC39D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2FE988DE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5CFF5E29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4BCC34E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7416F60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266A9972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2C4214" w:rsidRDefault="00B93BB3" w14:paraId="4FE198B4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2C4214" w:rsidRDefault="00B93BB3" w14:paraId="1CAC02D7" w14:textId="4BDFBBB2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Çalışma alanı anahtar kelimeler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2C4214" w:rsidRDefault="00B93BB3" w14:paraId="0DF5B69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3315D02C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2D347F25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51FE87C1" w14:textId="582D5F6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E-</w:t>
            </w:r>
            <w:r w:rsidR="00781863"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 w:rsidR="00781863"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2CAAE4BC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4C3F9632" w14:textId="77777777">
        <w:trPr>
          <w:cantSplit/>
          <w:trHeight w:val="340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66DFF396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YEDEK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781863" w14:paraId="3890A5E6" w14:textId="7C1E5BD1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</w:t>
            </w:r>
            <w:r w:rsidRPr="00242367">
              <w:rPr>
                <w:rFonts w:eastAsia="Times New Roman" w:cstheme="minorHAnsi"/>
                <w:lang w:eastAsia="tr-TR"/>
              </w:rPr>
              <w:t>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 w:rsidRPr="00242367" w:rsidR="004D4677">
              <w:rPr>
                <w:rFonts w:eastAsia="Times New Roman" w:cstheme="minorHAnsi"/>
                <w:lang w:eastAsia="tr-TR"/>
              </w:rPr>
              <w:t xml:space="preserve"> Ad </w:t>
            </w:r>
            <w:proofErr w:type="spellStart"/>
            <w:r w:rsidRPr="00242367" w:rsidR="004D4677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20392B5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4D4677" w:rsidTr="002C4214" w14:paraId="69BE1953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3E71D8DA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4D4677" w:rsidP="002C4214" w:rsidRDefault="004D4677" w14:paraId="3098F11F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4D4677" w:rsidP="002C4214" w:rsidRDefault="004D4677" w14:paraId="76670880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06BB117D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22ACBDE1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57FD21A0" w14:textId="61307833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Çalışma alanı anahtar kelimeler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24FFDC8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781863" w:rsidTr="002C4214" w14:paraId="6EBD55F8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3CDE64B0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3AC97E1E" w14:textId="4697D10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E-</w:t>
            </w:r>
            <w:r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5EF817F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11FC4B1F" w14:textId="77777777">
        <w:trPr>
          <w:trHeight w:val="397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  <w:hideMark/>
          </w:tcPr>
          <w:p w:rsidRPr="00242367" w:rsidR="00B93BB3" w:rsidP="00B93BB3" w:rsidRDefault="00B93BB3" w14:paraId="7097FE1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 DIŞI</w:t>
            </w:r>
          </w:p>
        </w:tc>
      </w:tr>
      <w:tr w:rsidRPr="00242367" w:rsidR="00B93BB3" w:rsidTr="002C4214" w14:paraId="7FB16266" w14:textId="77777777">
        <w:trPr>
          <w:cantSplit/>
          <w:trHeight w:val="340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781863" w14:paraId="16DA9ABD" w14:textId="2D2A3AFB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ASIL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781863" w14:paraId="5B6EFA28" w14:textId="007AD978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</w:t>
            </w:r>
            <w:r w:rsidRPr="00242367">
              <w:rPr>
                <w:rFonts w:eastAsia="Times New Roman" w:cstheme="minorHAnsi"/>
                <w:lang w:eastAsia="tr-TR"/>
              </w:rPr>
              <w:t>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 w:rsidRPr="00242367" w:rsidR="00B93BB3">
              <w:rPr>
                <w:rFonts w:eastAsia="Times New Roman" w:cstheme="minorHAnsi"/>
                <w:lang w:eastAsia="tr-TR"/>
              </w:rPr>
              <w:t xml:space="preserve"> Ad </w:t>
            </w:r>
            <w:proofErr w:type="spellStart"/>
            <w:r w:rsidRPr="00242367" w:rsidR="00B93BB3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4B7FC4E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7AEB61DF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5318E1C2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7C99AF4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Kurumu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2EE74FC1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13C5F009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3316A225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06574248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5C9679A7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457C0709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2A33F123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25B684E3" w14:textId="1B8022E2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Çalışma alanı anahtar kelimeler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6614C2A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2968BC75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2B96401E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3E26973D" w14:textId="42F5D1A6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E-</w:t>
            </w:r>
            <w:r w:rsidR="00781863"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 w:rsidR="00781863"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6984DEEB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72437F9C" w14:textId="77777777">
        <w:trPr>
          <w:cantSplit/>
          <w:trHeight w:val="340"/>
        </w:trPr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32129B3D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YEDEK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781863" w14:paraId="0EDA389F" w14:textId="6A167F89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lang w:eastAsia="tr-TR"/>
              </w:rPr>
              <w:t>Ü</w:t>
            </w:r>
            <w:r w:rsidRPr="00242367">
              <w:rPr>
                <w:rFonts w:eastAsia="Times New Roman" w:cstheme="minorHAnsi"/>
                <w:lang w:eastAsia="tr-TR"/>
              </w:rPr>
              <w:t>nvan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-</w:t>
            </w:r>
            <w:proofErr w:type="gram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242367" w:rsidR="00B93BB3">
              <w:rPr>
                <w:rFonts w:eastAsia="Times New Roman" w:cstheme="minorHAnsi"/>
                <w:lang w:eastAsia="tr-TR"/>
              </w:rPr>
              <w:t xml:space="preserve">Ad </w:t>
            </w:r>
            <w:proofErr w:type="spellStart"/>
            <w:r w:rsidRPr="00242367" w:rsidR="00B93BB3">
              <w:rPr>
                <w:rFonts w:eastAsia="Times New Roman" w:cstheme="minorHAnsi"/>
                <w:lang w:eastAsia="tr-TR"/>
              </w:rPr>
              <w:t>Soyad</w:t>
            </w:r>
            <w:proofErr w:type="spellEnd"/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64BAEDD9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38A8633C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22838573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2AA3575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Kurumu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575A277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3CB54E2B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2EF3C353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B93BB3" w:rsidP="00B93BB3" w:rsidRDefault="00B93BB3" w14:paraId="5899086A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Bölümü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01E4AC5E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B93BB3" w:rsidTr="002C4214" w14:paraId="684791E1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2DC8872E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00F6B0AE" w14:textId="1DC6F03A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>
              <w:rPr>
                <w:rFonts w:eastAsia="Times New Roman" w:cstheme="minorHAnsi"/>
                <w:lang w:eastAsia="tr-TR"/>
              </w:rPr>
              <w:t>Çalışma alanı anahtar kelimeler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B93BB3" w:rsidP="00B93BB3" w:rsidRDefault="00B93BB3" w14:paraId="12E4A2D5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  <w:tr w:rsidRPr="00242367" w:rsidR="00781863" w:rsidTr="002C4214" w14:paraId="55666AD3" w14:textId="77777777">
        <w:trPr>
          <w:cantSplit/>
          <w:trHeight w:val="340"/>
        </w:trPr>
        <w:tc>
          <w:tcPr>
            <w:tcW w:w="581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12848E0F" w14:textId="77777777">
            <w:pPr>
              <w:spacing w:after="0" w:line="240" w:lineRule="auto"/>
              <w:rPr>
                <w:rFonts w:eastAsia="Times New Roman" w:cstheme="minorHAnsi"/>
                <w:lang w:eastAsia="tr-TR"/>
              </w:rPr>
            </w:pP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242367" w:rsidR="00781863" w:rsidP="00781863" w:rsidRDefault="00781863" w14:paraId="024A960B" w14:textId="3B761EE4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E-</w:t>
            </w:r>
            <w:r>
              <w:rPr>
                <w:rFonts w:eastAsia="Times New Roman" w:cstheme="minorHAnsi"/>
                <w:lang w:eastAsia="tr-TR"/>
              </w:rPr>
              <w:t>p</w:t>
            </w:r>
            <w:r w:rsidRPr="00242367">
              <w:rPr>
                <w:rFonts w:eastAsia="Times New Roman" w:cstheme="minorHAnsi"/>
                <w:lang w:eastAsia="tr-TR"/>
              </w:rPr>
              <w:t xml:space="preserve">osta </w:t>
            </w:r>
            <w:r>
              <w:rPr>
                <w:rFonts w:eastAsia="Times New Roman" w:cstheme="minorHAnsi"/>
                <w:lang w:eastAsia="tr-TR"/>
              </w:rPr>
              <w:t>a</w:t>
            </w:r>
            <w:r w:rsidRPr="00242367">
              <w:rPr>
                <w:rFonts w:eastAsia="Times New Roman" w:cstheme="minorHAnsi"/>
                <w:lang w:eastAsia="tr-TR"/>
              </w:rPr>
              <w:t>dresi</w:t>
            </w:r>
          </w:p>
        </w:tc>
        <w:tc>
          <w:tcPr>
            <w:tcW w:w="3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242367" w:rsidR="00781863" w:rsidP="00781863" w:rsidRDefault="00781863" w14:paraId="026AC724" w14:textId="77777777">
            <w:pPr>
              <w:spacing w:after="0" w:line="240" w:lineRule="auto"/>
              <w:ind w:hanging="2"/>
              <w:rPr>
                <w:rFonts w:eastAsia="Times New Roman" w:cstheme="minorHAnsi"/>
                <w:lang w:eastAsia="tr-TR"/>
              </w:rPr>
            </w:pPr>
          </w:p>
        </w:tc>
      </w:tr>
    </w:tbl>
    <w:p w:rsidRPr="00242367" w:rsidR="004D4677" w:rsidP="004D4677" w:rsidRDefault="004D4677" w14:paraId="551CFAB6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53CAF70D" w14:textId="77777777">
      <w:pPr>
        <w:spacing w:after="0" w:line="240" w:lineRule="auto"/>
        <w:ind w:hanging="2"/>
        <w:jc w:val="right"/>
        <w:rPr>
          <w:rFonts w:eastAsia="Times New Roman" w:cstheme="minorHAnsi"/>
          <w:lang w:eastAsia="tr-TR"/>
        </w:rPr>
      </w:pPr>
      <w:proofErr w:type="gramStart"/>
      <w:r w:rsidRPr="00242367">
        <w:rPr>
          <w:rFonts w:eastAsia="Times New Roman" w:cstheme="minorHAnsi"/>
          <w:lang w:eastAsia="tr-TR"/>
        </w:rPr>
        <w:t>…..</w:t>
      </w:r>
      <w:proofErr w:type="gramEnd"/>
      <w:r w:rsidRPr="00242367">
        <w:rPr>
          <w:rFonts w:eastAsia="Times New Roman" w:cstheme="minorHAnsi"/>
          <w:lang w:eastAsia="tr-TR"/>
        </w:rPr>
        <w:t>/…../20…..</w:t>
      </w:r>
    </w:p>
    <w:p w:rsidRPr="00242367" w:rsidR="004D4677" w:rsidP="004D4677" w:rsidRDefault="004D4677" w14:paraId="2C748CE2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0E4D87CE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4F5FAB2C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tbl>
      <w:tblPr>
        <w:tblpPr w:leftFromText="180" w:rightFromText="180" w:vertAnchor="text" w:horzAnchor="margin" w:tblpY="387"/>
        <w:tblW w:w="3075" w:type="dxa"/>
        <w:tblLayout w:type="fixed"/>
        <w:tblLook w:val="04A0" w:firstRow="1" w:lastRow="0" w:firstColumn="1" w:lastColumn="0" w:noHBand="0" w:noVBand="1"/>
      </w:tblPr>
      <w:tblGrid>
        <w:gridCol w:w="3075"/>
      </w:tblGrid>
      <w:tr w:rsidRPr="00242367" w:rsidR="004D4677" w:rsidTr="002C4214" w14:paraId="5E9DA675" w14:textId="77777777">
        <w:tc>
          <w:tcPr>
            <w:tcW w:w="3080" w:type="dxa"/>
            <w:hideMark/>
          </w:tcPr>
          <w:p w:rsidRPr="00242367" w:rsidR="004D4677" w:rsidP="002C4214" w:rsidRDefault="004D4677" w14:paraId="24369FD0" w14:textId="77777777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42367">
              <w:rPr>
                <w:rFonts w:eastAsia="Times New Roman" w:cstheme="minorHAnsi"/>
                <w:lang w:eastAsia="tr-TR"/>
              </w:rPr>
              <w:t>TEZ DANIŞMANI</w:t>
            </w:r>
          </w:p>
        </w:tc>
      </w:tr>
      <w:tr w:rsidRPr="00242367" w:rsidR="004D4677" w:rsidTr="002C4214" w14:paraId="01EA9047" w14:textId="77777777">
        <w:tc>
          <w:tcPr>
            <w:tcW w:w="3080" w:type="dxa"/>
            <w:hideMark/>
          </w:tcPr>
          <w:p w:rsidRPr="00242367" w:rsidR="004D4677" w:rsidP="002C4214" w:rsidRDefault="004D4677" w14:paraId="6107C3AC" w14:textId="3A0A8769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42367">
              <w:rPr>
                <w:rFonts w:eastAsia="Times New Roman" w:cstheme="minorHAnsi"/>
                <w:color w:val="000000"/>
                <w:lang w:eastAsia="tr-TR"/>
              </w:rPr>
              <w:t>(</w:t>
            </w:r>
            <w:proofErr w:type="spellStart"/>
            <w:r w:rsidR="00781863">
              <w:rPr>
                <w:rFonts w:eastAsia="Times New Roman" w:cstheme="minorHAnsi"/>
                <w:color w:val="000000"/>
                <w:lang w:eastAsia="tr-TR"/>
              </w:rPr>
              <w:t>Ü</w:t>
            </w:r>
            <w:r w:rsidRPr="00242367">
              <w:rPr>
                <w:rFonts w:eastAsia="Times New Roman" w:cstheme="minorHAnsi"/>
                <w:color w:val="000000"/>
                <w:lang w:eastAsia="tr-TR"/>
              </w:rPr>
              <w:t>nvan</w:t>
            </w:r>
            <w:proofErr w:type="spellEnd"/>
            <w:r w:rsidRPr="00242367">
              <w:rPr>
                <w:rFonts w:eastAsia="Times New Roman" w:cstheme="minorHAnsi"/>
                <w:color w:val="000000"/>
                <w:lang w:eastAsia="tr-TR"/>
              </w:rPr>
              <w:t xml:space="preserve">, Ad </w:t>
            </w:r>
            <w:proofErr w:type="spellStart"/>
            <w:r w:rsidRPr="00242367">
              <w:rPr>
                <w:rFonts w:eastAsia="Times New Roman" w:cstheme="minorHAnsi"/>
                <w:color w:val="000000"/>
                <w:lang w:eastAsia="tr-TR"/>
              </w:rPr>
              <w:t>Soyad</w:t>
            </w:r>
            <w:proofErr w:type="spellEnd"/>
            <w:r w:rsidRPr="00242367">
              <w:rPr>
                <w:rFonts w:eastAsia="Times New Roman" w:cstheme="minorHAnsi"/>
                <w:color w:val="000000"/>
                <w:lang w:eastAsia="tr-TR"/>
              </w:rPr>
              <w:t>, İmza)</w:t>
            </w:r>
          </w:p>
        </w:tc>
      </w:tr>
    </w:tbl>
    <w:p w:rsidRPr="00242367" w:rsidR="004D4677" w:rsidP="004D4677" w:rsidRDefault="004D4677" w14:paraId="1EADB1C3" w14:textId="77777777">
      <w:pPr>
        <w:spacing w:after="0" w:line="240" w:lineRule="auto"/>
        <w:ind w:hanging="2"/>
        <w:rPr>
          <w:rFonts w:eastAsia="Times New Roman" w:cstheme="minorHAnsi"/>
          <w:sz w:val="24"/>
          <w:szCs w:val="24"/>
          <w:lang w:eastAsia="tr-TR"/>
        </w:rPr>
      </w:pPr>
    </w:p>
    <w:tbl>
      <w:tblPr>
        <w:tblpPr w:leftFromText="180" w:rightFromText="180" w:vertAnchor="text" w:tblpX="5949" w:tblpY="99"/>
        <w:tblW w:w="3120" w:type="dxa"/>
        <w:tblLayout w:type="fixed"/>
        <w:tblLook w:val="04A0" w:firstRow="1" w:lastRow="0" w:firstColumn="1" w:lastColumn="0" w:noHBand="0" w:noVBand="1"/>
      </w:tblPr>
      <w:tblGrid>
        <w:gridCol w:w="3120"/>
      </w:tblGrid>
      <w:tr w:rsidRPr="00242367" w:rsidR="004D4677" w:rsidTr="002C4214" w14:paraId="14A7D2C0" w14:textId="77777777">
        <w:tc>
          <w:tcPr>
            <w:tcW w:w="3122" w:type="dxa"/>
            <w:hideMark/>
          </w:tcPr>
          <w:p w:rsidRPr="00242367" w:rsidR="004D4677" w:rsidP="002C4214" w:rsidRDefault="004D4677" w14:paraId="088941A4" w14:textId="77777777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42367">
              <w:rPr>
                <w:rFonts w:eastAsia="Times New Roman" w:cstheme="minorHAnsi"/>
                <w:color w:val="000000"/>
                <w:lang w:eastAsia="tr-TR"/>
              </w:rPr>
              <w:t>EABD / EASD BAŞKANI</w:t>
            </w:r>
          </w:p>
        </w:tc>
      </w:tr>
      <w:tr w:rsidRPr="00242367" w:rsidR="004D4677" w:rsidTr="002C4214" w14:paraId="6BED651F" w14:textId="77777777">
        <w:tc>
          <w:tcPr>
            <w:tcW w:w="3122" w:type="dxa"/>
            <w:hideMark/>
          </w:tcPr>
          <w:p w:rsidRPr="00242367" w:rsidR="004D4677" w:rsidP="002C4214" w:rsidRDefault="004D4677" w14:paraId="054CBCA3" w14:textId="7D7F3E1B">
            <w:pPr>
              <w:spacing w:after="0" w:line="240" w:lineRule="auto"/>
              <w:ind w:right="-52" w:hanging="2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242367">
              <w:rPr>
                <w:rFonts w:eastAsia="Times New Roman" w:cstheme="minorHAnsi"/>
                <w:color w:val="000000"/>
                <w:lang w:eastAsia="tr-TR"/>
              </w:rPr>
              <w:t>(</w:t>
            </w:r>
            <w:proofErr w:type="spellStart"/>
            <w:r w:rsidR="00781863">
              <w:rPr>
                <w:rFonts w:eastAsia="Times New Roman" w:cstheme="minorHAnsi"/>
                <w:color w:val="000000"/>
                <w:lang w:eastAsia="tr-TR"/>
              </w:rPr>
              <w:t>Ü</w:t>
            </w:r>
            <w:r w:rsidRPr="00242367">
              <w:rPr>
                <w:rFonts w:eastAsia="Times New Roman" w:cstheme="minorHAnsi"/>
                <w:color w:val="000000"/>
                <w:lang w:eastAsia="tr-TR"/>
              </w:rPr>
              <w:t>nvan</w:t>
            </w:r>
            <w:proofErr w:type="spellEnd"/>
            <w:r w:rsidRPr="00242367">
              <w:rPr>
                <w:rFonts w:eastAsia="Times New Roman" w:cstheme="minorHAnsi"/>
                <w:color w:val="000000"/>
                <w:lang w:eastAsia="tr-TR"/>
              </w:rPr>
              <w:t>, Ad Soyad, İmza)</w:t>
            </w:r>
          </w:p>
        </w:tc>
      </w:tr>
    </w:tbl>
    <w:p w:rsidRPr="00242367" w:rsidR="004D4677" w:rsidP="004D4677" w:rsidRDefault="004D4677" w14:paraId="0D4D410A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67C4C9F6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0384DE74" w14:textId="77777777">
      <w:pPr>
        <w:spacing w:after="0" w:line="240" w:lineRule="auto"/>
        <w:ind w:hanging="2"/>
        <w:jc w:val="both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1B56B3D4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683D7B85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tbl>
      <w:tblPr>
        <w:tblpPr w:leftFromText="180" w:rightFromText="180" w:vertAnchor="text" w:tblpY="1"/>
        <w:tblW w:w="225" w:type="dxa"/>
        <w:tblLayout w:type="fixed"/>
        <w:tblLook w:val="04A0" w:firstRow="1" w:lastRow="0" w:firstColumn="1" w:lastColumn="0" w:noHBand="0" w:noVBand="1"/>
      </w:tblPr>
      <w:tblGrid>
        <w:gridCol w:w="236"/>
      </w:tblGrid>
      <w:tr w:rsidRPr="00242367" w:rsidR="004D4677" w:rsidTr="002C4214" w14:paraId="55ABC099" w14:textId="77777777">
        <w:tc>
          <w:tcPr>
            <w:tcW w:w="222" w:type="dxa"/>
          </w:tcPr>
          <w:p w:rsidRPr="00242367" w:rsidR="004D4677" w:rsidP="002C4214" w:rsidRDefault="004D4677" w14:paraId="19B87D4D" w14:textId="77777777">
            <w:pPr>
              <w:spacing w:after="0" w:line="240" w:lineRule="auto"/>
              <w:ind w:right="-52" w:hanging="2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</w:tbl>
    <w:p w:rsidRPr="00242367" w:rsidR="004D4677" w:rsidP="004D4677" w:rsidRDefault="004D4677" w14:paraId="39088E51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  <w:r w:rsidRPr="00242367">
        <w:rPr>
          <w:rFonts w:eastAsia="Times New Roman" w:cstheme="minorHAnsi"/>
          <w:lang w:eastAsia="tr-TR"/>
        </w:rPr>
        <w:t xml:space="preserve">                                       </w:t>
      </w:r>
    </w:p>
    <w:p w:rsidRPr="00242367" w:rsidR="004D4677" w:rsidP="004D4677" w:rsidRDefault="004D4677" w14:paraId="18488003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  <w:r w:rsidRPr="00242367">
        <w:rPr>
          <w:rFonts w:eastAsia="Times New Roman" w:cstheme="minorHAnsi"/>
          <w:lang w:eastAsia="tr-TR"/>
        </w:rPr>
        <w:t xml:space="preserve">                       </w:t>
      </w:r>
    </w:p>
    <w:p w:rsidRPr="00242367" w:rsidR="004D4677" w:rsidP="004D4677" w:rsidRDefault="004D4677" w14:paraId="3063AA9D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7A95135C" w14:textId="77777777">
      <w:pPr>
        <w:spacing w:after="0" w:line="240" w:lineRule="auto"/>
        <w:ind w:hanging="2"/>
        <w:rPr>
          <w:rFonts w:eastAsia="Times New Roman" w:cstheme="minorHAnsi"/>
          <w:lang w:eastAsia="tr-TR"/>
        </w:rPr>
      </w:pPr>
    </w:p>
    <w:p w:rsidRPr="00242367" w:rsidR="004D4677" w:rsidP="004D4677" w:rsidRDefault="004D4677" w14:paraId="4414B7D1" w14:textId="77777777">
      <w:pPr>
        <w:spacing w:after="0" w:line="240" w:lineRule="auto"/>
        <w:ind w:hanging="2"/>
        <w:jc w:val="center"/>
        <w:rPr>
          <w:rFonts w:eastAsia="Times New Roman" w:cstheme="minorHAnsi"/>
          <w:lang w:eastAsia="tr-TR"/>
        </w:rPr>
      </w:pPr>
    </w:p>
    <w:p w:rsidRPr="005D03D4" w:rsidR="004D4677" w:rsidP="004D4677" w:rsidRDefault="004D4677" w14:paraId="69DCAF74" w14:textId="77777777">
      <w:pPr>
        <w:rPr>
          <w:rFonts w:cstheme="minorHAnsi"/>
        </w:rPr>
      </w:pPr>
    </w:p>
    <w:p w:rsidRPr="00C37D77" w:rsidR="005C1C8E" w:rsidP="00C37D77" w:rsidRDefault="005C1C8E" w14:paraId="02B06EB8" w14:textId="77777777"/>
    <w:sectPr w:rsidRPr="00C37D77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0333" w:rsidP="001E174C" w:rsidRDefault="00F00333" w14:paraId="319F1220" w14:textId="77777777">
      <w:pPr>
        <w:spacing w:after="0" w:line="240" w:lineRule="auto"/>
      </w:pPr>
      <w:r>
        <w:separator/>
      </w:r>
    </w:p>
  </w:endnote>
  <w:endnote w:type="continuationSeparator" w:id="0">
    <w:p w:rsidR="00F00333" w:rsidP="001E174C" w:rsidRDefault="00F00333" w14:paraId="5FAB42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616FACA6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E75967">
      <w:rPr>
        <w:b/>
        <w:bCs/>
        <w:iCs/>
        <w:noProof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E75967">
      <w:rPr>
        <w:b/>
        <w:bCs/>
        <w:iCs/>
        <w:noProof/>
        <w:sz w:val="16"/>
        <w:szCs w:val="16"/>
      </w:rPr>
      <w:t>2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0333" w:rsidP="001E174C" w:rsidRDefault="00F00333" w14:paraId="69DE1EA8" w14:textId="77777777">
      <w:pPr>
        <w:spacing w:after="0" w:line="240" w:lineRule="auto"/>
      </w:pPr>
      <w:r>
        <w:separator/>
      </w:r>
    </w:p>
  </w:footnote>
  <w:footnote w:type="continuationSeparator" w:id="0">
    <w:p w:rsidR="00F00333" w:rsidP="001E174C" w:rsidRDefault="00F00333" w14:paraId="1FD791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3A9AC1A3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995D20" w:rsidRDefault="004D4677" w14:paraId="3F1DEAD2" w14:textId="7DCC5659">
          <w:pPr>
            <w:jc w:val="center"/>
            <w:rPr>
              <w:b/>
            </w:rPr>
          </w:pPr>
          <w:r w:rsidRPr="00F11342">
            <w:rPr>
              <w:rFonts w:eastAsia="Times New Roman" w:cs="Aptos"/>
              <w:b/>
              <w:lang w:eastAsia="tr-TR"/>
            </w:rPr>
            <w:t xml:space="preserve">DOKTORA / SANATTA YETERLİK </w:t>
          </w:r>
          <w:r>
            <w:rPr>
              <w:rFonts w:eastAsia="Times New Roman" w:cs="Aptos"/>
              <w:b/>
              <w:lang w:eastAsia="tr-TR"/>
            </w:rPr>
            <w:t>TEZ</w:t>
          </w:r>
          <w:r w:rsidRPr="00242367">
            <w:rPr>
              <w:rFonts w:eastAsia="Times New Roman" w:cs="Aptos"/>
              <w:b/>
              <w:position w:val="-1"/>
              <w:lang w:eastAsia="tr-TR"/>
            </w:rPr>
            <w:t xml:space="preserve"> / ESER SAVUNMA SINAVI </w:t>
          </w:r>
          <w:r>
            <w:rPr>
              <w:rFonts w:eastAsia="Times New Roman" w:cs="Aptos"/>
              <w:b/>
              <w:position w:val="-1"/>
              <w:lang w:eastAsia="tr-TR"/>
            </w:rPr>
            <w:t>JÜRİ</w:t>
          </w:r>
          <w:r w:rsidRPr="00242367">
            <w:rPr>
              <w:rFonts w:eastAsia="Times New Roman" w:cs="Aptos"/>
              <w:b/>
              <w:position w:val="-1"/>
              <w:lang w:eastAsia="tr-TR"/>
            </w:rPr>
            <w:t xml:space="preserve"> ÖNERİ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0BDA43D0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4D4677">
            <w:rPr>
              <w:sz w:val="16"/>
              <w:szCs w:val="20"/>
            </w:rPr>
            <w:t>26</w:t>
          </w:r>
        </w:p>
      </w:tc>
    </w:tr>
    <w:tr w:rsidR="004114F0" w:rsidTr="3A9AC1A3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3A9AC1A3" w:rsidRDefault="00F629E9" w14:paraId="1A4E8F41" w14:textId="2D234E6B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3A9AC1A3" w:rsidR="3A9AC1A3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3A9AC1A3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5C4290" w14:paraId="07CF1F15" w14:textId="1E491423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3A9AC1A3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5C4290" w14:paraId="0EBC4237" w14:textId="43BD8F8C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601F00"/>
    <w:multiLevelType w:val="multilevel"/>
    <w:tmpl w:val="EF1CC76A"/>
    <w:lvl w:ilvl="0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8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918246">
    <w:abstractNumId w:val="2"/>
  </w:num>
  <w:num w:numId="2" w16cid:durableId="1913851121">
    <w:abstractNumId w:val="17"/>
  </w:num>
  <w:num w:numId="3" w16cid:durableId="740906087">
    <w:abstractNumId w:val="12"/>
  </w:num>
  <w:num w:numId="4" w16cid:durableId="1931156949">
    <w:abstractNumId w:val="3"/>
  </w:num>
  <w:num w:numId="5" w16cid:durableId="587731972">
    <w:abstractNumId w:val="5"/>
  </w:num>
  <w:num w:numId="6" w16cid:durableId="872225700">
    <w:abstractNumId w:val="15"/>
  </w:num>
  <w:num w:numId="7" w16cid:durableId="2135754488">
    <w:abstractNumId w:val="18"/>
  </w:num>
  <w:num w:numId="8" w16cid:durableId="376974161">
    <w:abstractNumId w:val="0"/>
  </w:num>
  <w:num w:numId="9" w16cid:durableId="672999958">
    <w:abstractNumId w:val="6"/>
  </w:num>
  <w:num w:numId="10" w16cid:durableId="685329989">
    <w:abstractNumId w:val="16"/>
  </w:num>
  <w:num w:numId="11" w16cid:durableId="896164360">
    <w:abstractNumId w:val="1"/>
  </w:num>
  <w:num w:numId="12" w16cid:durableId="397484126">
    <w:abstractNumId w:val="10"/>
  </w:num>
  <w:num w:numId="13" w16cid:durableId="142625910">
    <w:abstractNumId w:val="14"/>
  </w:num>
  <w:num w:numId="14" w16cid:durableId="67309706">
    <w:abstractNumId w:val="4"/>
  </w:num>
  <w:num w:numId="15" w16cid:durableId="1514152765">
    <w:abstractNumId w:val="9"/>
  </w:num>
  <w:num w:numId="16" w16cid:durableId="131487637">
    <w:abstractNumId w:val="19"/>
  </w:num>
  <w:num w:numId="17" w16cid:durableId="2045908070">
    <w:abstractNumId w:val="8"/>
  </w:num>
  <w:num w:numId="18" w16cid:durableId="1998681014">
    <w:abstractNumId w:val="7"/>
  </w:num>
  <w:num w:numId="19" w16cid:durableId="633799080">
    <w:abstractNumId w:val="11"/>
  </w:num>
  <w:num w:numId="20" w16cid:durableId="1217662928">
    <w:abstractNumId w:val="20"/>
  </w:num>
  <w:num w:numId="21" w16cid:durableId="2066490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0B77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0E7C9D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151D"/>
    <w:rsid w:val="00162402"/>
    <w:rsid w:val="001A25DE"/>
    <w:rsid w:val="001A7032"/>
    <w:rsid w:val="001B245B"/>
    <w:rsid w:val="001C36EE"/>
    <w:rsid w:val="001C528B"/>
    <w:rsid w:val="001D1C89"/>
    <w:rsid w:val="001E060C"/>
    <w:rsid w:val="001E174C"/>
    <w:rsid w:val="001F4FE1"/>
    <w:rsid w:val="001F7BC7"/>
    <w:rsid w:val="002062C5"/>
    <w:rsid w:val="0021337E"/>
    <w:rsid w:val="00227EDF"/>
    <w:rsid w:val="00231332"/>
    <w:rsid w:val="00234672"/>
    <w:rsid w:val="00241D21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31C66"/>
    <w:rsid w:val="00337973"/>
    <w:rsid w:val="00341AFF"/>
    <w:rsid w:val="00343795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D4677"/>
    <w:rsid w:val="004F7F38"/>
    <w:rsid w:val="00511316"/>
    <w:rsid w:val="00533008"/>
    <w:rsid w:val="00555EAE"/>
    <w:rsid w:val="0057124A"/>
    <w:rsid w:val="00595244"/>
    <w:rsid w:val="005A0CA0"/>
    <w:rsid w:val="005A233F"/>
    <w:rsid w:val="005A7D92"/>
    <w:rsid w:val="005B6C95"/>
    <w:rsid w:val="005C1C8E"/>
    <w:rsid w:val="005C3201"/>
    <w:rsid w:val="005C4290"/>
    <w:rsid w:val="005E21BE"/>
    <w:rsid w:val="005F0DFC"/>
    <w:rsid w:val="005F71A6"/>
    <w:rsid w:val="00604BC3"/>
    <w:rsid w:val="00615497"/>
    <w:rsid w:val="00615673"/>
    <w:rsid w:val="0062476C"/>
    <w:rsid w:val="00644540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7376"/>
    <w:rsid w:val="00694684"/>
    <w:rsid w:val="006A2FD7"/>
    <w:rsid w:val="006B2130"/>
    <w:rsid w:val="006B3E6A"/>
    <w:rsid w:val="006B739C"/>
    <w:rsid w:val="006D449D"/>
    <w:rsid w:val="006E1ACC"/>
    <w:rsid w:val="006F429B"/>
    <w:rsid w:val="00712EB3"/>
    <w:rsid w:val="00725E06"/>
    <w:rsid w:val="00745CE2"/>
    <w:rsid w:val="007746AF"/>
    <w:rsid w:val="00781863"/>
    <w:rsid w:val="007A3DD8"/>
    <w:rsid w:val="007B13B9"/>
    <w:rsid w:val="007B6B64"/>
    <w:rsid w:val="007C3C57"/>
    <w:rsid w:val="007C4AB3"/>
    <w:rsid w:val="007D55E3"/>
    <w:rsid w:val="007E22A3"/>
    <w:rsid w:val="007F4562"/>
    <w:rsid w:val="00802C68"/>
    <w:rsid w:val="00824C39"/>
    <w:rsid w:val="00840142"/>
    <w:rsid w:val="008452FC"/>
    <w:rsid w:val="00860595"/>
    <w:rsid w:val="00865AC5"/>
    <w:rsid w:val="008741A6"/>
    <w:rsid w:val="00882E4E"/>
    <w:rsid w:val="008A6D40"/>
    <w:rsid w:val="008B2D7D"/>
    <w:rsid w:val="008D0EE8"/>
    <w:rsid w:val="008D4DB7"/>
    <w:rsid w:val="008E0004"/>
    <w:rsid w:val="008E1906"/>
    <w:rsid w:val="008E2DAB"/>
    <w:rsid w:val="0090007A"/>
    <w:rsid w:val="0091083C"/>
    <w:rsid w:val="009179F0"/>
    <w:rsid w:val="00921E18"/>
    <w:rsid w:val="0096515A"/>
    <w:rsid w:val="00966623"/>
    <w:rsid w:val="0097134D"/>
    <w:rsid w:val="00995D20"/>
    <w:rsid w:val="009A4F8A"/>
    <w:rsid w:val="009A5439"/>
    <w:rsid w:val="009B3DF1"/>
    <w:rsid w:val="009C3395"/>
    <w:rsid w:val="009D16B7"/>
    <w:rsid w:val="00A11158"/>
    <w:rsid w:val="00A15D09"/>
    <w:rsid w:val="00A4448C"/>
    <w:rsid w:val="00A50DA4"/>
    <w:rsid w:val="00A76279"/>
    <w:rsid w:val="00A90FBE"/>
    <w:rsid w:val="00A93D3A"/>
    <w:rsid w:val="00AB38F6"/>
    <w:rsid w:val="00AB3F88"/>
    <w:rsid w:val="00AB6CAF"/>
    <w:rsid w:val="00AC231B"/>
    <w:rsid w:val="00AC6C7F"/>
    <w:rsid w:val="00AD1B73"/>
    <w:rsid w:val="00AD698B"/>
    <w:rsid w:val="00AF256C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3BB3"/>
    <w:rsid w:val="00B96860"/>
    <w:rsid w:val="00BA3A16"/>
    <w:rsid w:val="00BA5D48"/>
    <w:rsid w:val="00BB2314"/>
    <w:rsid w:val="00BC17E7"/>
    <w:rsid w:val="00BD414F"/>
    <w:rsid w:val="00BF1C53"/>
    <w:rsid w:val="00C1002A"/>
    <w:rsid w:val="00C16908"/>
    <w:rsid w:val="00C25E4E"/>
    <w:rsid w:val="00C354C5"/>
    <w:rsid w:val="00C37D77"/>
    <w:rsid w:val="00C4022D"/>
    <w:rsid w:val="00C54BCD"/>
    <w:rsid w:val="00C5785F"/>
    <w:rsid w:val="00C602DE"/>
    <w:rsid w:val="00C621B9"/>
    <w:rsid w:val="00C70334"/>
    <w:rsid w:val="00C737C0"/>
    <w:rsid w:val="00C73E32"/>
    <w:rsid w:val="00C75A0B"/>
    <w:rsid w:val="00C84B40"/>
    <w:rsid w:val="00CA1186"/>
    <w:rsid w:val="00CB5786"/>
    <w:rsid w:val="00CB6920"/>
    <w:rsid w:val="00CB7BF5"/>
    <w:rsid w:val="00CD195C"/>
    <w:rsid w:val="00CD44DB"/>
    <w:rsid w:val="00CD677E"/>
    <w:rsid w:val="00CE0BEF"/>
    <w:rsid w:val="00CE24C6"/>
    <w:rsid w:val="00D2100D"/>
    <w:rsid w:val="00D2613C"/>
    <w:rsid w:val="00D316A5"/>
    <w:rsid w:val="00D422A0"/>
    <w:rsid w:val="00D61EFD"/>
    <w:rsid w:val="00D837EC"/>
    <w:rsid w:val="00D86DDD"/>
    <w:rsid w:val="00DA0DC8"/>
    <w:rsid w:val="00DA5702"/>
    <w:rsid w:val="00DC0728"/>
    <w:rsid w:val="00DC3DFC"/>
    <w:rsid w:val="00DF0715"/>
    <w:rsid w:val="00DF45F0"/>
    <w:rsid w:val="00DF76CD"/>
    <w:rsid w:val="00E135F9"/>
    <w:rsid w:val="00E137BC"/>
    <w:rsid w:val="00E20B9D"/>
    <w:rsid w:val="00E4751E"/>
    <w:rsid w:val="00E5088A"/>
    <w:rsid w:val="00E6018C"/>
    <w:rsid w:val="00E618D6"/>
    <w:rsid w:val="00E75967"/>
    <w:rsid w:val="00E8048A"/>
    <w:rsid w:val="00E80CBF"/>
    <w:rsid w:val="00E97B6E"/>
    <w:rsid w:val="00EA43F2"/>
    <w:rsid w:val="00EE4036"/>
    <w:rsid w:val="00F00333"/>
    <w:rsid w:val="00F04F30"/>
    <w:rsid w:val="00F12DB8"/>
    <w:rsid w:val="00F24FFC"/>
    <w:rsid w:val="00F304C3"/>
    <w:rsid w:val="00F316CD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3A9A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2A3A60-935C-436D-8BF6-814573CA2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B62726-0F4E-4928-9A2C-9F572B377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15B3C-B287-4EA9-B21A-3E0377478BDB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D6644212-3D02-4ED6-9841-0DBC010DF4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9</cp:revision>
  <dcterms:created xsi:type="dcterms:W3CDTF">2024-12-17T13:06:00Z</dcterms:created>
  <dcterms:modified xsi:type="dcterms:W3CDTF">2025-03-14T17:30:17Z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