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="00AD38C9" w:rsidP="00A75533" w:rsidRDefault="00AD38C9" w14:paraId="20CD1C1B" w14:textId="7054E3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62D34" wp14:editId="06D110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37875605" name="AutoShape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id="AutoShape 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B8234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"/>
            </w:pict>
          </mc:Fallback>
        </mc:AlternateContent>
      </w:r>
    </w:p>
    <w:tbl>
      <w:tblPr>
        <w:tblW w:w="9790" w:type="dxa"/>
        <w:jc w:val="center"/>
        <w:tblLayout w:type="fixed"/>
        <w:tblLook w:val="0000" w:firstRow="0" w:lastRow="0" w:firstColumn="0" w:lastColumn="0" w:noHBand="0" w:noVBand="0"/>
      </w:tblPr>
      <w:tblGrid>
        <w:gridCol w:w="535"/>
        <w:gridCol w:w="696"/>
        <w:gridCol w:w="1948"/>
        <w:gridCol w:w="735"/>
        <w:gridCol w:w="1473"/>
        <w:gridCol w:w="425"/>
        <w:gridCol w:w="968"/>
        <w:gridCol w:w="591"/>
        <w:gridCol w:w="1002"/>
        <w:gridCol w:w="1417"/>
      </w:tblGrid>
      <w:tr w:rsidR="00AD38C9" w:rsidTr="00EE0515" w14:paraId="710EB7A4" w14:textId="77777777">
        <w:trPr>
          <w:jc w:val="center"/>
        </w:trPr>
        <w:tc>
          <w:tcPr>
            <w:tcW w:w="535" w:type="dxa"/>
            <w:tcBorders>
              <w:top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77BBFCD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1. </w:t>
            </w:r>
          </w:p>
        </w:tc>
        <w:tc>
          <w:tcPr>
            <w:tcW w:w="4852" w:type="dxa"/>
            <w:gridSpan w:val="4"/>
            <w:tcBorders>
              <w:top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01DEC2E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Doktora/Sanatta Yeterlik Adayının Adı ve Soyadı     </w:t>
            </w:r>
          </w:p>
        </w:tc>
        <w:tc>
          <w:tcPr>
            <w:tcW w:w="425" w:type="dxa"/>
            <w:tcBorders>
              <w:top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59E8F89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3978" w:type="dxa"/>
            <w:gridSpan w:val="4"/>
            <w:tcBorders>
              <w:top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59962B7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AD38C9" w:rsidTr="00EE0515" w14:paraId="30D7B901" w14:textId="77777777">
        <w:trPr>
          <w:jc w:val="center"/>
        </w:trPr>
        <w:tc>
          <w:tcPr>
            <w:tcW w:w="535" w:type="dxa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5CA803FD" w14:textId="77777777">
            <w:pPr>
              <w:spacing w:after="0" w:line="240" w:lineRule="auto"/>
              <w:ind w:hanging="2"/>
            </w:pPr>
          </w:p>
        </w:tc>
        <w:tc>
          <w:tcPr>
            <w:tcW w:w="4852" w:type="dxa"/>
            <w:gridSpan w:val="4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446122" w:rsidRDefault="00AD38C9" w14:paraId="34ADF307" w14:textId="4C1D3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Doktora/Sanata Yeterlik Adayının </w:t>
            </w:r>
            <w:r w:rsidR="00446122">
              <w:rPr>
                <w:color w:val="000000"/>
              </w:rPr>
              <w:t>N</w:t>
            </w:r>
            <w:r>
              <w:rPr>
                <w:color w:val="000000"/>
              </w:rPr>
              <w:t>umarası</w:t>
            </w:r>
          </w:p>
        </w:tc>
        <w:tc>
          <w:tcPr>
            <w:tcW w:w="425" w:type="dxa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10511F8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3978" w:type="dxa"/>
            <w:gridSpan w:val="4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1333123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   </w:t>
            </w:r>
          </w:p>
          <w:p w:rsidR="00AD38C9" w:rsidP="00AD38C9" w:rsidRDefault="00AD38C9" w14:paraId="294E030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  </w:t>
            </w:r>
          </w:p>
        </w:tc>
      </w:tr>
      <w:tr w:rsidR="00AD38C9" w:rsidTr="00EE0515" w14:paraId="3952EE89" w14:textId="77777777">
        <w:trPr>
          <w:jc w:val="center"/>
        </w:trPr>
        <w:tc>
          <w:tcPr>
            <w:tcW w:w="535" w:type="dxa"/>
            <w:tcBorders>
              <w:top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5EE1267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4852" w:type="dxa"/>
            <w:gridSpan w:val="4"/>
            <w:tcBorders>
              <w:top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1628F9" w:rsidRDefault="00AD38C9" w14:paraId="7E8C9709" w14:textId="56BCA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Tez/Eser </w:t>
            </w:r>
            <w:r w:rsidR="001628F9">
              <w:rPr>
                <w:color w:val="000000"/>
              </w:rPr>
              <w:t>D</w:t>
            </w:r>
            <w:r>
              <w:rPr>
                <w:color w:val="000000"/>
              </w:rPr>
              <w:t>anışmanının Adı ve Soyadı</w:t>
            </w:r>
          </w:p>
        </w:tc>
        <w:tc>
          <w:tcPr>
            <w:tcW w:w="425" w:type="dxa"/>
            <w:tcBorders>
              <w:top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728B3A3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3978" w:type="dxa"/>
            <w:gridSpan w:val="4"/>
            <w:tcBorders>
              <w:top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62462DA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AD38C9" w:rsidTr="00EE0515" w14:paraId="1FF3BB1D" w14:textId="77777777">
        <w:trPr>
          <w:jc w:val="center"/>
        </w:trPr>
        <w:tc>
          <w:tcPr>
            <w:tcW w:w="535" w:type="dxa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3D95C973" w14:textId="77777777">
            <w:pPr>
              <w:spacing w:after="0" w:line="240" w:lineRule="auto"/>
              <w:ind w:hanging="2"/>
            </w:pPr>
          </w:p>
        </w:tc>
        <w:tc>
          <w:tcPr>
            <w:tcW w:w="4852" w:type="dxa"/>
            <w:gridSpan w:val="4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1628F9" w:rsidRDefault="00AD38C9" w14:paraId="365E05CA" w14:textId="23B4D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Tez/Eser </w:t>
            </w:r>
            <w:r w:rsidR="001628F9">
              <w:rPr>
                <w:color w:val="000000"/>
              </w:rPr>
              <w:t>D</w:t>
            </w:r>
            <w:r>
              <w:rPr>
                <w:color w:val="000000"/>
              </w:rPr>
              <w:t xml:space="preserve">anışmanının </w:t>
            </w:r>
            <w:proofErr w:type="spellStart"/>
            <w:r w:rsidR="00EE0515">
              <w:rPr>
                <w:color w:val="000000"/>
              </w:rPr>
              <w:t>Ü</w:t>
            </w:r>
            <w:r>
              <w:rPr>
                <w:color w:val="000000"/>
              </w:rPr>
              <w:t>nvanı</w:t>
            </w:r>
            <w:proofErr w:type="spellEnd"/>
          </w:p>
        </w:tc>
        <w:tc>
          <w:tcPr>
            <w:tcW w:w="425" w:type="dxa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5010D50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3978" w:type="dxa"/>
            <w:gridSpan w:val="4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30C91B5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   </w:t>
            </w:r>
          </w:p>
          <w:p w:rsidR="00AD38C9" w:rsidP="00AD38C9" w:rsidRDefault="00AD38C9" w14:paraId="2E2A18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  </w:t>
            </w:r>
          </w:p>
        </w:tc>
      </w:tr>
      <w:tr w:rsidR="00AD38C9" w:rsidTr="00EE0515" w14:paraId="00EE01D4" w14:textId="77777777">
        <w:trPr>
          <w:jc w:val="center"/>
        </w:trPr>
        <w:tc>
          <w:tcPr>
            <w:tcW w:w="535" w:type="dxa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645DF94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4852" w:type="dxa"/>
            <w:gridSpan w:val="4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043156B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Tez/Eser Konusu</w:t>
            </w:r>
          </w:p>
        </w:tc>
        <w:tc>
          <w:tcPr>
            <w:tcW w:w="425" w:type="dxa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73D955B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3978" w:type="dxa"/>
            <w:gridSpan w:val="4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73BB45F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  <w:p w:rsidR="00AD38C9" w:rsidP="00AD38C9" w:rsidRDefault="00AD38C9" w14:paraId="727917B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  <w:p w:rsidR="00AD38C9" w:rsidP="00AD38C9" w:rsidRDefault="00AD38C9" w14:paraId="2A9067E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AD38C9" w:rsidTr="00EE0515" w14:paraId="73CF0EBD" w14:textId="77777777">
        <w:trPr>
          <w:jc w:val="center"/>
        </w:trPr>
        <w:tc>
          <w:tcPr>
            <w:tcW w:w="535" w:type="dxa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45C8C26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4.</w:t>
            </w:r>
          </w:p>
        </w:tc>
        <w:tc>
          <w:tcPr>
            <w:tcW w:w="4852" w:type="dxa"/>
            <w:gridSpan w:val="4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41D6156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Doktora/Sanatta Yeterlik Kayıt Tarihi</w:t>
            </w:r>
          </w:p>
        </w:tc>
        <w:tc>
          <w:tcPr>
            <w:tcW w:w="425" w:type="dxa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4D00C42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3978" w:type="dxa"/>
            <w:gridSpan w:val="4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3171BF92" w14:textId="77777777">
            <w:pPr>
              <w:spacing w:after="0" w:line="240" w:lineRule="auto"/>
              <w:ind w:hanging="2"/>
            </w:pPr>
          </w:p>
        </w:tc>
      </w:tr>
      <w:tr w:rsidR="00AD38C9" w:rsidTr="00EE0515" w14:paraId="7D490F47" w14:textId="77777777">
        <w:trPr>
          <w:jc w:val="center"/>
        </w:trPr>
        <w:tc>
          <w:tcPr>
            <w:tcW w:w="535" w:type="dxa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69756C8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5.</w:t>
            </w:r>
          </w:p>
        </w:tc>
        <w:tc>
          <w:tcPr>
            <w:tcW w:w="4852" w:type="dxa"/>
            <w:gridSpan w:val="4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58D1919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Doktora/Sanatta Yeterlik Tezine Kayıt Tarihi</w:t>
            </w:r>
          </w:p>
        </w:tc>
        <w:tc>
          <w:tcPr>
            <w:tcW w:w="425" w:type="dxa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7ACC500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3978" w:type="dxa"/>
            <w:gridSpan w:val="4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0B2749DB" w14:textId="77777777">
            <w:pPr>
              <w:spacing w:after="0" w:line="240" w:lineRule="auto"/>
              <w:ind w:hanging="2"/>
            </w:pPr>
          </w:p>
        </w:tc>
      </w:tr>
      <w:tr w:rsidR="00AD38C9" w:rsidTr="00C26B27" w14:paraId="70BA640B" w14:textId="77777777">
        <w:trPr>
          <w:jc w:val="center"/>
        </w:trPr>
        <w:tc>
          <w:tcPr>
            <w:tcW w:w="535" w:type="dxa"/>
            <w:tcBorders>
              <w:top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76DC03E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6.</w:t>
            </w:r>
          </w:p>
        </w:tc>
        <w:tc>
          <w:tcPr>
            <w:tcW w:w="9255" w:type="dxa"/>
            <w:gridSpan w:val="9"/>
            <w:tcBorders>
              <w:top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718E074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Tez/Eser Çalışması İzleme Jürisi </w:t>
            </w:r>
          </w:p>
        </w:tc>
      </w:tr>
      <w:tr w:rsidR="00AD38C9" w:rsidTr="00C26B27" w14:paraId="694CEC69" w14:textId="77777777">
        <w:trPr>
          <w:jc w:val="center"/>
        </w:trPr>
        <w:tc>
          <w:tcPr>
            <w:tcW w:w="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399CE2D2" w14:textId="77777777">
            <w:pPr>
              <w:spacing w:after="0" w:line="240" w:lineRule="auto"/>
              <w:ind w:hanging="2"/>
            </w:pPr>
          </w:p>
        </w:tc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52B6709F" w14:textId="77777777">
            <w:pPr>
              <w:spacing w:after="0" w:line="240" w:lineRule="auto"/>
              <w:ind w:hanging="2"/>
            </w:pPr>
          </w:p>
        </w:tc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3C0B77E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61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1F03A13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AD38C9" w:rsidTr="00C26B27" w14:paraId="2A3F790D" w14:textId="77777777">
        <w:trPr>
          <w:jc w:val="center"/>
        </w:trPr>
        <w:tc>
          <w:tcPr>
            <w:tcW w:w="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471656C7" w14:textId="77777777">
            <w:pPr>
              <w:spacing w:after="0" w:line="240" w:lineRule="auto"/>
              <w:ind w:hanging="2"/>
            </w:pPr>
          </w:p>
        </w:tc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3F0BF9F1" w14:textId="77777777">
            <w:pPr>
              <w:spacing w:after="0" w:line="240" w:lineRule="auto"/>
              <w:ind w:hanging="2"/>
            </w:pPr>
          </w:p>
        </w:tc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498070B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61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5F71C27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AD38C9" w:rsidTr="00C26B27" w14:paraId="3A791B26" w14:textId="77777777">
        <w:trPr>
          <w:jc w:val="center"/>
        </w:trPr>
        <w:tc>
          <w:tcPr>
            <w:tcW w:w="535" w:type="dxa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6013A550" w14:textId="77777777">
            <w:pPr>
              <w:spacing w:after="0" w:line="240" w:lineRule="auto"/>
              <w:ind w:hanging="2"/>
            </w:pPr>
          </w:p>
        </w:tc>
        <w:tc>
          <w:tcPr>
            <w:tcW w:w="696" w:type="dxa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6CB9D3BD" w14:textId="77777777">
            <w:pPr>
              <w:spacing w:after="0" w:line="240" w:lineRule="auto"/>
              <w:ind w:hanging="2"/>
            </w:pPr>
          </w:p>
        </w:tc>
        <w:tc>
          <w:tcPr>
            <w:tcW w:w="1948" w:type="dxa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2FFCE62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611" w:type="dxa"/>
            <w:gridSpan w:val="7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141666F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AD38C9" w:rsidTr="00C26B27" w14:paraId="2234D636" w14:textId="77777777">
        <w:trPr>
          <w:jc w:val="center"/>
        </w:trPr>
        <w:tc>
          <w:tcPr>
            <w:tcW w:w="535" w:type="dxa"/>
            <w:tcBorders>
              <w:top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53135F9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7.</w:t>
            </w:r>
          </w:p>
        </w:tc>
        <w:tc>
          <w:tcPr>
            <w:tcW w:w="9255" w:type="dxa"/>
            <w:gridSpan w:val="9"/>
            <w:tcBorders>
              <w:top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2946F51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Tez/Eser Çalışması Jüri Üyeleri</w:t>
            </w:r>
          </w:p>
        </w:tc>
      </w:tr>
      <w:tr w:rsidR="00AD38C9" w:rsidTr="00EE0515" w14:paraId="18E5469F" w14:textId="77777777">
        <w:trPr>
          <w:jc w:val="center"/>
        </w:trPr>
        <w:tc>
          <w:tcPr>
            <w:tcW w:w="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600A9634" w14:textId="77777777">
            <w:pPr>
              <w:spacing w:after="0" w:line="240" w:lineRule="auto"/>
              <w:ind w:hanging="2"/>
            </w:pPr>
          </w:p>
        </w:tc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113138C3" w14:textId="77777777">
            <w:pPr>
              <w:spacing w:after="0" w:line="240" w:lineRule="auto"/>
              <w:ind w:hanging="2"/>
            </w:pPr>
          </w:p>
        </w:tc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285B4B9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2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516F7C8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3D0A1CD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4. </w:t>
            </w:r>
          </w:p>
        </w:tc>
        <w:tc>
          <w:tcPr>
            <w:tcW w:w="397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48023CD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AD38C9" w:rsidTr="00EE0515" w14:paraId="600B0609" w14:textId="77777777">
        <w:trPr>
          <w:jc w:val="center"/>
        </w:trPr>
        <w:tc>
          <w:tcPr>
            <w:tcW w:w="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2ED309EB" w14:textId="77777777">
            <w:pPr>
              <w:spacing w:after="0" w:line="240" w:lineRule="auto"/>
              <w:ind w:hanging="2"/>
            </w:pPr>
          </w:p>
        </w:tc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71305323" w14:textId="77777777">
            <w:pPr>
              <w:spacing w:after="0" w:line="240" w:lineRule="auto"/>
              <w:ind w:hanging="2"/>
            </w:pPr>
          </w:p>
        </w:tc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65F24C9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2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1B7125D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5EC5223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5. </w:t>
            </w:r>
          </w:p>
        </w:tc>
        <w:tc>
          <w:tcPr>
            <w:tcW w:w="397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4BBE568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AD38C9" w:rsidTr="00EE0515" w14:paraId="4B487B92" w14:textId="77777777">
        <w:trPr>
          <w:jc w:val="center"/>
        </w:trPr>
        <w:tc>
          <w:tcPr>
            <w:tcW w:w="535" w:type="dxa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21F3648F" w14:textId="77777777">
            <w:pPr>
              <w:spacing w:after="0" w:line="240" w:lineRule="auto"/>
              <w:ind w:hanging="2"/>
            </w:pPr>
          </w:p>
        </w:tc>
        <w:tc>
          <w:tcPr>
            <w:tcW w:w="696" w:type="dxa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11657AE6" w14:textId="77777777">
            <w:pPr>
              <w:spacing w:after="0" w:line="240" w:lineRule="auto"/>
              <w:ind w:hanging="2"/>
            </w:pPr>
          </w:p>
        </w:tc>
        <w:tc>
          <w:tcPr>
            <w:tcW w:w="1948" w:type="dxa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7D287ED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208" w:type="dxa"/>
            <w:gridSpan w:val="2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15966A7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   </w:t>
            </w:r>
          </w:p>
          <w:p w:rsidR="00AD38C9" w:rsidP="00AD38C9" w:rsidRDefault="00AD38C9" w14:paraId="467F8D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  </w:t>
            </w:r>
          </w:p>
        </w:tc>
        <w:tc>
          <w:tcPr>
            <w:tcW w:w="425" w:type="dxa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266B315E" w14:textId="77777777">
            <w:pPr>
              <w:spacing w:after="0" w:line="240" w:lineRule="auto"/>
              <w:ind w:hanging="2"/>
            </w:pPr>
          </w:p>
        </w:tc>
        <w:tc>
          <w:tcPr>
            <w:tcW w:w="3978" w:type="dxa"/>
            <w:gridSpan w:val="4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79519ED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AD38C9" w:rsidTr="00C26B27" w14:paraId="7CA731E9" w14:textId="77777777">
        <w:trPr>
          <w:jc w:val="center"/>
        </w:trPr>
        <w:tc>
          <w:tcPr>
            <w:tcW w:w="535" w:type="dxa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36B9707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8.</w:t>
            </w:r>
          </w:p>
        </w:tc>
        <w:tc>
          <w:tcPr>
            <w:tcW w:w="9255" w:type="dxa"/>
            <w:gridSpan w:val="9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AD38C9" w:rsidRDefault="00AD38C9" w14:paraId="031CA309" w14:textId="07A3B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Tezde/Eser Çalışmasında kullanılan yöntem (birkaçını birden işaretleyebilirsiniz)</w:t>
            </w:r>
          </w:p>
        </w:tc>
      </w:tr>
      <w:tr w:rsidR="00C26B27" w:rsidTr="00EE0515" w14:paraId="7B3495C0" w14:textId="77777777">
        <w:trPr>
          <w:jc w:val="center"/>
        </w:trPr>
        <w:tc>
          <w:tcPr>
            <w:tcW w:w="535" w:type="dxa"/>
            <w:tcBorders>
              <w:top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C26B27" w14:paraId="3532A6D7" w14:textId="77777777">
            <w:pPr>
              <w:spacing w:after="0" w:line="240" w:lineRule="auto"/>
              <w:ind w:hanging="2"/>
            </w:pPr>
          </w:p>
        </w:tc>
        <w:tc>
          <w:tcPr>
            <w:tcW w:w="696" w:type="dxa"/>
            <w:tcBorders>
              <w:top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733765F0" w14:textId="19E2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-6835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1948" w:type="dxa"/>
            <w:tcBorders>
              <w:top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C26B27" w14:paraId="2F4E8E3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Kuramsal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73B3A348" w14:textId="71AD4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-57188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1473" w:type="dxa"/>
            <w:tcBorders>
              <w:top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C26B27" w14:paraId="4D8BFB4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Sayısal</w:t>
            </w:r>
          </w:p>
        </w:tc>
        <w:tc>
          <w:tcPr>
            <w:tcW w:w="425" w:type="dxa"/>
            <w:tcBorders>
              <w:top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0E3422B9" w14:textId="6FE44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201865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3978" w:type="dxa"/>
            <w:gridSpan w:val="4"/>
            <w:tcBorders>
              <w:top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C26B27" w14:paraId="0124C8B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Deneysel</w:t>
            </w:r>
          </w:p>
        </w:tc>
      </w:tr>
      <w:tr w:rsidR="00C26B27" w:rsidTr="00C26B27" w14:paraId="61672AA7" w14:textId="77777777">
        <w:trPr>
          <w:jc w:val="center"/>
        </w:trPr>
        <w:tc>
          <w:tcPr>
            <w:tcW w:w="535" w:type="dxa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C26B27" w14:paraId="2B61EA54" w14:textId="77777777">
            <w:pPr>
              <w:spacing w:after="0" w:line="240" w:lineRule="auto"/>
              <w:ind w:hanging="2"/>
            </w:pPr>
          </w:p>
        </w:tc>
        <w:tc>
          <w:tcPr>
            <w:tcW w:w="696" w:type="dxa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66675608" w14:textId="4CC92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-119676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8559" w:type="dxa"/>
            <w:gridSpan w:val="8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C26B27" w14:paraId="255C4F9E" w14:textId="62A4A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Diğer:  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              </w:t>
            </w:r>
          </w:p>
        </w:tc>
      </w:tr>
      <w:tr w:rsidR="00C26B27" w:rsidTr="00023265" w14:paraId="19244768" w14:textId="77777777">
        <w:trPr>
          <w:jc w:val="center"/>
        </w:trPr>
        <w:tc>
          <w:tcPr>
            <w:tcW w:w="535" w:type="dxa"/>
            <w:tcBorders>
              <w:top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C26B27" w14:paraId="4DDC22B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9.</w:t>
            </w:r>
          </w:p>
        </w:tc>
        <w:tc>
          <w:tcPr>
            <w:tcW w:w="5277" w:type="dxa"/>
            <w:gridSpan w:val="5"/>
            <w:tcBorders>
              <w:top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C26B27" w14:paraId="112D468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Tezin/Eser Metninin içeriği, tez önerisi ile uyuşuyor mu?</w:t>
            </w:r>
          </w:p>
        </w:tc>
        <w:tc>
          <w:tcPr>
            <w:tcW w:w="968" w:type="dxa"/>
            <w:tcBorders>
              <w:top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C26B27" w14:paraId="10F6DC9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</w:rPr>
              <w:t>☐</w:t>
            </w:r>
          </w:p>
        </w:tc>
        <w:tc>
          <w:tcPr>
            <w:tcW w:w="591" w:type="dxa"/>
            <w:tcBorders>
              <w:top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D7555" w:rsidR="00C26B27" w:rsidP="00C26B27" w:rsidRDefault="00C26B27" w14:paraId="697A68B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BD7555">
              <w:rPr>
                <w:color w:val="000000"/>
                <w:sz w:val="21"/>
                <w:szCs w:val="21"/>
              </w:rPr>
              <w:t>Evet</w:t>
            </w:r>
          </w:p>
        </w:tc>
        <w:tc>
          <w:tcPr>
            <w:tcW w:w="1002" w:type="dxa"/>
            <w:tcBorders>
              <w:top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C26B27" w14:paraId="18114EF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</w:rPr>
              <w:t>☐</w:t>
            </w:r>
          </w:p>
        </w:tc>
        <w:tc>
          <w:tcPr>
            <w:tcW w:w="1417" w:type="dxa"/>
            <w:tcBorders>
              <w:top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D7555" w:rsidR="00C26B27" w:rsidP="00C26B27" w:rsidRDefault="00C26B27" w14:paraId="6B0E281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  <w:sz w:val="21"/>
                <w:szCs w:val="21"/>
              </w:rPr>
            </w:pPr>
            <w:r w:rsidRPr="00BD7555">
              <w:rPr>
                <w:color w:val="000000"/>
                <w:sz w:val="21"/>
                <w:szCs w:val="21"/>
              </w:rPr>
              <w:t>Hayır</w:t>
            </w:r>
          </w:p>
        </w:tc>
      </w:tr>
    </w:tbl>
    <w:p w:rsidR="00023265" w:rsidRDefault="00023265" w14:paraId="1C340108" w14:textId="77777777"/>
    <w:tbl>
      <w:tblPr>
        <w:tblW w:w="8926" w:type="dxa"/>
        <w:jc w:val="center"/>
        <w:tblLayout w:type="fixed"/>
        <w:tblLook w:val="0000" w:firstRow="0" w:lastRow="0" w:firstColumn="0" w:lastColumn="0" w:noHBand="0" w:noVBand="0"/>
      </w:tblPr>
      <w:tblGrid>
        <w:gridCol w:w="534"/>
        <w:gridCol w:w="5275"/>
        <w:gridCol w:w="567"/>
        <w:gridCol w:w="170"/>
        <w:gridCol w:w="537"/>
        <w:gridCol w:w="483"/>
        <w:gridCol w:w="84"/>
        <w:gridCol w:w="567"/>
        <w:gridCol w:w="149"/>
        <w:gridCol w:w="560"/>
      </w:tblGrid>
      <w:tr w:rsidR="00C31B56" w:rsidTr="00C31B56" w14:paraId="38A96C8B" w14:textId="77777777">
        <w:trPr>
          <w:trHeight w:val="351"/>
          <w:jc w:val="center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B56" w:rsidP="00023265" w:rsidRDefault="00C31B56" w14:paraId="1B7E7FCB" w14:textId="77777777">
            <w:pPr>
              <w:spacing w:after="0" w:line="240" w:lineRule="auto"/>
            </w:pPr>
          </w:p>
        </w:tc>
        <w:tc>
          <w:tcPr>
            <w:tcW w:w="5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B56" w:rsidP="00C26B27" w:rsidRDefault="00C31B56" w14:paraId="5EF95028" w14:textId="77777777">
            <w:pPr>
              <w:spacing w:after="0" w:line="240" w:lineRule="auto"/>
              <w:ind w:hanging="2"/>
            </w:pPr>
          </w:p>
        </w:tc>
        <w:tc>
          <w:tcPr>
            <w:tcW w:w="12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31B56" w:rsidR="00C31B56" w:rsidP="00C31B56" w:rsidRDefault="00C31B56" w14:paraId="121D904B" w14:textId="24325D11">
            <w:pPr>
              <w:spacing w:after="0" w:line="240" w:lineRule="auto"/>
              <w:ind w:hanging="2"/>
              <w:rPr>
                <w:b/>
                <w:sz w:val="16"/>
              </w:rPr>
            </w:pPr>
            <w:r w:rsidRPr="00C31B56">
              <w:rPr>
                <w:b/>
                <w:sz w:val="18"/>
              </w:rPr>
              <w:t>Olumsuz</w:t>
            </w:r>
          </w:p>
        </w:tc>
        <w:tc>
          <w:tcPr>
            <w:tcW w:w="5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23265" w:rsidR="00C31B56" w:rsidP="00C31B56" w:rsidRDefault="00C31B56" w14:paraId="1335546E" w14:textId="77777777">
            <w:pPr>
              <w:spacing w:after="0" w:line="240" w:lineRule="auto"/>
              <w:ind w:hanging="2"/>
              <w:jc w:val="center"/>
              <w:rPr>
                <w:sz w:val="16"/>
              </w:rPr>
            </w:pPr>
          </w:p>
        </w:tc>
        <w:tc>
          <w:tcPr>
            <w:tcW w:w="12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23265" w:rsidR="00C31B56" w:rsidP="00C31B56" w:rsidRDefault="00C31B56" w14:paraId="6CCABC5F" w14:textId="5CEB9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b/>
                <w:color w:val="000000"/>
                <w:sz w:val="16"/>
                <w:szCs w:val="21"/>
              </w:rPr>
            </w:pPr>
            <w:r w:rsidRPr="00C31B56">
              <w:rPr>
                <w:b/>
                <w:color w:val="000000"/>
                <w:sz w:val="18"/>
                <w:szCs w:val="21"/>
              </w:rPr>
              <w:t>Olumlu</w:t>
            </w:r>
          </w:p>
        </w:tc>
      </w:tr>
      <w:tr w:rsidR="00023265" w:rsidTr="00C31B56" w14:paraId="7262C8FE" w14:textId="77777777">
        <w:trPr>
          <w:trHeight w:val="351"/>
          <w:jc w:val="center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265" w:rsidP="00023265" w:rsidRDefault="00023265" w14:paraId="1FD426D7" w14:textId="77777777">
            <w:pPr>
              <w:spacing w:after="0" w:line="240" w:lineRule="auto"/>
            </w:pPr>
          </w:p>
        </w:tc>
        <w:tc>
          <w:tcPr>
            <w:tcW w:w="5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265" w:rsidP="00C26B27" w:rsidRDefault="00023265" w14:paraId="28E2D994" w14:textId="77777777">
            <w:pPr>
              <w:spacing w:after="0" w:line="240" w:lineRule="auto"/>
              <w:ind w:hanging="2"/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23265" w:rsidR="00023265" w:rsidP="00C31B56" w:rsidRDefault="00023265" w14:paraId="21C1C395" w14:textId="4528D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 w:hanging="2"/>
              <w:jc w:val="center"/>
              <w:rPr>
                <w:color w:val="000000"/>
                <w:sz w:val="16"/>
                <w:szCs w:val="21"/>
              </w:rPr>
            </w:pPr>
            <w:r w:rsidRPr="00023265">
              <w:rPr>
                <w:b/>
                <w:color w:val="000000"/>
                <w:sz w:val="16"/>
                <w:szCs w:val="21"/>
              </w:rPr>
              <w:t>1</w:t>
            </w:r>
          </w:p>
        </w:tc>
        <w:tc>
          <w:tcPr>
            <w:tcW w:w="7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50778" w:rsidR="00023265" w:rsidP="00C31B56" w:rsidRDefault="00023265" w14:paraId="2178E32D" w14:textId="1F403DD5">
            <w:pPr>
              <w:spacing w:after="0" w:line="240" w:lineRule="auto"/>
              <w:ind w:hanging="2"/>
              <w:jc w:val="center"/>
              <w:rPr>
                <w:b/>
                <w:sz w:val="16"/>
              </w:rPr>
            </w:pPr>
            <w:r w:rsidRPr="00150778">
              <w:rPr>
                <w:b/>
                <w:sz w:val="16"/>
              </w:rPr>
              <w:t>2</w:t>
            </w:r>
          </w:p>
        </w:tc>
        <w:tc>
          <w:tcPr>
            <w:tcW w:w="5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50778" w:rsidR="00023265" w:rsidP="00C31B56" w:rsidRDefault="00023265" w14:paraId="35B00A18" w14:textId="12DBF873">
            <w:pPr>
              <w:spacing w:after="0" w:line="240" w:lineRule="auto"/>
              <w:ind w:hanging="2"/>
              <w:jc w:val="center"/>
              <w:rPr>
                <w:b/>
                <w:sz w:val="16"/>
              </w:rPr>
            </w:pPr>
            <w:r w:rsidRPr="00150778">
              <w:rPr>
                <w:b/>
                <w:sz w:val="16"/>
              </w:rPr>
              <w:t>3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50778" w:rsidR="00023265" w:rsidP="00C31B56" w:rsidRDefault="00023265" w14:paraId="399845A3" w14:textId="5B35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b/>
                <w:color w:val="000000"/>
                <w:sz w:val="16"/>
                <w:szCs w:val="21"/>
              </w:rPr>
            </w:pPr>
            <w:r w:rsidRPr="00150778">
              <w:rPr>
                <w:b/>
                <w:color w:val="000000"/>
                <w:sz w:val="16"/>
                <w:szCs w:val="21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Pr="00023265" w:rsidR="00023265" w:rsidP="00C31B56" w:rsidRDefault="00023265" w14:paraId="3D7FFEE7" w14:textId="6E62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6"/>
                <w:szCs w:val="21"/>
              </w:rPr>
            </w:pPr>
            <w:r w:rsidRPr="00023265">
              <w:rPr>
                <w:b/>
                <w:color w:val="000000"/>
                <w:sz w:val="16"/>
                <w:szCs w:val="21"/>
              </w:rPr>
              <w:t>5</w:t>
            </w:r>
          </w:p>
        </w:tc>
      </w:tr>
      <w:tr w:rsidR="00C26B27" w:rsidTr="00C31B56" w14:paraId="55D4BC9B" w14:textId="77777777">
        <w:trPr>
          <w:trHeight w:val="545"/>
          <w:jc w:val="center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C26B27" w14:paraId="52C5B9C0" w14:textId="064AD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10.</w:t>
            </w:r>
          </w:p>
        </w:tc>
        <w:tc>
          <w:tcPr>
            <w:tcW w:w="5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C26B27" w14:paraId="0673CFC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Tezde/Eser Metninde kullanılan yöntem uygun mu?</w:t>
            </w:r>
          </w:p>
        </w:tc>
        <w:tc>
          <w:tcPr>
            <w:tcW w:w="7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23F77ECE" w14:textId="45597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68339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68C8796E" w14:textId="4C96E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-144013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4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6DE74D92" w14:textId="17716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-175142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5D97C75C" w14:textId="5F994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-205800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44E6659B" w14:textId="43523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108479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</w:tr>
      <w:tr w:rsidR="00C26B27" w:rsidTr="00C31B56" w14:paraId="4F09E6ED" w14:textId="77777777">
        <w:trPr>
          <w:trHeight w:val="500"/>
          <w:jc w:val="center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C26B27" w14:paraId="5D54633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11.</w:t>
            </w:r>
          </w:p>
        </w:tc>
        <w:tc>
          <w:tcPr>
            <w:tcW w:w="5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C26B27" w14:paraId="096F3E2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Tez/Eser Çalışması özgün mü?</w:t>
            </w:r>
          </w:p>
        </w:tc>
        <w:tc>
          <w:tcPr>
            <w:tcW w:w="7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0BB10E3B" w14:textId="5BECD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79926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227BA4A8" w14:textId="588CB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141690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4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7C6895D9" w14:textId="6CEEE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21077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53499759" w14:textId="2F16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-150234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2D9883ED" w14:textId="6D14D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-99341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</w:tr>
      <w:tr w:rsidR="00C26B27" w:rsidTr="00C31B56" w14:paraId="17368D34" w14:textId="77777777">
        <w:trPr>
          <w:jc w:val="center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C26B27" w14:paraId="49ECE50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12.</w:t>
            </w:r>
          </w:p>
        </w:tc>
        <w:tc>
          <w:tcPr>
            <w:tcW w:w="5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C26B27" w14:paraId="201BB3C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Tezdeki/Eser Metnindeki literatür incelemesi yeterli mi?</w:t>
            </w:r>
          </w:p>
        </w:tc>
        <w:tc>
          <w:tcPr>
            <w:tcW w:w="7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61CBEE5E" w14:textId="5C920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-127709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678484A2" w14:textId="2AD4A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37644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4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61E117B0" w14:textId="38940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-190798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135696CD" w14:textId="25C5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199020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282B10F7" w14:textId="64E1F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-205445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</w:tr>
      <w:tr w:rsidR="00C26B27" w:rsidTr="00C31B56" w14:paraId="0EDBDF12" w14:textId="77777777">
        <w:trPr>
          <w:jc w:val="center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C26B27" w14:paraId="22D3C39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13.</w:t>
            </w:r>
          </w:p>
        </w:tc>
        <w:tc>
          <w:tcPr>
            <w:tcW w:w="5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C26B27" w14:paraId="3102EDB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Tezin/Eser Metninin bilime/sanata katkısı hakkındaki görüşünüz nedir?</w:t>
            </w:r>
          </w:p>
        </w:tc>
        <w:tc>
          <w:tcPr>
            <w:tcW w:w="7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586757DB" w14:textId="03812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99977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0FA2517E" w14:textId="00FD3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-187367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4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611CF596" w14:textId="1A7A0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32587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2F0658C7" w14:textId="557C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-90621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1CBCB797" w14:textId="0D922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20920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</w:tr>
      <w:tr w:rsidR="00C26B27" w:rsidTr="00C31B56" w14:paraId="689649E5" w14:textId="77777777">
        <w:trPr>
          <w:jc w:val="center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C26B27" w14:paraId="2409666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14.</w:t>
            </w:r>
          </w:p>
        </w:tc>
        <w:tc>
          <w:tcPr>
            <w:tcW w:w="5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C26B27" w14:paraId="17A9F4A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Tezde/Eser Metninde kullanılan yöntemlerin güncelliği nasıl?</w:t>
            </w:r>
          </w:p>
        </w:tc>
        <w:tc>
          <w:tcPr>
            <w:tcW w:w="7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6E1B7AD7" w14:textId="69189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-132914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2F447195" w14:textId="5A81A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53971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4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6FC6351F" w14:textId="5329D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-78904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21F0D7DB" w14:textId="7C278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-81704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38E29C63" w14:textId="56D73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-143805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</w:tr>
      <w:tr w:rsidR="00C26B27" w:rsidTr="00C31B56" w14:paraId="1B57921D" w14:textId="77777777">
        <w:trPr>
          <w:trHeight w:val="515"/>
          <w:jc w:val="center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C26B27" w14:paraId="689DBE6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15.</w:t>
            </w:r>
          </w:p>
        </w:tc>
        <w:tc>
          <w:tcPr>
            <w:tcW w:w="5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C26B27" w14:paraId="069EDBC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Şekiller ve tablolar tezdeki/Eser Metnindeki bulguları yansıtıyor mu?</w:t>
            </w:r>
          </w:p>
        </w:tc>
        <w:tc>
          <w:tcPr>
            <w:tcW w:w="7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1761162A" w14:textId="51D4A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-59485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029C12B1" w14:textId="399C9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15681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4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3885C414" w14:textId="10932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79611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7EBFFA72" w14:textId="2CC8E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182408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74A28F12" w14:textId="5746C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70306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</w:tr>
      <w:tr w:rsidR="00C26B27" w:rsidTr="00C31B56" w14:paraId="3366B3B1" w14:textId="77777777">
        <w:trPr>
          <w:trHeight w:val="80"/>
          <w:jc w:val="center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C26B27" w14:paraId="098D1DA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16.</w:t>
            </w:r>
          </w:p>
        </w:tc>
        <w:tc>
          <w:tcPr>
            <w:tcW w:w="5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C26B27" w14:paraId="05B7759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Tezde/Eser Metninde elde edilen bulgular yeterince tartışılmış mı?</w:t>
            </w:r>
          </w:p>
        </w:tc>
        <w:tc>
          <w:tcPr>
            <w:tcW w:w="7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6A263D13" w14:textId="57091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-89897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5801F657" w14:textId="18CA4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178507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4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5E544BC8" w14:textId="2B70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68301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62EC323D" w14:textId="0F2F5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-6179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110CCED0" w14:textId="37E02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29827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</w:tr>
      <w:tr w:rsidR="00C26B27" w:rsidTr="00C31B56" w14:paraId="7F29018A" w14:textId="77777777">
        <w:trPr>
          <w:trHeight w:val="804"/>
          <w:jc w:val="center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D38C9" w:rsidR="00C26B27" w:rsidP="00C26B27" w:rsidRDefault="00C26B27" w14:paraId="087EF126" w14:textId="45F4D2F3">
            <w:pPr>
              <w:spacing w:line="240" w:lineRule="auto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5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C26B27" w14:paraId="08F5FD39" w14:textId="77777777">
            <w:pPr>
              <w:spacing w:line="240" w:lineRule="auto"/>
              <w:ind w:right="-63" w:hanging="2"/>
            </w:pPr>
            <w:r>
              <w:t>Tezdeki/Eser Metnindeki bulgular, sonuçlar bölümünde iyi özetlenmiş mi?</w:t>
            </w:r>
          </w:p>
        </w:tc>
        <w:tc>
          <w:tcPr>
            <w:tcW w:w="7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600032F2" w14:textId="78DD2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-183675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02AF5372" w14:textId="616FB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-188555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4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1B20F49D" w14:textId="1716A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46809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8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5A54E75A" w14:textId="60743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-11768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B27" w:rsidP="00C26B27" w:rsidRDefault="00000000" w14:paraId="23654587" w14:textId="05B7D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156229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</w:p>
        </w:tc>
      </w:tr>
    </w:tbl>
    <w:p w:rsidR="00EE0515" w:rsidP="00AD38C9" w:rsidRDefault="00AD38C9" w14:paraId="10C534B6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       </w:t>
      </w:r>
    </w:p>
    <w:p w:rsidR="00AD38C9" w:rsidP="00EE0515" w:rsidRDefault="00AD38C9" w14:paraId="34EED563" w14:textId="23D3D5FE">
      <w:pPr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</w:rPr>
      </w:pPr>
      <w:r>
        <w:rPr>
          <w:b/>
          <w:color w:val="000000"/>
        </w:rPr>
        <w:lastRenderedPageBreak/>
        <w:t>18.</w:t>
      </w:r>
      <w:r>
        <w:rPr>
          <w:color w:val="000000"/>
        </w:rPr>
        <w:t>  Diğer gözlem ve değerlendirmeleriniz (gerekirse ek sayfa kullanınız.</w:t>
      </w:r>
      <w:r w:rsidR="00C26B27">
        <w:rPr>
          <w:color w:val="000000"/>
        </w:rPr>
        <w:t>)</w:t>
      </w:r>
    </w:p>
    <w:p w:rsidR="00AD38C9" w:rsidP="00AD38C9" w:rsidRDefault="00AD38C9" w14:paraId="0FB8D3B4" w14:textId="77777777"/>
    <w:tbl>
      <w:tblPr>
        <w:tblW w:w="95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AD38C9" w:rsidTr="00AD38C9" w14:paraId="0A93C954" w14:textId="77777777">
        <w:trPr>
          <w:trHeight w:val="1386"/>
          <w:jc w:val="center"/>
        </w:trPr>
        <w:tc>
          <w:tcPr>
            <w:tcW w:w="9214" w:type="dxa"/>
          </w:tcPr>
          <w:p w:rsidR="00AD38C9" w:rsidP="002C4214" w:rsidRDefault="00AD38C9" w14:paraId="409E4C4D" w14:textId="239150D7">
            <w:pPr>
              <w:ind w:hanging="2"/>
              <w:rPr>
                <w:color w:val="000000"/>
              </w:rPr>
            </w:pPr>
            <w:r>
              <w:rPr>
                <w:color w:val="000000"/>
              </w:rPr>
              <w:t>Tezin/Eser Çalışmasının kabulü konusundaki görüşünüz nedir?</w:t>
            </w:r>
          </w:p>
          <w:p w:rsidR="00AD38C9" w:rsidP="002C4214" w:rsidRDefault="00AD38C9" w14:paraId="13E1EA63" w14:textId="77777777">
            <w:pPr>
              <w:ind w:hanging="2"/>
            </w:pPr>
          </w:p>
          <w:p w:rsidR="00AD38C9" w:rsidP="002C4214" w:rsidRDefault="00AD38C9" w14:paraId="5CE98538" w14:textId="54208A41">
            <w:pPr>
              <w:ind w:hanging="2"/>
              <w:rPr>
                <w:color w:val="000000"/>
              </w:rPr>
            </w:pPr>
            <w:r>
              <w:rPr>
                <w:rFonts w:ascii="Quattrocento Sans" w:hAnsi="Quattrocento Sans" w:eastAsia="Quattrocento Sans" w:cs="Quattrocento Sans"/>
                <w:color w:val="000000"/>
              </w:rPr>
              <w:t xml:space="preserve"> </w:t>
            </w: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175531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  <w:r w:rsidR="00C26B2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Değişikliğe gerek yok                                                    </w:t>
            </w: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-153573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  <w:r w:rsidR="00C26B2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Ayrıntıda bazı değişiklikler yapılabilir </w:t>
            </w:r>
          </w:p>
          <w:p w:rsidR="00AD38C9" w:rsidP="002C4214" w:rsidRDefault="00AD38C9" w14:paraId="05A8AA76" w14:textId="77777777">
            <w:pPr>
              <w:ind w:hanging="2"/>
              <w:rPr>
                <w:color w:val="000000"/>
              </w:rPr>
            </w:pPr>
          </w:p>
          <w:p w:rsidR="00AD38C9" w:rsidP="002C4214" w:rsidRDefault="00000000" w14:paraId="32A020AC" w14:textId="5DAEE79F">
            <w:pPr>
              <w:ind w:hanging="2"/>
              <w:rPr>
                <w:color w:val="000000"/>
              </w:rPr>
            </w:pP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94457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  <w:r w:rsidR="00C26B27">
              <w:rPr>
                <w:color w:val="000000"/>
              </w:rPr>
              <w:t xml:space="preserve"> </w:t>
            </w:r>
            <w:r w:rsidR="00AD38C9">
              <w:rPr>
                <w:color w:val="000000"/>
              </w:rPr>
              <w:t xml:space="preserve">Önemli değişikliklere gerek vardır                              </w:t>
            </w:r>
            <w:sdt>
              <w:sdtPr>
                <w:rPr>
                  <w:rFonts w:ascii="Arial Unicode MS" w:hAnsi="Arial Unicode MS" w:eastAsia="Arial Unicode MS" w:cs="Arial Unicode MS"/>
                  <w:color w:val="000000"/>
                </w:rPr>
                <w:id w:val="139785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B27">
                  <w:rPr>
                    <w:rFonts w:hint="eastAsia" w:ascii="MS Gothic" w:hAnsi="MS Gothic" w:eastAsia="MS Gothic" w:cs="Arial Unicode MS"/>
                    <w:color w:val="000000"/>
                  </w:rPr>
                  <w:t>☐</w:t>
                </w:r>
              </w:sdtContent>
            </w:sdt>
            <w:r w:rsidR="00C26B27">
              <w:rPr>
                <w:color w:val="000000"/>
              </w:rPr>
              <w:t xml:space="preserve"> </w:t>
            </w:r>
            <w:r w:rsidR="00AD38C9">
              <w:rPr>
                <w:color w:val="000000"/>
              </w:rPr>
              <w:t>Reddedilmesi gerekir</w:t>
            </w:r>
          </w:p>
          <w:p w:rsidR="00AD38C9" w:rsidP="002C4214" w:rsidRDefault="00AD38C9" w14:paraId="44123BFA" w14:textId="77777777">
            <w:pPr>
              <w:ind w:hanging="2"/>
            </w:pPr>
          </w:p>
        </w:tc>
      </w:tr>
    </w:tbl>
    <w:p w:rsidR="00AD38C9" w:rsidP="00AD38C9" w:rsidRDefault="00AD38C9" w14:paraId="629F5762" w14:textId="77777777">
      <w:pPr>
        <w:ind w:hanging="2"/>
        <w:jc w:val="center"/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840"/>
        <w:gridCol w:w="4603"/>
        <w:gridCol w:w="48"/>
        <w:gridCol w:w="3063"/>
        <w:gridCol w:w="85"/>
      </w:tblGrid>
      <w:tr w:rsidR="00AD38C9" w:rsidTr="00AD38C9" w14:paraId="043BE3AE" w14:textId="77777777">
        <w:trPr>
          <w:gridAfter w:val="1"/>
          <w:wAfter w:w="81" w:type="dxa"/>
          <w:jc w:val="center"/>
        </w:trPr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3A6A09" w:rsidRDefault="00967647" w14:paraId="15E82977" w14:textId="2D468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Jüri Üyesi </w:t>
            </w:r>
            <w:r w:rsidR="00AD38C9">
              <w:rPr>
                <w:b/>
                <w:color w:val="000000"/>
              </w:rPr>
              <w:t>Unvanı</w:t>
            </w:r>
          </w:p>
          <w:p w:rsidR="00AD38C9" w:rsidP="003A6A09" w:rsidRDefault="00AD38C9" w14:paraId="068B6C1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Adı Soyadı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3A6A09" w:rsidRDefault="00AD38C9" w14:paraId="2DBD4D4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3A6A09" w:rsidRDefault="00AD38C9" w14:paraId="524A376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Tarih     </w:t>
            </w:r>
          </w:p>
        </w:tc>
      </w:tr>
      <w:tr w:rsidR="00AD38C9" w:rsidTr="00AD38C9" w14:paraId="1E3DB1A2" w14:textId="77777777">
        <w:tblPrEx>
          <w:tblBorders>
            <w:top w:val="single" w:color="auto" w:sz="4" w:space="0"/>
          </w:tblBorders>
        </w:tblPrEx>
        <w:trPr>
          <w:gridBefore w:val="3"/>
          <w:wBefore w:w="6187" w:type="dxa"/>
          <w:trHeight w:val="100"/>
          <w:jc w:val="center"/>
        </w:trPr>
        <w:tc>
          <w:tcPr>
            <w:tcW w:w="3000" w:type="dxa"/>
            <w:gridSpan w:val="2"/>
          </w:tcPr>
          <w:p w:rsidR="00AD38C9" w:rsidP="003A6A09" w:rsidRDefault="00AD38C9" w14:paraId="089A305A" w14:textId="77777777">
            <w:pPr>
              <w:rPr>
                <w:b/>
                <w:color w:val="000000"/>
              </w:rPr>
            </w:pPr>
          </w:p>
        </w:tc>
      </w:tr>
      <w:tr w:rsidR="00AD38C9" w:rsidTr="00AD38C9" w14:paraId="5FF9CB98" w14:textId="77777777">
        <w:trPr>
          <w:gridAfter w:val="1"/>
          <w:wAfter w:w="81" w:type="dxa"/>
          <w:jc w:val="center"/>
        </w:trPr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3A6A09" w:rsidRDefault="00AD38C9" w14:paraId="3FD44B8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E-posta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3A6A09" w:rsidRDefault="00AD38C9" w14:paraId="4E622BF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  <w:tc>
          <w:tcPr>
            <w:tcW w:w="29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3A6A09" w:rsidRDefault="00AD38C9" w14:paraId="273CBBB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İmza     </w:t>
            </w:r>
          </w:p>
        </w:tc>
      </w:tr>
      <w:tr w:rsidR="00AD38C9" w:rsidTr="00AD38C9" w14:paraId="21CAC711" w14:textId="77777777">
        <w:trPr>
          <w:gridAfter w:val="1"/>
          <w:wAfter w:w="81" w:type="dxa"/>
          <w:trHeight w:val="315"/>
          <w:jc w:val="center"/>
        </w:trPr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3A6A09" w:rsidRDefault="00AD38C9" w14:paraId="0D0472F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Telefon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3A6A09" w:rsidRDefault="00AD38C9" w14:paraId="7EBA508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  <w:tc>
          <w:tcPr>
            <w:tcW w:w="2965" w:type="dxa"/>
            <w:gridSpan w:val="2"/>
            <w:vMerge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8C9" w:rsidP="003A6A09" w:rsidRDefault="00AD38C9" w14:paraId="4CB0481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</w:tr>
    </w:tbl>
    <w:p w:rsidRPr="007563B4" w:rsidR="00AD38C9" w:rsidP="00AD38C9" w:rsidRDefault="00AD38C9" w14:paraId="7B43A4CC" w14:textId="77777777"/>
    <w:p w:rsidRPr="00AD38C9" w:rsidR="005C1C8E" w:rsidP="00AD38C9" w:rsidRDefault="005C1C8E" w14:paraId="02B06EB8" w14:textId="77777777"/>
    <w:sectPr w:rsidRPr="00AD38C9" w:rsidR="005C1C8E" w:rsidSect="001F7BC7">
      <w:headerReference w:type="default" r:id="rId11"/>
      <w:footerReference w:type="default" r:id="rId12"/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61DB" w:rsidP="001E174C" w:rsidRDefault="004761DB" w14:paraId="296E3331" w14:textId="77777777">
      <w:pPr>
        <w:spacing w:after="0" w:line="240" w:lineRule="auto"/>
      </w:pPr>
      <w:r>
        <w:separator/>
      </w:r>
    </w:p>
  </w:endnote>
  <w:endnote w:type="continuationSeparator" w:id="0">
    <w:p w:rsidR="004761DB" w:rsidP="001E174C" w:rsidRDefault="004761DB" w14:paraId="5F1C92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6454D" w:rsidR="00F629E9" w:rsidP="00F629E9" w:rsidRDefault="00F629E9" w14:paraId="0ADE4E32" w14:textId="77777777">
    <w:pPr>
      <w:pStyle w:val="Footer"/>
      <w:pBdr>
        <w:top w:val="single" w:color="auto" w:sz="4" w:space="1"/>
      </w:pBdr>
      <w:rPr>
        <w:i/>
        <w:sz w:val="15"/>
        <w:szCs w:val="15"/>
      </w:rPr>
    </w:pPr>
    <w:r w:rsidRPr="00DF4E0E">
      <w:rPr>
        <w:i/>
        <w:sz w:val="15"/>
        <w:szCs w:val="15"/>
      </w:rPr>
      <w:t xml:space="preserve">İşbu </w:t>
    </w:r>
    <w:r>
      <w:rPr>
        <w:i/>
        <w:sz w:val="15"/>
        <w:szCs w:val="15"/>
      </w:rPr>
      <w:t>doküman</w:t>
    </w:r>
    <w:r w:rsidRPr="00DF4E0E">
      <w:rPr>
        <w:i/>
        <w:sz w:val="15"/>
        <w:szCs w:val="15"/>
      </w:rPr>
      <w:t xml:space="preserve">, </w:t>
    </w:r>
    <w:r>
      <w:rPr>
        <w:i/>
        <w:sz w:val="15"/>
        <w:szCs w:val="15"/>
      </w:rPr>
      <w:t>Lisansüstü Eğitim Enstitüsü</w:t>
    </w:r>
    <w:r w:rsidRPr="00DF4E0E">
      <w:rPr>
        <w:i/>
        <w:sz w:val="15"/>
        <w:szCs w:val="15"/>
      </w:rPr>
      <w:t xml:space="preserve"> tarafından hazırlanmış, Kalite Komisyonu tarafından kontrol edilmiş ve MSGSÜ Senatosu tarafından onaylanmıştır.</w:t>
    </w:r>
  </w:p>
  <w:p w:rsidRPr="00EE461C" w:rsidR="00F629E9" w:rsidP="00F629E9" w:rsidRDefault="00F629E9" w14:paraId="0D6A8326" w14:textId="534E2BE1">
    <w:pPr>
      <w:pStyle w:val="Footer"/>
      <w:jc w:val="right"/>
    </w:pPr>
    <w:r w:rsidRPr="001F7BC7">
      <w:rPr>
        <w:iCs/>
        <w:sz w:val="16"/>
        <w:szCs w:val="16"/>
      </w:rPr>
      <w:t xml:space="preserve">Sayfa </w:t>
    </w:r>
    <w:r w:rsidRPr="001F7BC7">
      <w:rPr>
        <w:b/>
        <w:bCs/>
        <w:iCs/>
        <w:sz w:val="16"/>
        <w:szCs w:val="16"/>
      </w:rPr>
      <w:fldChar w:fldCharType="begin"/>
    </w:r>
    <w:r w:rsidRPr="001F7BC7">
      <w:rPr>
        <w:b/>
        <w:bCs/>
        <w:iCs/>
        <w:sz w:val="16"/>
        <w:szCs w:val="16"/>
      </w:rPr>
      <w:instrText>PAGE  \* Arabic  \* MERGEFORMAT</w:instrText>
    </w:r>
    <w:r w:rsidRPr="001F7BC7">
      <w:rPr>
        <w:b/>
        <w:bCs/>
        <w:iCs/>
        <w:sz w:val="16"/>
        <w:szCs w:val="16"/>
      </w:rPr>
      <w:fldChar w:fldCharType="separate"/>
    </w:r>
    <w:r w:rsidR="00446122">
      <w:rPr>
        <w:b/>
        <w:bCs/>
        <w:iCs/>
        <w:noProof/>
        <w:sz w:val="16"/>
        <w:szCs w:val="16"/>
      </w:rPr>
      <w:t>1</w:t>
    </w:r>
    <w:r w:rsidRPr="001F7BC7">
      <w:rPr>
        <w:b/>
        <w:bCs/>
        <w:iCs/>
        <w:sz w:val="16"/>
        <w:szCs w:val="16"/>
      </w:rPr>
      <w:fldChar w:fldCharType="end"/>
    </w:r>
    <w:r w:rsidRPr="001F7BC7">
      <w:rPr>
        <w:iCs/>
        <w:sz w:val="16"/>
        <w:szCs w:val="16"/>
      </w:rPr>
      <w:t xml:space="preserve"> / </w:t>
    </w:r>
    <w:r w:rsidRPr="001F7BC7">
      <w:rPr>
        <w:b/>
        <w:bCs/>
        <w:iCs/>
        <w:sz w:val="16"/>
        <w:szCs w:val="16"/>
      </w:rPr>
      <w:fldChar w:fldCharType="begin"/>
    </w:r>
    <w:r w:rsidRPr="001F7BC7">
      <w:rPr>
        <w:b/>
        <w:bCs/>
        <w:iCs/>
        <w:sz w:val="16"/>
        <w:szCs w:val="16"/>
      </w:rPr>
      <w:instrText>NUMPAGES  \* Arabic  \* MERGEFORMAT</w:instrText>
    </w:r>
    <w:r w:rsidRPr="001F7BC7">
      <w:rPr>
        <w:b/>
        <w:bCs/>
        <w:iCs/>
        <w:sz w:val="16"/>
        <w:szCs w:val="16"/>
      </w:rPr>
      <w:fldChar w:fldCharType="separate"/>
    </w:r>
    <w:r w:rsidR="00446122">
      <w:rPr>
        <w:b/>
        <w:bCs/>
        <w:iCs/>
        <w:noProof/>
        <w:sz w:val="16"/>
        <w:szCs w:val="16"/>
      </w:rPr>
      <w:t>2</w:t>
    </w:r>
    <w:r w:rsidRPr="001F7BC7">
      <w:rPr>
        <w:b/>
        <w:bCs/>
        <w:iCs/>
        <w:sz w:val="16"/>
        <w:szCs w:val="16"/>
      </w:rPr>
      <w:fldChar w:fldCharType="end"/>
    </w:r>
  </w:p>
  <w:p w:rsidRPr="001F7BC7" w:rsidR="00533008" w:rsidP="001F7BC7" w:rsidRDefault="00533008" w14:paraId="5FD4C773" w14:textId="77777777">
    <w:pPr>
      <w:pStyle w:val="Footer"/>
      <w:rPr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61DB" w:rsidP="001E174C" w:rsidRDefault="004761DB" w14:paraId="4FAA416C" w14:textId="77777777">
      <w:pPr>
        <w:spacing w:after="0" w:line="240" w:lineRule="auto"/>
      </w:pPr>
      <w:r>
        <w:separator/>
      </w:r>
    </w:p>
  </w:footnote>
  <w:footnote w:type="continuationSeparator" w:id="0">
    <w:p w:rsidR="004761DB" w:rsidP="001E174C" w:rsidRDefault="004761DB" w14:paraId="01AD37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3032"/>
      <w:gridCol w:w="4463"/>
      <w:gridCol w:w="1294"/>
      <w:gridCol w:w="1392"/>
    </w:tblGrid>
    <w:tr w:rsidR="004114F0" w:rsidTr="0B50A379" w14:paraId="54AA392C" w14:textId="77777777">
      <w:trPr>
        <w:trHeight w:val="134"/>
      </w:trPr>
      <w:tc>
        <w:tcPr>
          <w:tcW w:w="3032" w:type="dxa"/>
          <w:vMerge w:val="restart"/>
          <w:tcMar/>
        </w:tcPr>
        <w:p w:rsidR="004114F0" w:rsidP="004114F0" w:rsidRDefault="004114F0" w14:paraId="5CEB2990" w14:textId="77777777">
          <w:r>
            <w:rPr>
              <w:noProof/>
              <w:lang w:eastAsia="tr-TR"/>
            </w:rPr>
            <w:drawing>
              <wp:inline distT="0" distB="0" distL="0" distR="0" wp14:anchorId="0977E2B7" wp14:editId="57413A8E">
                <wp:extent cx="1818000" cy="450000"/>
                <wp:effectExtent l="0" t="0" r="0" b="7620"/>
                <wp:docPr id="97123103" name="Resim 97123103" descr="Akademik Birim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kademik Birim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8000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3" w:type="dxa"/>
          <w:vMerge w:val="restart"/>
          <w:tcBorders>
            <w:right w:val="single" w:color="auto" w:sz="4" w:space="0"/>
          </w:tcBorders>
          <w:tcMar/>
        </w:tcPr>
        <w:p w:rsidRPr="00406051" w:rsidR="00406051" w:rsidP="00406051" w:rsidRDefault="00406051" w14:paraId="3A944A52" w14:textId="27312562">
          <w:pPr>
            <w:jc w:val="center"/>
            <w:rPr>
              <w:b/>
            </w:rPr>
          </w:pPr>
          <w:r>
            <w:rPr>
              <w:b/>
            </w:rPr>
            <w:t>LİSANSÜSTÜ EĞİTİM ENSTİTÜSÜ</w:t>
          </w:r>
        </w:p>
        <w:p w:rsidRPr="00406051" w:rsidR="004114F0" w:rsidP="00406051" w:rsidRDefault="00AD38C9" w14:paraId="3F1DEAD2" w14:textId="70C46CF1">
          <w:pPr>
            <w:jc w:val="center"/>
            <w:rPr>
              <w:rFonts w:eastAsia="Times New Roman" w:cs="Aptos"/>
              <w:b/>
              <w:lang w:eastAsia="tr-TR"/>
            </w:rPr>
          </w:pPr>
          <w:r w:rsidRPr="00F11342">
            <w:rPr>
              <w:rFonts w:eastAsia="Times New Roman" w:cs="Aptos"/>
              <w:b/>
              <w:lang w:eastAsia="tr-TR"/>
            </w:rPr>
            <w:t xml:space="preserve">DOKTORA / SANATTA YETERLİK </w:t>
          </w:r>
          <w:r w:rsidRPr="00F11342">
            <w:rPr>
              <w:rFonts w:eastAsia="Times New Roman" w:cs="Aptos"/>
              <w:b/>
              <w:lang w:eastAsia="tr-TR"/>
            </w:rPr>
            <w:br/>
          </w:r>
          <w:r w:rsidRPr="00A13DC8">
            <w:rPr>
              <w:rFonts w:eastAsia="Times New Roman" w:cs="Aptos"/>
              <w:b/>
              <w:lang w:eastAsia="tr-TR"/>
            </w:rPr>
            <w:t>TEZ / ESER METNİ</w:t>
          </w:r>
          <w:r>
            <w:rPr>
              <w:rFonts w:eastAsia="Times New Roman" w:cs="Aptos"/>
              <w:b/>
              <w:lang w:eastAsia="tr-TR"/>
            </w:rPr>
            <w:t xml:space="preserve"> </w:t>
          </w:r>
          <w:r w:rsidRPr="00A13DC8">
            <w:rPr>
              <w:rFonts w:eastAsia="Times New Roman" w:cs="Aptos"/>
              <w:b/>
              <w:lang w:eastAsia="tr-TR"/>
            </w:rPr>
            <w:t>DEĞERLENDİRME FORMU</w:t>
          </w: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79C63D59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Doküman No: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7B6B64" w14:paraId="452C6EFA" w14:textId="78A03255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LEE</w:t>
          </w:r>
          <w:r w:rsidRPr="001F7BC7" w:rsidR="00F70B84">
            <w:rPr>
              <w:sz w:val="16"/>
              <w:szCs w:val="20"/>
            </w:rPr>
            <w:t>-</w:t>
          </w:r>
          <w:r>
            <w:rPr>
              <w:sz w:val="16"/>
              <w:szCs w:val="20"/>
            </w:rPr>
            <w:t>FRM</w:t>
          </w:r>
          <w:r w:rsidRPr="001F7BC7" w:rsidR="00A90FBE">
            <w:rPr>
              <w:sz w:val="16"/>
              <w:szCs w:val="20"/>
            </w:rPr>
            <w:t>-</w:t>
          </w:r>
          <w:r w:rsidRPr="001F7BC7" w:rsidR="004114F0">
            <w:rPr>
              <w:sz w:val="16"/>
              <w:szCs w:val="20"/>
            </w:rPr>
            <w:t>0</w:t>
          </w:r>
          <w:r w:rsidR="006F429B">
            <w:rPr>
              <w:sz w:val="16"/>
              <w:szCs w:val="20"/>
            </w:rPr>
            <w:t>0</w:t>
          </w:r>
          <w:r w:rsidR="005A0D71">
            <w:rPr>
              <w:sz w:val="16"/>
              <w:szCs w:val="20"/>
            </w:rPr>
            <w:t>28</w:t>
          </w:r>
        </w:p>
      </w:tc>
    </w:tr>
    <w:tr w:rsidR="004114F0" w:rsidTr="0B50A379" w14:paraId="52DA7BC4" w14:textId="77777777">
      <w:trPr>
        <w:trHeight w:val="70"/>
      </w:trPr>
      <w:tc>
        <w:tcPr>
          <w:tcW w:w="3032" w:type="dxa"/>
          <w:vMerge/>
          <w:tcMar/>
        </w:tcPr>
        <w:p w:rsidR="004114F0" w:rsidP="004114F0" w:rsidRDefault="004114F0" w14:paraId="21602A59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01455840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5C574067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Yayın Tarihi: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B50A379" w:rsidRDefault="00F629E9" w14:paraId="1A4E8F41" w14:textId="7CC4B90F">
          <w:pPr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</w:pPr>
          <w:r w:rsidRPr="0B50A379" w:rsidR="0B50A379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  <w:t>12.03.2025</w:t>
          </w:r>
        </w:p>
      </w:tc>
    </w:tr>
    <w:tr w:rsidR="004114F0" w:rsidTr="0B50A379" w14:paraId="2FE818BC" w14:textId="77777777">
      <w:trPr>
        <w:trHeight w:val="142"/>
      </w:trPr>
      <w:tc>
        <w:tcPr>
          <w:tcW w:w="3032" w:type="dxa"/>
          <w:vMerge/>
          <w:tcMar/>
        </w:tcPr>
        <w:p w:rsidR="004114F0" w:rsidP="004114F0" w:rsidRDefault="004114F0" w14:paraId="22CAEF2A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5E45D361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37CB2820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Revizyon Tarihi: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A85244" w14:paraId="07CF1F15" w14:textId="594731A5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-</w:t>
          </w:r>
        </w:p>
      </w:tc>
    </w:tr>
    <w:tr w:rsidR="004114F0" w:rsidTr="0B50A379" w14:paraId="6744EB28" w14:textId="77777777">
      <w:trPr>
        <w:trHeight w:val="70"/>
      </w:trPr>
      <w:tc>
        <w:tcPr>
          <w:tcW w:w="3032" w:type="dxa"/>
          <w:vMerge/>
          <w:tcMar/>
        </w:tcPr>
        <w:p w:rsidR="004114F0" w:rsidP="004114F0" w:rsidRDefault="004114F0" w14:paraId="7609AF4C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6C96EFFE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7581C700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Revizyon No: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A85244" w14:paraId="0EBC4237" w14:textId="44FA5034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-</w:t>
          </w:r>
        </w:p>
      </w:tc>
    </w:tr>
  </w:tbl>
  <w:p w:rsidR="004114F0" w:rsidP="00331C66" w:rsidRDefault="004114F0" w14:paraId="59FE39B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FCE"/>
    <w:multiLevelType w:val="multilevel"/>
    <w:tmpl w:val="ED2C6848"/>
    <w:lvl w:ilvl="0">
      <w:start w:val="1"/>
      <w:numFmt w:val="decimal"/>
      <w:lvlText w:val="%1."/>
      <w:lvlJc w:val="left"/>
      <w:pPr>
        <w:ind w:left="398" w:hanging="285"/>
      </w:pPr>
      <w:rPr>
        <w:rFonts w:hint="default" w:eastAsia="Times New Roman" w:asciiTheme="minorHAnsi" w:hAnsiTheme="minorHAnsi" w:cstheme="minorHAnsi"/>
        <w:b/>
        <w:bCs/>
        <w:i w:val="0"/>
        <w:iCs w:val="0"/>
        <w:color w:val="00206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9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1" w:hanging="721"/>
      </w:pPr>
      <w:rPr>
        <w:rFonts w:hint="default"/>
        <w:lang w:val="tr-TR" w:eastAsia="en-US" w:bidi="ar-SA"/>
      </w:rPr>
    </w:lvl>
  </w:abstractNum>
  <w:abstractNum w:abstractNumId="1" w15:restartNumberingAfterBreak="0">
    <w:nsid w:val="0CBC4D1E"/>
    <w:multiLevelType w:val="multilevel"/>
    <w:tmpl w:val="9942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E69F7"/>
    <w:multiLevelType w:val="hybridMultilevel"/>
    <w:tmpl w:val="D02A7DEC"/>
    <w:lvl w:ilvl="0" w:tplc="52D8AB10">
      <w:numFmt w:val="bullet"/>
      <w:lvlText w:val=""/>
      <w:lvlJc w:val="left"/>
      <w:pPr>
        <w:ind w:left="83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71A4C9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9A6CA7D0">
      <w:numFmt w:val="bullet"/>
      <w:lvlText w:val="•"/>
      <w:lvlJc w:val="left"/>
      <w:pPr>
        <w:ind w:left="2645" w:hanging="360"/>
      </w:pPr>
      <w:rPr>
        <w:rFonts w:hint="default"/>
        <w:lang w:val="tr-TR" w:eastAsia="en-US" w:bidi="ar-SA"/>
      </w:rPr>
    </w:lvl>
    <w:lvl w:ilvl="3" w:tplc="67BCF0CA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610C686">
      <w:numFmt w:val="bullet"/>
      <w:lvlText w:val="•"/>
      <w:lvlJc w:val="left"/>
      <w:pPr>
        <w:ind w:left="4450" w:hanging="360"/>
      </w:pPr>
      <w:rPr>
        <w:rFonts w:hint="default"/>
        <w:lang w:val="tr-TR" w:eastAsia="en-US" w:bidi="ar-SA"/>
      </w:rPr>
    </w:lvl>
    <w:lvl w:ilvl="5" w:tplc="7892D514">
      <w:numFmt w:val="bullet"/>
      <w:lvlText w:val="•"/>
      <w:lvlJc w:val="left"/>
      <w:pPr>
        <w:ind w:left="5353" w:hanging="360"/>
      </w:pPr>
      <w:rPr>
        <w:rFonts w:hint="default"/>
        <w:lang w:val="tr-TR" w:eastAsia="en-US" w:bidi="ar-SA"/>
      </w:rPr>
    </w:lvl>
    <w:lvl w:ilvl="6" w:tplc="0070154E">
      <w:numFmt w:val="bullet"/>
      <w:lvlText w:val="•"/>
      <w:lvlJc w:val="left"/>
      <w:pPr>
        <w:ind w:left="6255" w:hanging="360"/>
      </w:pPr>
      <w:rPr>
        <w:rFonts w:hint="default"/>
        <w:lang w:val="tr-TR" w:eastAsia="en-US" w:bidi="ar-SA"/>
      </w:rPr>
    </w:lvl>
    <w:lvl w:ilvl="7" w:tplc="A5949752">
      <w:numFmt w:val="bullet"/>
      <w:lvlText w:val="•"/>
      <w:lvlJc w:val="left"/>
      <w:pPr>
        <w:ind w:left="7158" w:hanging="360"/>
      </w:pPr>
      <w:rPr>
        <w:rFonts w:hint="default"/>
        <w:lang w:val="tr-TR" w:eastAsia="en-US" w:bidi="ar-SA"/>
      </w:rPr>
    </w:lvl>
    <w:lvl w:ilvl="8" w:tplc="B3D0B088">
      <w:numFmt w:val="bullet"/>
      <w:lvlText w:val="•"/>
      <w:lvlJc w:val="left"/>
      <w:pPr>
        <w:ind w:left="806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D967054"/>
    <w:multiLevelType w:val="multilevel"/>
    <w:tmpl w:val="267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17C7B8E"/>
    <w:multiLevelType w:val="multilevel"/>
    <w:tmpl w:val="7130A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23598"/>
    <w:multiLevelType w:val="multilevel"/>
    <w:tmpl w:val="AD34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C772EBE"/>
    <w:multiLevelType w:val="multilevel"/>
    <w:tmpl w:val="B192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D5EF4"/>
    <w:multiLevelType w:val="multilevel"/>
    <w:tmpl w:val="0E08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57F2242"/>
    <w:multiLevelType w:val="multilevel"/>
    <w:tmpl w:val="00D0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A035CF7"/>
    <w:multiLevelType w:val="multilevel"/>
    <w:tmpl w:val="894A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575128"/>
    <w:multiLevelType w:val="multilevel"/>
    <w:tmpl w:val="7246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A28FB"/>
    <w:multiLevelType w:val="multilevel"/>
    <w:tmpl w:val="D46A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2B4279"/>
    <w:multiLevelType w:val="multilevel"/>
    <w:tmpl w:val="A55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9601F00"/>
    <w:multiLevelType w:val="multilevel"/>
    <w:tmpl w:val="EF1CC76A"/>
    <w:lvl w:ilvl="0">
      <w:start w:val="1"/>
      <w:numFmt w:val="decimal"/>
      <w:lvlText w:val="%1) 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4DA202B3"/>
    <w:multiLevelType w:val="multilevel"/>
    <w:tmpl w:val="61E0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186192"/>
    <w:multiLevelType w:val="multilevel"/>
    <w:tmpl w:val="E264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DF2515F"/>
    <w:multiLevelType w:val="multilevel"/>
    <w:tmpl w:val="F7A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7E09B1"/>
    <w:multiLevelType w:val="multilevel"/>
    <w:tmpl w:val="ED2C6848"/>
    <w:lvl w:ilvl="0">
      <w:start w:val="1"/>
      <w:numFmt w:val="decimal"/>
      <w:lvlText w:val="%1."/>
      <w:lvlJc w:val="left"/>
      <w:pPr>
        <w:ind w:left="398" w:hanging="285"/>
      </w:pPr>
      <w:rPr>
        <w:rFonts w:hint="default" w:eastAsia="Times New Roman" w:asciiTheme="minorHAnsi" w:hAnsiTheme="minorHAnsi" w:cstheme="minorHAnsi"/>
        <w:b/>
        <w:bCs/>
        <w:i w:val="0"/>
        <w:iCs w:val="0"/>
        <w:color w:val="00206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9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1" w:hanging="721"/>
      </w:pPr>
      <w:rPr>
        <w:rFonts w:hint="default"/>
        <w:lang w:val="tr-TR" w:eastAsia="en-US" w:bidi="ar-SA"/>
      </w:rPr>
    </w:lvl>
  </w:abstractNum>
  <w:abstractNum w:abstractNumId="18" w15:restartNumberingAfterBreak="0">
    <w:nsid w:val="6BC95A57"/>
    <w:multiLevelType w:val="multilevel"/>
    <w:tmpl w:val="1136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D790857"/>
    <w:multiLevelType w:val="multilevel"/>
    <w:tmpl w:val="2A2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72EFB"/>
    <w:multiLevelType w:val="hybridMultilevel"/>
    <w:tmpl w:val="D99261C6"/>
    <w:lvl w:ilvl="0" w:tplc="EA74FB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5046845">
    <w:abstractNumId w:val="2"/>
  </w:num>
  <w:num w:numId="2" w16cid:durableId="511721983">
    <w:abstractNumId w:val="17"/>
  </w:num>
  <w:num w:numId="3" w16cid:durableId="1889030284">
    <w:abstractNumId w:val="12"/>
  </w:num>
  <w:num w:numId="4" w16cid:durableId="1283730264">
    <w:abstractNumId w:val="3"/>
  </w:num>
  <w:num w:numId="5" w16cid:durableId="1385328444">
    <w:abstractNumId w:val="5"/>
  </w:num>
  <w:num w:numId="6" w16cid:durableId="244143828">
    <w:abstractNumId w:val="15"/>
  </w:num>
  <w:num w:numId="7" w16cid:durableId="15623258">
    <w:abstractNumId w:val="18"/>
  </w:num>
  <w:num w:numId="8" w16cid:durableId="730276310">
    <w:abstractNumId w:val="0"/>
  </w:num>
  <w:num w:numId="9" w16cid:durableId="1894806314">
    <w:abstractNumId w:val="6"/>
  </w:num>
  <w:num w:numId="10" w16cid:durableId="1845129483">
    <w:abstractNumId w:val="16"/>
  </w:num>
  <w:num w:numId="11" w16cid:durableId="514349794">
    <w:abstractNumId w:val="1"/>
  </w:num>
  <w:num w:numId="12" w16cid:durableId="374699885">
    <w:abstractNumId w:val="10"/>
  </w:num>
  <w:num w:numId="13" w16cid:durableId="979117931">
    <w:abstractNumId w:val="14"/>
  </w:num>
  <w:num w:numId="14" w16cid:durableId="1485469246">
    <w:abstractNumId w:val="4"/>
  </w:num>
  <w:num w:numId="15" w16cid:durableId="586964996">
    <w:abstractNumId w:val="9"/>
  </w:num>
  <w:num w:numId="16" w16cid:durableId="1430739528">
    <w:abstractNumId w:val="19"/>
  </w:num>
  <w:num w:numId="17" w16cid:durableId="1705405887">
    <w:abstractNumId w:val="8"/>
  </w:num>
  <w:num w:numId="18" w16cid:durableId="978536366">
    <w:abstractNumId w:val="7"/>
  </w:num>
  <w:num w:numId="19" w16cid:durableId="1044522522">
    <w:abstractNumId w:val="11"/>
  </w:num>
  <w:num w:numId="20" w16cid:durableId="936786747">
    <w:abstractNumId w:val="20"/>
  </w:num>
  <w:num w:numId="21" w16cid:durableId="4520983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64"/>
    <w:rsid w:val="00000000"/>
    <w:rsid w:val="00000C00"/>
    <w:rsid w:val="0001684A"/>
    <w:rsid w:val="00023265"/>
    <w:rsid w:val="00023868"/>
    <w:rsid w:val="000324A9"/>
    <w:rsid w:val="00034BFD"/>
    <w:rsid w:val="00042A21"/>
    <w:rsid w:val="00060B77"/>
    <w:rsid w:val="00062F7E"/>
    <w:rsid w:val="0006371C"/>
    <w:rsid w:val="0007732A"/>
    <w:rsid w:val="00077AD6"/>
    <w:rsid w:val="00093E75"/>
    <w:rsid w:val="000B49C5"/>
    <w:rsid w:val="000D7E63"/>
    <w:rsid w:val="000E4C11"/>
    <w:rsid w:val="000E6351"/>
    <w:rsid w:val="000E7C9D"/>
    <w:rsid w:val="00100A26"/>
    <w:rsid w:val="0011294C"/>
    <w:rsid w:val="001213D0"/>
    <w:rsid w:val="00127639"/>
    <w:rsid w:val="0013023A"/>
    <w:rsid w:val="0013335D"/>
    <w:rsid w:val="001341D2"/>
    <w:rsid w:val="0014603D"/>
    <w:rsid w:val="00150617"/>
    <w:rsid w:val="00150778"/>
    <w:rsid w:val="0015151D"/>
    <w:rsid w:val="001628F9"/>
    <w:rsid w:val="001A25DE"/>
    <w:rsid w:val="001A7032"/>
    <w:rsid w:val="001C36EE"/>
    <w:rsid w:val="001C528B"/>
    <w:rsid w:val="001D1C89"/>
    <w:rsid w:val="001E060C"/>
    <w:rsid w:val="001E174C"/>
    <w:rsid w:val="001F4FE1"/>
    <w:rsid w:val="001F7BC7"/>
    <w:rsid w:val="002062C5"/>
    <w:rsid w:val="0021337E"/>
    <w:rsid w:val="00227EDF"/>
    <w:rsid w:val="00231332"/>
    <w:rsid w:val="00234672"/>
    <w:rsid w:val="00241D21"/>
    <w:rsid w:val="00245C41"/>
    <w:rsid w:val="00253044"/>
    <w:rsid w:val="00275DE6"/>
    <w:rsid w:val="00293F40"/>
    <w:rsid w:val="00295057"/>
    <w:rsid w:val="002A63D8"/>
    <w:rsid w:val="002B16EA"/>
    <w:rsid w:val="002E0E17"/>
    <w:rsid w:val="002E39B2"/>
    <w:rsid w:val="002E6346"/>
    <w:rsid w:val="00300C7F"/>
    <w:rsid w:val="0031700B"/>
    <w:rsid w:val="00331C66"/>
    <w:rsid w:val="00337973"/>
    <w:rsid w:val="00341AFF"/>
    <w:rsid w:val="00343795"/>
    <w:rsid w:val="00347B28"/>
    <w:rsid w:val="00351D13"/>
    <w:rsid w:val="00353014"/>
    <w:rsid w:val="00356439"/>
    <w:rsid w:val="003571C8"/>
    <w:rsid w:val="00363EEF"/>
    <w:rsid w:val="00364E26"/>
    <w:rsid w:val="00366F1C"/>
    <w:rsid w:val="00370A27"/>
    <w:rsid w:val="0038207D"/>
    <w:rsid w:val="00384D90"/>
    <w:rsid w:val="003A6A09"/>
    <w:rsid w:val="003B0141"/>
    <w:rsid w:val="003C0AF8"/>
    <w:rsid w:val="003D6206"/>
    <w:rsid w:val="003E3552"/>
    <w:rsid w:val="003E6711"/>
    <w:rsid w:val="00406051"/>
    <w:rsid w:val="004114F0"/>
    <w:rsid w:val="00414645"/>
    <w:rsid w:val="00421573"/>
    <w:rsid w:val="00432ABC"/>
    <w:rsid w:val="0043508C"/>
    <w:rsid w:val="00445121"/>
    <w:rsid w:val="00446122"/>
    <w:rsid w:val="00447151"/>
    <w:rsid w:val="00453AF5"/>
    <w:rsid w:val="004564B6"/>
    <w:rsid w:val="004761DB"/>
    <w:rsid w:val="004A6FC4"/>
    <w:rsid w:val="004F7F38"/>
    <w:rsid w:val="00511316"/>
    <w:rsid w:val="00533008"/>
    <w:rsid w:val="00555EAE"/>
    <w:rsid w:val="0057124A"/>
    <w:rsid w:val="00595244"/>
    <w:rsid w:val="005A0CA0"/>
    <w:rsid w:val="005A0D71"/>
    <w:rsid w:val="005A233F"/>
    <w:rsid w:val="005A7D92"/>
    <w:rsid w:val="005B6C95"/>
    <w:rsid w:val="005C1C8E"/>
    <w:rsid w:val="005C3201"/>
    <w:rsid w:val="005E21BE"/>
    <w:rsid w:val="005F0DFC"/>
    <w:rsid w:val="005F71A6"/>
    <w:rsid w:val="00604BC3"/>
    <w:rsid w:val="00615497"/>
    <w:rsid w:val="00615673"/>
    <w:rsid w:val="0062476C"/>
    <w:rsid w:val="00644540"/>
    <w:rsid w:val="0064745A"/>
    <w:rsid w:val="006538B3"/>
    <w:rsid w:val="0065693D"/>
    <w:rsid w:val="00663422"/>
    <w:rsid w:val="006712D9"/>
    <w:rsid w:val="006744EE"/>
    <w:rsid w:val="00676EA1"/>
    <w:rsid w:val="00682338"/>
    <w:rsid w:val="00682938"/>
    <w:rsid w:val="00687376"/>
    <w:rsid w:val="00694684"/>
    <w:rsid w:val="006A2FD7"/>
    <w:rsid w:val="006B2130"/>
    <w:rsid w:val="006B3E6A"/>
    <w:rsid w:val="006B739C"/>
    <w:rsid w:val="006D449D"/>
    <w:rsid w:val="006E1ACC"/>
    <w:rsid w:val="006F429B"/>
    <w:rsid w:val="00712EB3"/>
    <w:rsid w:val="0071717A"/>
    <w:rsid w:val="00725E06"/>
    <w:rsid w:val="00745CE2"/>
    <w:rsid w:val="007746AF"/>
    <w:rsid w:val="007A3DD8"/>
    <w:rsid w:val="007B13B9"/>
    <w:rsid w:val="007B6B64"/>
    <w:rsid w:val="007C3C57"/>
    <w:rsid w:val="007C4AB3"/>
    <w:rsid w:val="007D55E3"/>
    <w:rsid w:val="007E22A3"/>
    <w:rsid w:val="00802C68"/>
    <w:rsid w:val="00824C39"/>
    <w:rsid w:val="008452FC"/>
    <w:rsid w:val="0085226A"/>
    <w:rsid w:val="00860595"/>
    <w:rsid w:val="00865AC5"/>
    <w:rsid w:val="008741A6"/>
    <w:rsid w:val="00882E4E"/>
    <w:rsid w:val="008A6D40"/>
    <w:rsid w:val="008B2D7D"/>
    <w:rsid w:val="008C5D3C"/>
    <w:rsid w:val="008D0EE8"/>
    <w:rsid w:val="008D4DB7"/>
    <w:rsid w:val="008E0004"/>
    <w:rsid w:val="008E14B7"/>
    <w:rsid w:val="008E1906"/>
    <w:rsid w:val="008E1B60"/>
    <w:rsid w:val="008E2DAB"/>
    <w:rsid w:val="0090007A"/>
    <w:rsid w:val="0091083C"/>
    <w:rsid w:val="009179F0"/>
    <w:rsid w:val="00921E18"/>
    <w:rsid w:val="0096515A"/>
    <w:rsid w:val="00966623"/>
    <w:rsid w:val="00967647"/>
    <w:rsid w:val="0097134D"/>
    <w:rsid w:val="00995D20"/>
    <w:rsid w:val="009A4F8A"/>
    <w:rsid w:val="009A5439"/>
    <w:rsid w:val="009B3DF1"/>
    <w:rsid w:val="009C0667"/>
    <w:rsid w:val="009C3395"/>
    <w:rsid w:val="009D16B7"/>
    <w:rsid w:val="00A11158"/>
    <w:rsid w:val="00A15D09"/>
    <w:rsid w:val="00A4448C"/>
    <w:rsid w:val="00A50DA4"/>
    <w:rsid w:val="00A75533"/>
    <w:rsid w:val="00A76279"/>
    <w:rsid w:val="00A85244"/>
    <w:rsid w:val="00A90FBE"/>
    <w:rsid w:val="00A93D3A"/>
    <w:rsid w:val="00AB38F6"/>
    <w:rsid w:val="00AB6CAF"/>
    <w:rsid w:val="00AC231B"/>
    <w:rsid w:val="00AC6C7F"/>
    <w:rsid w:val="00AD1B73"/>
    <w:rsid w:val="00AD38C9"/>
    <w:rsid w:val="00AD698B"/>
    <w:rsid w:val="00AF256C"/>
    <w:rsid w:val="00B11D25"/>
    <w:rsid w:val="00B2060F"/>
    <w:rsid w:val="00B4765B"/>
    <w:rsid w:val="00B51F07"/>
    <w:rsid w:val="00B6174F"/>
    <w:rsid w:val="00B66E2B"/>
    <w:rsid w:val="00B67D82"/>
    <w:rsid w:val="00B70FC4"/>
    <w:rsid w:val="00B73670"/>
    <w:rsid w:val="00B821B6"/>
    <w:rsid w:val="00B925D5"/>
    <w:rsid w:val="00B96860"/>
    <w:rsid w:val="00BA3A16"/>
    <w:rsid w:val="00BA5D48"/>
    <w:rsid w:val="00BB2314"/>
    <w:rsid w:val="00BC17E7"/>
    <w:rsid w:val="00BD414F"/>
    <w:rsid w:val="00BF1C53"/>
    <w:rsid w:val="00BF5325"/>
    <w:rsid w:val="00C1002A"/>
    <w:rsid w:val="00C16908"/>
    <w:rsid w:val="00C25E4E"/>
    <w:rsid w:val="00C26B27"/>
    <w:rsid w:val="00C31B56"/>
    <w:rsid w:val="00C354C5"/>
    <w:rsid w:val="00C37D77"/>
    <w:rsid w:val="00C4022D"/>
    <w:rsid w:val="00C54BCD"/>
    <w:rsid w:val="00C5785F"/>
    <w:rsid w:val="00C621B9"/>
    <w:rsid w:val="00C70334"/>
    <w:rsid w:val="00C737C0"/>
    <w:rsid w:val="00C73E32"/>
    <w:rsid w:val="00C75A0B"/>
    <w:rsid w:val="00C84B40"/>
    <w:rsid w:val="00CA1186"/>
    <w:rsid w:val="00CB6920"/>
    <w:rsid w:val="00CB7BF5"/>
    <w:rsid w:val="00CD195C"/>
    <w:rsid w:val="00CD44DB"/>
    <w:rsid w:val="00CD677E"/>
    <w:rsid w:val="00CE0BEF"/>
    <w:rsid w:val="00CE24C6"/>
    <w:rsid w:val="00D2100D"/>
    <w:rsid w:val="00D2613C"/>
    <w:rsid w:val="00D316A5"/>
    <w:rsid w:val="00D422A0"/>
    <w:rsid w:val="00D61EFD"/>
    <w:rsid w:val="00D837EC"/>
    <w:rsid w:val="00D86DDD"/>
    <w:rsid w:val="00DA0DC8"/>
    <w:rsid w:val="00DA5702"/>
    <w:rsid w:val="00DB1D5F"/>
    <w:rsid w:val="00DC0728"/>
    <w:rsid w:val="00DC3DFC"/>
    <w:rsid w:val="00DF0715"/>
    <w:rsid w:val="00DF45F0"/>
    <w:rsid w:val="00DF76CD"/>
    <w:rsid w:val="00E135F9"/>
    <w:rsid w:val="00E137BC"/>
    <w:rsid w:val="00E20B9D"/>
    <w:rsid w:val="00E4751E"/>
    <w:rsid w:val="00E5088A"/>
    <w:rsid w:val="00E6018C"/>
    <w:rsid w:val="00E618D6"/>
    <w:rsid w:val="00E8048A"/>
    <w:rsid w:val="00E80CBF"/>
    <w:rsid w:val="00E97B6E"/>
    <w:rsid w:val="00EA43F2"/>
    <w:rsid w:val="00EC6FD4"/>
    <w:rsid w:val="00EE0515"/>
    <w:rsid w:val="00EE4036"/>
    <w:rsid w:val="00F12DB8"/>
    <w:rsid w:val="00F24FFC"/>
    <w:rsid w:val="00F304C3"/>
    <w:rsid w:val="00F316CD"/>
    <w:rsid w:val="00F629E9"/>
    <w:rsid w:val="00F62A5A"/>
    <w:rsid w:val="00F650BC"/>
    <w:rsid w:val="00F70B84"/>
    <w:rsid w:val="00F76E47"/>
    <w:rsid w:val="00F85EDA"/>
    <w:rsid w:val="00F86FBA"/>
    <w:rsid w:val="00F963E9"/>
    <w:rsid w:val="00FA0C39"/>
    <w:rsid w:val="00FA678D"/>
    <w:rsid w:val="00FB1ED7"/>
    <w:rsid w:val="00FC1732"/>
    <w:rsid w:val="00FC6547"/>
    <w:rsid w:val="00FD2240"/>
    <w:rsid w:val="00FD62EA"/>
    <w:rsid w:val="00FD63E0"/>
    <w:rsid w:val="00FE6D35"/>
    <w:rsid w:val="0B50A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33E5C"/>
  <w15:chartTrackingRefBased/>
  <w15:docId w15:val="{ADAD8049-68E5-4062-A254-AF8986F1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63E0"/>
  </w:style>
  <w:style w:type="paragraph" w:styleId="Heading1">
    <w:name w:val="heading 1"/>
    <w:basedOn w:val="Normal"/>
    <w:link w:val="Heading1Char"/>
    <w:uiPriority w:val="9"/>
    <w:qFormat/>
    <w:rsid w:val="00555EAE"/>
    <w:pPr>
      <w:widowControl w:val="0"/>
      <w:autoSpaceDE w:val="0"/>
      <w:autoSpaceDN w:val="0"/>
      <w:spacing w:after="0" w:line="240" w:lineRule="auto"/>
      <w:ind w:left="398" w:hanging="284"/>
      <w:outlineLvl w:val="0"/>
    </w:pPr>
    <w:rPr>
      <w:rFonts w:ascii="Times New Roman" w:hAnsi="Times New Roman" w:eastAsia="Times New Roman" w:cs="Times New Roman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555EAE"/>
    <w:pPr>
      <w:widowControl w:val="0"/>
      <w:autoSpaceDE w:val="0"/>
      <w:autoSpaceDN w:val="0"/>
      <w:spacing w:after="0" w:line="240" w:lineRule="auto"/>
      <w:ind w:left="539" w:hanging="436"/>
      <w:outlineLvl w:val="1"/>
    </w:pPr>
    <w:rPr>
      <w:rFonts w:ascii="Times New Roman" w:hAnsi="Times New Roman" w:eastAsia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61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7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174C"/>
  </w:style>
  <w:style w:type="paragraph" w:styleId="Footer">
    <w:name w:val="footer"/>
    <w:basedOn w:val="Normal"/>
    <w:link w:val="Foot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174C"/>
  </w:style>
  <w:style w:type="character" w:styleId="Heading1Char" w:customStyle="1">
    <w:name w:val="Heading 1 Char"/>
    <w:basedOn w:val="DefaultParagraphFont"/>
    <w:link w:val="Heading1"/>
    <w:uiPriority w:val="9"/>
    <w:rsid w:val="00555EAE"/>
    <w:rPr>
      <w:rFonts w:ascii="Times New Roman" w:hAnsi="Times New Roman" w:eastAsia="Times New Roman" w:cs="Times New Roman"/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555EAE"/>
    <w:rPr>
      <w:rFonts w:ascii="Times New Roman" w:hAnsi="Times New Roman" w:eastAsia="Times New Roman" w:cs="Times New Roman"/>
      <w:b/>
      <w:bCs/>
    </w:rPr>
  </w:style>
  <w:style w:type="table" w:styleId="TableNormal1" w:customStyle="1">
    <w:name w:val="Table Normal1"/>
    <w:uiPriority w:val="2"/>
    <w:semiHidden/>
    <w:unhideWhenUsed/>
    <w:qFormat/>
    <w:rsid w:val="00555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55EA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555EAE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rsid w:val="00555EAE"/>
    <w:pPr>
      <w:widowControl w:val="0"/>
      <w:autoSpaceDE w:val="0"/>
      <w:autoSpaceDN w:val="0"/>
      <w:spacing w:after="0" w:line="240" w:lineRule="auto"/>
      <w:ind w:left="539" w:hanging="436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rsid w:val="00555EAE"/>
    <w:pPr>
      <w:widowControl w:val="0"/>
      <w:autoSpaceDE w:val="0"/>
      <w:autoSpaceDN w:val="0"/>
      <w:spacing w:after="0" w:line="233" w:lineRule="exact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555EAE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55E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4645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6B3E6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Heading4Char" w:customStyle="1">
    <w:name w:val="Heading 4 Char"/>
    <w:basedOn w:val="DefaultParagraphFont"/>
    <w:link w:val="Heading4"/>
    <w:uiPriority w:val="9"/>
    <w:semiHidden/>
    <w:rsid w:val="00150617"/>
    <w:rPr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99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63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917018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3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6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031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1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8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8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65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79749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OneDrive%20-%20msgsu.edu.tr\Kalite\KLT-PRD-0001-Kalite%20Koordinat&#246;rl&#252;&#287;&#252;%20Dok&#252;man%20Haz&#305;rlama%20ve%20Kontrol%20Prosed&#252;r&#252;\KLT-PRD_Ek-0001-Genel%20Dok&#252;man%20Yap&#305;s&#305;%20&#350;ablonu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8F017ABA2A0F94C9B0E66F1523D45D4" ma:contentTypeVersion="11" ma:contentTypeDescription="Yeni belge oluşturun." ma:contentTypeScope="" ma:versionID="859620ec41fd5a974e9c2fefa5170c60">
  <xsd:schema xmlns:xsd="http://www.w3.org/2001/XMLSchema" xmlns:xs="http://www.w3.org/2001/XMLSchema" xmlns:p="http://schemas.microsoft.com/office/2006/metadata/properties" xmlns:ns2="7c979a16-32cc-450b-bcd2-255d6637c794" xmlns:ns3="4d469739-6027-4439-930f-4b066de74c23" targetNamespace="http://schemas.microsoft.com/office/2006/metadata/properties" ma:root="true" ma:fieldsID="0c105edeb9e3abde3268bf2b1dded6f9" ns2:_="" ns3:_="">
    <xsd:import namespace="7c979a16-32cc-450b-bcd2-255d6637c794"/>
    <xsd:import namespace="4d469739-6027-4439-930f-4b066de74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9a16-32cc-450b-bcd2-255d6637c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c5c63122-dd6b-4e68-aa13-75e7e88db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69739-6027-4439-930f-4b066de74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543a2-81cd-4448-9ecb-7a0618e52a91}" ma:internalName="TaxCatchAll" ma:showField="CatchAllData" ma:web="4d469739-6027-4439-930f-4b066de74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69739-6027-4439-930f-4b066de74c23" xsi:nil="true"/>
    <lcf76f155ced4ddcb4097134ff3c332f xmlns="7c979a16-32cc-450b-bcd2-255d6637c7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1FB6CA-8CA9-49A1-AAF5-9B496CD3A24B}"/>
</file>

<file path=customXml/itemProps2.xml><?xml version="1.0" encoding="utf-8"?>
<ds:datastoreItem xmlns:ds="http://schemas.openxmlformats.org/officeDocument/2006/customXml" ds:itemID="{16C5F366-D221-4FC0-BE4C-876B084347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0CC016-1D63-4BF0-932E-D9602AFFEC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D24A56-7920-426D-B42B-FB7E7DB7DC38}">
  <ds:schemaRefs>
    <ds:schemaRef ds:uri="http://schemas.microsoft.com/office/2006/metadata/properties"/>
    <ds:schemaRef ds:uri="http://schemas.microsoft.com/office/infopath/2007/PartnerControls"/>
    <ds:schemaRef ds:uri="0e75f84f-cbe0-44cb-8bb9-be4fe2ab3c62"/>
    <ds:schemaRef ds:uri="e2514413-682a-4be5-9a41-ea83cf60646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C:\Users\pc\OneDrive - msgsu.edu.tr\Kalite\KLT-PRD-0001-Kalite Koordinatörlüğü Doküman Hazırlama ve Kontrol Prosedürü\KLT-PRD_Ek-0001-Genel Doküman Yapısı Şablonu.dotx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Emel CANTÜRK AKYILDIZ</cp:lastModifiedBy>
  <cp:revision>17</cp:revision>
  <dcterms:created xsi:type="dcterms:W3CDTF">2024-12-17T13:06:00Z</dcterms:created>
  <dcterms:modified xsi:type="dcterms:W3CDTF">2025-03-14T17:30:48Z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0x01010008F017ABA2A0F94C9B0E66F1523D45D4</vt:lpwstr>
  </property>
</Properties>
</file>