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1CB6" w:rsidP="008B1CB6" w:rsidRDefault="008B1CB6" w14:paraId="7379FB4F" w14:textId="77777777">
      <w:pPr>
        <w:spacing w:after="0" w:line="240" w:lineRule="auto"/>
        <w:ind w:hanging="2"/>
        <w:jc w:val="center"/>
        <w:rPr>
          <w:i/>
          <w:sz w:val="18"/>
          <w:szCs w:val="18"/>
        </w:rPr>
      </w:pPr>
      <w:r w:rsidRPr="00D37433">
        <w:rPr>
          <w:i/>
          <w:sz w:val="18"/>
          <w:szCs w:val="18"/>
        </w:rPr>
        <w:t>(Bu form bilgisayar ortamında doldurulmalı ve ıslak imza ile tamamlanmalıdır)</w:t>
      </w:r>
    </w:p>
    <w:p w:rsidR="008B1CB6" w:rsidP="008B1CB6" w:rsidRDefault="008B1CB6" w14:paraId="29AB023B" w14:textId="77777777">
      <w:pPr>
        <w:spacing w:after="0" w:line="240" w:lineRule="auto"/>
        <w:ind w:hanging="2"/>
        <w:jc w:val="center"/>
        <w:rPr>
          <w:i/>
          <w:sz w:val="18"/>
          <w:szCs w:val="18"/>
        </w:rPr>
      </w:pPr>
    </w:p>
    <w:p w:rsidR="008B1CB6" w:rsidP="008B1CB6" w:rsidRDefault="008B1CB6" w14:paraId="20816714" w14:textId="77777777">
      <w:pPr>
        <w:spacing w:after="0" w:line="240" w:lineRule="auto"/>
        <w:ind w:hanging="2"/>
        <w:rPr>
          <w:iCs/>
        </w:rPr>
      </w:pPr>
    </w:p>
    <w:p w:rsidR="008B1CB6" w:rsidP="008B1CB6" w:rsidRDefault="008B1CB6" w14:paraId="1F5C3559" w14:textId="7E92B9E1">
      <w:pPr>
        <w:spacing w:after="0" w:line="240" w:lineRule="auto"/>
        <w:ind w:hanging="2"/>
        <w:rPr>
          <w:iCs/>
        </w:rPr>
      </w:pPr>
      <w:r>
        <w:rPr>
          <w:iCs/>
        </w:rPr>
        <w:t>Ana</w:t>
      </w:r>
      <w:r w:rsidR="003A4A9A">
        <w:rPr>
          <w:iCs/>
        </w:rPr>
        <w:t xml:space="preserve"> Bilim / Ana Sanat</w:t>
      </w:r>
      <w:r>
        <w:rPr>
          <w:iCs/>
        </w:rPr>
        <w:t xml:space="preserve"> Dalı</w:t>
      </w:r>
      <w:r>
        <w:rPr>
          <w:iCs/>
        </w:rPr>
        <w:tab/>
      </w:r>
      <w:r>
        <w:rPr>
          <w:iCs/>
        </w:rPr>
        <w:t>:</w:t>
      </w:r>
    </w:p>
    <w:p w:rsidR="008B1CB6" w:rsidP="008B1CB6" w:rsidRDefault="008B1CB6" w14:paraId="2F774AF5" w14:textId="77777777">
      <w:pPr>
        <w:spacing w:after="0" w:line="240" w:lineRule="auto"/>
        <w:ind w:hanging="2"/>
        <w:rPr>
          <w:iCs/>
        </w:rPr>
      </w:pPr>
      <w:r>
        <w:rPr>
          <w:iCs/>
        </w:rPr>
        <w:t>Program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>:</w:t>
      </w:r>
    </w:p>
    <w:p w:rsidR="008B1CB6" w:rsidP="008B1CB6" w:rsidRDefault="008B1CB6" w14:paraId="0E83789E" w14:textId="3BDD9D91">
      <w:pPr>
        <w:spacing w:after="0" w:line="240" w:lineRule="auto"/>
        <w:ind w:hanging="2"/>
        <w:rPr>
          <w:iCs/>
        </w:rPr>
      </w:pPr>
      <w:r>
        <w:rPr>
          <w:iCs/>
        </w:rPr>
        <w:t xml:space="preserve">Öğretim Üyesinin </w:t>
      </w:r>
      <w:proofErr w:type="spellStart"/>
      <w:r w:rsidR="009A75B9">
        <w:rPr>
          <w:iCs/>
        </w:rPr>
        <w:t>Ü</w:t>
      </w:r>
      <w:r>
        <w:rPr>
          <w:iCs/>
        </w:rPr>
        <w:t>nvanı</w:t>
      </w:r>
      <w:proofErr w:type="spellEnd"/>
      <w:r>
        <w:rPr>
          <w:iCs/>
        </w:rPr>
        <w:tab/>
      </w:r>
      <w:r>
        <w:rPr>
          <w:iCs/>
        </w:rPr>
        <w:t>:</w:t>
      </w:r>
    </w:p>
    <w:p w:rsidR="008B1CB6" w:rsidP="008B1CB6" w:rsidRDefault="008B1CB6" w14:paraId="64B6F02E" w14:textId="77777777">
      <w:pPr>
        <w:spacing w:after="0" w:line="240" w:lineRule="auto"/>
        <w:ind w:hanging="2"/>
        <w:rPr>
          <w:iCs/>
        </w:rPr>
      </w:pPr>
      <w:r>
        <w:rPr>
          <w:iCs/>
        </w:rPr>
        <w:t>Adı Soyadı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>:</w:t>
      </w:r>
    </w:p>
    <w:p w:rsidR="008B1CB6" w:rsidP="008B1CB6" w:rsidRDefault="008B1CB6" w14:paraId="59290A0C" w14:textId="77777777">
      <w:pPr>
        <w:spacing w:after="0" w:line="240" w:lineRule="auto"/>
        <w:rPr>
          <w:iCs/>
        </w:rPr>
      </w:pPr>
      <w:r>
        <w:rPr>
          <w:iCs/>
        </w:rPr>
        <w:t>Dersin Adı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>: Uzmanlık Alan Dersi</w:t>
      </w:r>
    </w:p>
    <w:p w:rsidR="008B1CB6" w:rsidP="008B1CB6" w:rsidRDefault="008B1CB6" w14:paraId="1673596F" w14:textId="77777777">
      <w:pPr>
        <w:spacing w:after="0" w:line="240" w:lineRule="auto"/>
        <w:rPr>
          <w:iCs/>
        </w:rPr>
      </w:pPr>
    </w:p>
    <w:p w:rsidRPr="00653031" w:rsidR="008B1CB6" w:rsidP="008B1CB6" w:rsidRDefault="008B1CB6" w14:paraId="623AC074" w14:textId="77777777">
      <w:pPr>
        <w:spacing w:after="0" w:line="240" w:lineRule="auto"/>
        <w:rPr>
          <w:iCs/>
        </w:rPr>
      </w:pPr>
    </w:p>
    <w:tbl>
      <w:tblPr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5529"/>
        <w:gridCol w:w="2402"/>
      </w:tblGrid>
      <w:tr w:rsidRPr="00D37433" w:rsidR="008B1CB6" w:rsidTr="009677D0" w14:paraId="60A573B4" w14:textId="77777777">
        <w:trPr>
          <w:trHeight w:val="340"/>
          <w:jc w:val="center"/>
        </w:trPr>
        <w:tc>
          <w:tcPr>
            <w:tcW w:w="2263" w:type="dxa"/>
            <w:shd w:val="clear" w:color="auto" w:fill="E7E6E6"/>
            <w:vAlign w:val="center"/>
          </w:tcPr>
          <w:p w:rsidRPr="00653031" w:rsidR="008B1CB6" w:rsidP="0098326E" w:rsidRDefault="0098326E" w14:paraId="02F606C6" w14:textId="075B7C13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ÖĞRENCİ NUMARASI</w:t>
            </w:r>
          </w:p>
        </w:tc>
        <w:tc>
          <w:tcPr>
            <w:tcW w:w="5529" w:type="dxa"/>
            <w:shd w:val="clear" w:color="auto" w:fill="E7E6E6"/>
            <w:vAlign w:val="center"/>
          </w:tcPr>
          <w:p w:rsidRPr="00653031" w:rsidR="008B1CB6" w:rsidP="0098326E" w:rsidRDefault="008B1CB6" w14:paraId="336E8B3C" w14:textId="77777777">
            <w:pPr>
              <w:ind w:hanging="2"/>
              <w:jc w:val="center"/>
              <w:rPr>
                <w:b/>
              </w:rPr>
            </w:pPr>
            <w:r w:rsidRPr="00653031">
              <w:rPr>
                <w:b/>
              </w:rPr>
              <w:t>ADI SOYADI</w:t>
            </w:r>
          </w:p>
        </w:tc>
        <w:tc>
          <w:tcPr>
            <w:tcW w:w="2402" w:type="dxa"/>
            <w:shd w:val="clear" w:color="auto" w:fill="E7E6E6"/>
            <w:vAlign w:val="center"/>
          </w:tcPr>
          <w:p w:rsidRPr="00653031" w:rsidR="008B1CB6" w:rsidP="0098326E" w:rsidRDefault="00325A06" w14:paraId="32E04435" w14:textId="256DA707">
            <w:pPr>
              <w:ind w:hanging="2"/>
              <w:jc w:val="center"/>
              <w:rPr>
                <w:b/>
              </w:rPr>
            </w:pPr>
            <w:r>
              <w:rPr>
                <w:b/>
              </w:rPr>
              <w:t>DÜZEYİ  (YL / DR / S</w:t>
            </w:r>
            <w:r w:rsidRPr="00653031" w:rsidR="008B1CB6">
              <w:rPr>
                <w:b/>
              </w:rPr>
              <w:t>Y)</w:t>
            </w:r>
          </w:p>
        </w:tc>
      </w:tr>
      <w:tr w:rsidRPr="00D37433" w:rsidR="008B1CB6" w:rsidTr="009677D0" w14:paraId="5D13D934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4654A10C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37B32F56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702BD83F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7CD7D173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5D808485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2668B9FC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1AB3BFF5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22A56D70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7E8B127F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38519DBB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2E1CD1B2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2A9C5D34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3F641803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7DF9F903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79D2E4B1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6CEEB280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4BB053F4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46919D18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5B44794F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62FBEF16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1C42BA6F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46F6F763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0B7D5A40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00A63B44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761014C7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61FA04CF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4F977667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267F973F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043C5E1F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1AF38A81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0C154187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180B6291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07DA1AC1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55410530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3A70E4EE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4651A230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07D121EE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7D0F6559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52B008E2" w14:textId="77777777">
            <w:pPr>
              <w:ind w:hanging="2"/>
              <w:rPr>
                <w:sz w:val="20"/>
                <w:szCs w:val="20"/>
              </w:rPr>
            </w:pPr>
          </w:p>
        </w:tc>
      </w:tr>
      <w:tr w:rsidRPr="00D37433" w:rsidR="008B1CB6" w:rsidTr="009677D0" w14:paraId="35CB1686" w14:textId="77777777">
        <w:trPr>
          <w:trHeight w:val="34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Pr="00503389" w:rsidR="008B1CB6" w:rsidP="002C4214" w:rsidRDefault="008B1CB6" w14:paraId="44C7EE58" w14:textId="77777777">
            <w:pPr>
              <w:ind w:hanging="2"/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Pr="00503389" w:rsidR="008B1CB6" w:rsidP="002C4214" w:rsidRDefault="008B1CB6" w14:paraId="450F76D1" w14:textId="77777777">
            <w:pPr>
              <w:ind w:hanging="2"/>
              <w:rPr>
                <w:sz w:val="20"/>
                <w:szCs w:val="20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Pr="00503389" w:rsidR="008B1CB6" w:rsidP="002C4214" w:rsidRDefault="008B1CB6" w14:paraId="7D4E0963" w14:textId="77777777">
            <w:pPr>
              <w:ind w:hanging="2"/>
              <w:rPr>
                <w:sz w:val="20"/>
                <w:szCs w:val="20"/>
              </w:rPr>
            </w:pPr>
          </w:p>
        </w:tc>
      </w:tr>
    </w:tbl>
    <w:p w:rsidR="008B1CB6" w:rsidP="008B1CB6" w:rsidRDefault="008B1CB6" w14:paraId="4B2BDA63" w14:textId="77777777"/>
    <w:p w:rsidR="008B1CB6" w:rsidP="008B1CB6" w:rsidRDefault="008B1CB6" w14:paraId="6C65DB48" w14:textId="77777777"/>
    <w:p w:rsidR="008B1CB6" w:rsidP="008B1CB6" w:rsidRDefault="008B1CB6" w14:paraId="1A9A58C3" w14:textId="77777777"/>
    <w:tbl>
      <w:tblPr>
        <w:tblpPr w:leftFromText="180" w:rightFromText="180" w:vertAnchor="text" w:horzAnchor="margin" w:tblpY="842"/>
        <w:tblW w:w="3315" w:type="dxa"/>
        <w:tblLayout w:type="fixed"/>
        <w:tblLook w:val="04A0" w:firstRow="1" w:lastRow="0" w:firstColumn="1" w:lastColumn="0" w:noHBand="0" w:noVBand="1"/>
      </w:tblPr>
      <w:tblGrid>
        <w:gridCol w:w="3315"/>
      </w:tblGrid>
      <w:tr w:rsidRPr="007C0936" w:rsidR="008B1CB6" w:rsidTr="002C4214" w14:paraId="327132DB" w14:textId="77777777">
        <w:tc>
          <w:tcPr>
            <w:tcW w:w="3315" w:type="dxa"/>
          </w:tcPr>
          <w:p w:rsidRPr="007C0936" w:rsidR="008B1CB6" w:rsidP="002C4214" w:rsidRDefault="008B1CB6" w14:paraId="2E4BF134" w14:textId="77777777">
            <w:pPr>
              <w:spacing w:after="0" w:line="240" w:lineRule="auto"/>
              <w:ind w:right="-52"/>
              <w:jc w:val="center"/>
              <w:rPr>
                <w:rFonts w:eastAsia="Times New Roman"/>
                <w:color w:val="000000"/>
              </w:rPr>
            </w:pPr>
            <w:r w:rsidRPr="007C0936">
              <w:rPr>
                <w:rFonts w:eastAsia="Times New Roman"/>
                <w:color w:val="000000"/>
              </w:rPr>
              <w:t>DANIŞMAN ÖĞRETİM</w:t>
            </w:r>
            <w:r w:rsidRPr="007C0936">
              <w:rPr>
                <w:rFonts w:eastAsia="Times New Roman"/>
              </w:rPr>
              <w:t xml:space="preserve"> </w:t>
            </w:r>
            <w:r w:rsidRPr="007C0936">
              <w:rPr>
                <w:rFonts w:eastAsia="Times New Roman"/>
                <w:color w:val="000000"/>
              </w:rPr>
              <w:t>ÜYESİ</w:t>
            </w:r>
          </w:p>
        </w:tc>
      </w:tr>
      <w:tr w:rsidRPr="007C0936" w:rsidR="008B1CB6" w:rsidTr="002C4214" w14:paraId="3A10DC0F" w14:textId="77777777">
        <w:tc>
          <w:tcPr>
            <w:tcW w:w="3315" w:type="dxa"/>
            <w:hideMark/>
          </w:tcPr>
          <w:p w:rsidRPr="007C0936" w:rsidR="008B1CB6" w:rsidP="002C4214" w:rsidRDefault="008B1CB6" w14:paraId="3BB8C2AB" w14:textId="5738DDA7">
            <w:pPr>
              <w:spacing w:after="0" w:line="240" w:lineRule="auto"/>
              <w:ind w:right="-52" w:hanging="2"/>
              <w:jc w:val="center"/>
              <w:rPr>
                <w:rFonts w:eastAsia="Times New Roman"/>
                <w:color w:val="000000"/>
              </w:rPr>
            </w:pPr>
            <w:r w:rsidRPr="007C0936">
              <w:rPr>
                <w:rFonts w:eastAsia="Times New Roman"/>
                <w:color w:val="000000"/>
              </w:rPr>
              <w:t>(</w:t>
            </w:r>
            <w:proofErr w:type="spellStart"/>
            <w:r w:rsidR="009A75B9">
              <w:rPr>
                <w:rFonts w:eastAsia="Times New Roman"/>
                <w:color w:val="000000"/>
              </w:rPr>
              <w:t>Ü</w:t>
            </w:r>
            <w:r w:rsidRPr="007C0936">
              <w:rPr>
                <w:rFonts w:eastAsia="Times New Roman"/>
                <w:color w:val="000000"/>
              </w:rPr>
              <w:t>nvan</w:t>
            </w:r>
            <w:proofErr w:type="spellEnd"/>
            <w:r w:rsidRPr="007C0936">
              <w:rPr>
                <w:rFonts w:eastAsia="Times New Roman"/>
                <w:color w:val="000000"/>
              </w:rPr>
              <w:t xml:space="preserve">, Ad </w:t>
            </w:r>
            <w:proofErr w:type="spellStart"/>
            <w:r w:rsidRPr="007C0936">
              <w:rPr>
                <w:rFonts w:eastAsia="Times New Roman"/>
                <w:color w:val="000000"/>
              </w:rPr>
              <w:t>Soyad</w:t>
            </w:r>
            <w:proofErr w:type="spellEnd"/>
            <w:r w:rsidRPr="007C0936">
              <w:rPr>
                <w:rFonts w:eastAsia="Times New Roman"/>
                <w:color w:val="000000"/>
              </w:rPr>
              <w:t>, İmza)</w:t>
            </w:r>
          </w:p>
        </w:tc>
      </w:tr>
    </w:tbl>
    <w:tbl>
      <w:tblPr>
        <w:tblpPr w:leftFromText="180" w:rightFromText="180" w:vertAnchor="text" w:horzAnchor="page" w:tblpX="7186" w:tblpY="880"/>
        <w:tblW w:w="3075" w:type="dxa"/>
        <w:tblLayout w:type="fixed"/>
        <w:tblLook w:val="04A0" w:firstRow="1" w:lastRow="0" w:firstColumn="1" w:lastColumn="0" w:noHBand="0" w:noVBand="1"/>
      </w:tblPr>
      <w:tblGrid>
        <w:gridCol w:w="3075"/>
      </w:tblGrid>
      <w:tr w:rsidRPr="007C0936" w:rsidR="008B1CB6" w:rsidTr="002C4214" w14:paraId="5A0CC3E6" w14:textId="77777777">
        <w:tc>
          <w:tcPr>
            <w:tcW w:w="3075" w:type="dxa"/>
            <w:hideMark/>
          </w:tcPr>
          <w:p w:rsidRPr="007C0936" w:rsidR="008B1CB6" w:rsidP="002C4214" w:rsidRDefault="008B1CB6" w14:paraId="33D6FF4C" w14:textId="77777777">
            <w:pPr>
              <w:spacing w:after="0" w:line="240" w:lineRule="auto"/>
              <w:ind w:right="-52" w:hanging="2"/>
              <w:jc w:val="center"/>
              <w:rPr>
                <w:rFonts w:eastAsia="Times New Roman"/>
                <w:color w:val="000000"/>
              </w:rPr>
            </w:pPr>
            <w:r w:rsidRPr="007C0936">
              <w:rPr>
                <w:rFonts w:eastAsia="Times New Roman"/>
                <w:color w:val="000000"/>
              </w:rPr>
              <w:t>EABD / EASD BAŞKANI</w:t>
            </w:r>
          </w:p>
        </w:tc>
      </w:tr>
      <w:tr w:rsidRPr="007C0936" w:rsidR="008B1CB6" w:rsidTr="002C4214" w14:paraId="21A715D4" w14:textId="77777777">
        <w:tc>
          <w:tcPr>
            <w:tcW w:w="3075" w:type="dxa"/>
            <w:hideMark/>
          </w:tcPr>
          <w:p w:rsidRPr="007C0936" w:rsidR="008B1CB6" w:rsidP="002C4214" w:rsidRDefault="008B1CB6" w14:paraId="36C43EB9" w14:textId="7377F4CC">
            <w:pPr>
              <w:spacing w:after="0" w:line="240" w:lineRule="auto"/>
              <w:ind w:right="-52" w:hanging="2"/>
              <w:jc w:val="center"/>
              <w:rPr>
                <w:rFonts w:eastAsia="Times New Roman"/>
                <w:color w:val="000000"/>
              </w:rPr>
            </w:pPr>
            <w:r w:rsidRPr="007C0936">
              <w:rPr>
                <w:rFonts w:eastAsia="Times New Roman"/>
                <w:color w:val="000000"/>
              </w:rPr>
              <w:t>(</w:t>
            </w:r>
            <w:r w:rsidR="009A75B9">
              <w:rPr>
                <w:rFonts w:eastAsia="Times New Roman"/>
                <w:color w:val="000000"/>
              </w:rPr>
              <w:t>Ü</w:t>
            </w:r>
            <w:r w:rsidRPr="007C0936">
              <w:rPr>
                <w:rFonts w:eastAsia="Times New Roman"/>
                <w:color w:val="000000"/>
              </w:rPr>
              <w:t xml:space="preserve">nvan, Ad </w:t>
            </w:r>
            <w:proofErr w:type="spellStart"/>
            <w:r w:rsidRPr="007C0936">
              <w:rPr>
                <w:rFonts w:eastAsia="Times New Roman"/>
                <w:color w:val="000000"/>
              </w:rPr>
              <w:t>Soyad</w:t>
            </w:r>
            <w:proofErr w:type="spellEnd"/>
            <w:r w:rsidRPr="007C0936">
              <w:rPr>
                <w:rFonts w:eastAsia="Times New Roman"/>
                <w:color w:val="000000"/>
              </w:rPr>
              <w:t>, İmza)</w:t>
            </w:r>
          </w:p>
        </w:tc>
      </w:tr>
    </w:tbl>
    <w:p w:rsidRPr="00D37433" w:rsidR="008B1CB6" w:rsidP="008B1CB6" w:rsidRDefault="008B1CB6" w14:paraId="21FD1898" w14:textId="77777777"/>
    <w:p w:rsidRPr="00C37D77" w:rsidR="005C1C8E" w:rsidP="00C37D77" w:rsidRDefault="005C1C8E" w14:paraId="02B06EB8" w14:textId="77777777"/>
    <w:sectPr w:rsidRPr="00C37D77" w:rsidR="005C1C8E" w:rsidSect="001F7BC7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30D3" w:rsidP="001E174C" w:rsidRDefault="00BE30D3" w14:paraId="582D6816" w14:textId="77777777">
      <w:pPr>
        <w:spacing w:after="0" w:line="240" w:lineRule="auto"/>
      </w:pPr>
      <w:r>
        <w:separator/>
      </w:r>
    </w:p>
  </w:endnote>
  <w:endnote w:type="continuationSeparator" w:id="0">
    <w:p w:rsidR="00BE30D3" w:rsidP="001E174C" w:rsidRDefault="00BE30D3" w14:paraId="31B7165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6454D" w:rsidR="00F629E9" w:rsidP="00F629E9" w:rsidRDefault="00F629E9" w14:paraId="0ADE4E32" w14:textId="77777777">
    <w:pPr>
      <w:pStyle w:val="Footer"/>
      <w:pBdr>
        <w:top w:val="single" w:color="auto" w:sz="4" w:space="1"/>
      </w:pBdr>
      <w:rPr>
        <w:i/>
        <w:sz w:val="15"/>
        <w:szCs w:val="15"/>
      </w:rPr>
    </w:pPr>
    <w:r w:rsidRPr="00DF4E0E">
      <w:rPr>
        <w:i/>
        <w:sz w:val="15"/>
        <w:szCs w:val="15"/>
      </w:rPr>
      <w:t xml:space="preserve">İşbu </w:t>
    </w:r>
    <w:r>
      <w:rPr>
        <w:i/>
        <w:sz w:val="15"/>
        <w:szCs w:val="15"/>
      </w:rPr>
      <w:t>doküman</w:t>
    </w:r>
    <w:r w:rsidRPr="00DF4E0E">
      <w:rPr>
        <w:i/>
        <w:sz w:val="15"/>
        <w:szCs w:val="15"/>
      </w:rPr>
      <w:t xml:space="preserve">, </w:t>
    </w:r>
    <w:r>
      <w:rPr>
        <w:i/>
        <w:sz w:val="15"/>
        <w:szCs w:val="15"/>
      </w:rPr>
      <w:t>Lisansüstü Eğitim Enstitüsü</w:t>
    </w:r>
    <w:r w:rsidRPr="00DF4E0E">
      <w:rPr>
        <w:i/>
        <w:sz w:val="15"/>
        <w:szCs w:val="15"/>
      </w:rPr>
      <w:t xml:space="preserve"> tarafından hazırlanmış, Kalite Komisyonu tarafından kontrol edilmiş ve MSGSÜ Senatosu tarafından onaylanmıştır.</w:t>
    </w:r>
  </w:p>
  <w:p w:rsidRPr="00EE461C" w:rsidR="00F629E9" w:rsidP="00F629E9" w:rsidRDefault="00F629E9" w14:paraId="0D6A8326" w14:textId="44C62325">
    <w:pPr>
      <w:pStyle w:val="Footer"/>
      <w:jc w:val="right"/>
    </w:pPr>
    <w:r w:rsidRPr="001F7BC7">
      <w:rPr>
        <w:iCs/>
        <w:sz w:val="16"/>
        <w:szCs w:val="16"/>
      </w:rPr>
      <w:t xml:space="preserve">Sayfa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PAGE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9677D0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  <w:r w:rsidRPr="001F7BC7">
      <w:rPr>
        <w:iCs/>
        <w:sz w:val="16"/>
        <w:szCs w:val="16"/>
      </w:rPr>
      <w:t xml:space="preserve"> / </w:t>
    </w:r>
    <w:r w:rsidRPr="001F7BC7">
      <w:rPr>
        <w:b/>
        <w:bCs/>
        <w:iCs/>
        <w:sz w:val="16"/>
        <w:szCs w:val="16"/>
      </w:rPr>
      <w:fldChar w:fldCharType="begin"/>
    </w:r>
    <w:r w:rsidRPr="001F7BC7">
      <w:rPr>
        <w:b/>
        <w:bCs/>
        <w:iCs/>
        <w:sz w:val="16"/>
        <w:szCs w:val="16"/>
      </w:rPr>
      <w:instrText>NUMPAGES  \* Arabic  \* MERGEFORMAT</w:instrText>
    </w:r>
    <w:r w:rsidRPr="001F7BC7">
      <w:rPr>
        <w:b/>
        <w:bCs/>
        <w:iCs/>
        <w:sz w:val="16"/>
        <w:szCs w:val="16"/>
      </w:rPr>
      <w:fldChar w:fldCharType="separate"/>
    </w:r>
    <w:r w:rsidR="009677D0">
      <w:rPr>
        <w:b/>
        <w:bCs/>
        <w:iCs/>
        <w:noProof/>
        <w:sz w:val="16"/>
        <w:szCs w:val="16"/>
      </w:rPr>
      <w:t>1</w:t>
    </w:r>
    <w:r w:rsidRPr="001F7BC7">
      <w:rPr>
        <w:b/>
        <w:bCs/>
        <w:iCs/>
        <w:sz w:val="16"/>
        <w:szCs w:val="16"/>
      </w:rPr>
      <w:fldChar w:fldCharType="end"/>
    </w:r>
  </w:p>
  <w:p w:rsidRPr="001F7BC7" w:rsidR="00533008" w:rsidP="001F7BC7" w:rsidRDefault="00533008" w14:paraId="5FD4C773" w14:textId="77777777">
    <w:pPr>
      <w:pStyle w:val="Footer"/>
      <w:rPr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30D3" w:rsidP="001E174C" w:rsidRDefault="00BE30D3" w14:paraId="5098F823" w14:textId="77777777">
      <w:pPr>
        <w:spacing w:after="0" w:line="240" w:lineRule="auto"/>
      </w:pPr>
      <w:r>
        <w:separator/>
      </w:r>
    </w:p>
  </w:footnote>
  <w:footnote w:type="continuationSeparator" w:id="0">
    <w:p w:rsidR="00BE30D3" w:rsidP="001E174C" w:rsidRDefault="00BE30D3" w14:paraId="5F1E6D4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3032"/>
      <w:gridCol w:w="4463"/>
      <w:gridCol w:w="1294"/>
      <w:gridCol w:w="1392"/>
    </w:tblGrid>
    <w:tr w:rsidR="004114F0" w:rsidTr="1FEFC315" w14:paraId="54AA392C" w14:textId="77777777">
      <w:trPr>
        <w:trHeight w:val="134"/>
      </w:trPr>
      <w:tc>
        <w:tcPr>
          <w:tcW w:w="3032" w:type="dxa"/>
          <w:vMerge w:val="restart"/>
          <w:tcMar/>
        </w:tcPr>
        <w:p w:rsidR="004114F0" w:rsidP="004114F0" w:rsidRDefault="004114F0" w14:paraId="5CEB2990" w14:textId="77777777">
          <w:r>
            <w:rPr>
              <w:noProof/>
              <w:lang w:eastAsia="tr-TR"/>
            </w:rPr>
            <w:drawing>
              <wp:inline distT="0" distB="0" distL="0" distR="0" wp14:anchorId="0977E2B7" wp14:editId="57413A8E">
                <wp:extent cx="1818000" cy="450000"/>
                <wp:effectExtent l="0" t="0" r="0" b="7620"/>
                <wp:docPr id="97123103" name="Resim 97123103" descr="Akademik Birim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kademik Birim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auto" w:sz="4" w:space="0"/>
          </w:tcBorders>
          <w:tcMar/>
        </w:tcPr>
        <w:p w:rsidRPr="00D422A0" w:rsidR="00295057" w:rsidP="00D422A0" w:rsidRDefault="00295057" w14:paraId="585E77D1" w14:textId="6A42123E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Pr="00FA678D" w:rsidR="004114F0" w:rsidP="00995D20" w:rsidRDefault="008B1CB6" w14:paraId="3F1DEAD2" w14:textId="7CCA34C8">
          <w:pPr>
            <w:jc w:val="center"/>
            <w:rPr>
              <w:b/>
            </w:rPr>
          </w:pPr>
          <w:r>
            <w:rPr>
              <w:b/>
            </w:rPr>
            <w:t>UZMANLIK ALAN DERSİ ÖNERİ FORMU</w:t>
          </w: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9C63D59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Doküman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7B6B64" w14:paraId="452C6EFA" w14:textId="45AEFFC1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LEE</w:t>
          </w:r>
          <w:r w:rsidRPr="001F7BC7" w:rsidR="00F70B84">
            <w:rPr>
              <w:sz w:val="16"/>
              <w:szCs w:val="20"/>
            </w:rPr>
            <w:t>-</w:t>
          </w:r>
          <w:r>
            <w:rPr>
              <w:sz w:val="16"/>
              <w:szCs w:val="20"/>
            </w:rPr>
            <w:t>FRM</w:t>
          </w:r>
          <w:r w:rsidRPr="001F7BC7" w:rsidR="00A90FBE">
            <w:rPr>
              <w:sz w:val="16"/>
              <w:szCs w:val="20"/>
            </w:rPr>
            <w:t>-</w:t>
          </w:r>
          <w:r w:rsidRPr="001F7BC7" w:rsidR="004114F0">
            <w:rPr>
              <w:sz w:val="16"/>
              <w:szCs w:val="20"/>
            </w:rPr>
            <w:t>0</w:t>
          </w:r>
          <w:r w:rsidR="006F429B">
            <w:rPr>
              <w:sz w:val="16"/>
              <w:szCs w:val="20"/>
            </w:rPr>
            <w:t>0</w:t>
          </w:r>
          <w:r w:rsidR="008B1CB6">
            <w:rPr>
              <w:sz w:val="16"/>
              <w:szCs w:val="20"/>
            </w:rPr>
            <w:t>31</w:t>
          </w:r>
        </w:p>
      </w:tc>
    </w:tr>
    <w:tr w:rsidR="004114F0" w:rsidTr="1FEFC315" w14:paraId="52DA7BC4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21602A59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01455840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5C574067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Yayın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1FEFC315" w:rsidRDefault="00F629E9" w14:paraId="1A4E8F41" w14:textId="68A5E76D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1FEFC315" w:rsidR="1FEFC315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4114F0" w:rsidTr="1FEFC315" w14:paraId="2FE818BC" w14:textId="77777777">
      <w:trPr>
        <w:trHeight w:val="142"/>
      </w:trPr>
      <w:tc>
        <w:tcPr>
          <w:tcW w:w="3032" w:type="dxa"/>
          <w:vMerge/>
          <w:tcMar/>
        </w:tcPr>
        <w:p w:rsidR="004114F0" w:rsidP="004114F0" w:rsidRDefault="004114F0" w14:paraId="22CAEF2A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5E45D361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37CB282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Tarihi: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6A0148" w14:paraId="07CF1F15" w14:textId="7DBFB1C9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  <w:tr w:rsidR="004114F0" w:rsidTr="1FEFC315" w14:paraId="6744EB28" w14:textId="77777777">
      <w:trPr>
        <w:trHeight w:val="70"/>
      </w:trPr>
      <w:tc>
        <w:tcPr>
          <w:tcW w:w="3032" w:type="dxa"/>
          <w:vMerge/>
          <w:tcMar/>
        </w:tcPr>
        <w:p w:rsidR="004114F0" w:rsidP="004114F0" w:rsidRDefault="004114F0" w14:paraId="7609AF4C" w14:textId="77777777">
          <w:pPr>
            <w:rPr>
              <w:noProof/>
              <w:lang w:eastAsia="tr-TR"/>
            </w:rPr>
          </w:pPr>
        </w:p>
      </w:tc>
      <w:tc>
        <w:tcPr>
          <w:tcW w:w="4463" w:type="dxa"/>
          <w:vMerge/>
          <w:tcBorders/>
          <w:tcMar/>
        </w:tcPr>
        <w:p w:rsidRPr="00FA678D" w:rsidR="004114F0" w:rsidP="004114F0" w:rsidRDefault="004114F0" w14:paraId="6C96EFFE" w14:textId="77777777">
          <w:pPr>
            <w:jc w:val="center"/>
            <w:rPr>
              <w:b/>
            </w:rPr>
          </w:pPr>
        </w:p>
      </w:tc>
      <w:tc>
        <w:tcPr>
          <w:tcW w:w="1294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331C66" w:rsidRDefault="004114F0" w14:paraId="7581C700" w14:textId="77777777">
          <w:pPr>
            <w:ind w:left="-67"/>
            <w:rPr>
              <w:b/>
              <w:sz w:val="16"/>
              <w:szCs w:val="20"/>
            </w:rPr>
          </w:pPr>
          <w:r w:rsidRPr="001F7BC7">
            <w:rPr>
              <w:b/>
              <w:sz w:val="16"/>
              <w:szCs w:val="20"/>
            </w:rPr>
            <w:t>Revizyon No:</w:t>
          </w:r>
        </w:p>
      </w:tc>
      <w:tc>
        <w:tcPr>
          <w:tcW w:w="1392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tcMar/>
        </w:tcPr>
        <w:p w:rsidRPr="001F7BC7" w:rsidR="004114F0" w:rsidP="004114F0" w:rsidRDefault="006A0148" w14:paraId="0EBC4237" w14:textId="3034E045">
          <w:pPr>
            <w:rPr>
              <w:sz w:val="16"/>
              <w:szCs w:val="20"/>
            </w:rPr>
          </w:pPr>
          <w:r>
            <w:rPr>
              <w:sz w:val="16"/>
              <w:szCs w:val="20"/>
            </w:rPr>
            <w:t>-</w:t>
          </w:r>
        </w:p>
      </w:tc>
    </w:tr>
  </w:tbl>
  <w:p w:rsidR="004114F0" w:rsidP="00331C66" w:rsidRDefault="004114F0" w14:paraId="59FE39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FCE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" w15:restartNumberingAfterBreak="0">
    <w:nsid w:val="0CBC4D1E"/>
    <w:multiLevelType w:val="multilevel"/>
    <w:tmpl w:val="9942E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E69F7"/>
    <w:multiLevelType w:val="hybridMultilevel"/>
    <w:tmpl w:val="D02A7DEC"/>
    <w:lvl w:ilvl="0" w:tplc="52D8AB10">
      <w:numFmt w:val="bullet"/>
      <w:lvlText w:val=""/>
      <w:lvlJc w:val="left"/>
      <w:pPr>
        <w:ind w:left="83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71A4C9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9A6CA7D0">
      <w:numFmt w:val="bullet"/>
      <w:lvlText w:val="•"/>
      <w:lvlJc w:val="left"/>
      <w:pPr>
        <w:ind w:left="2645" w:hanging="360"/>
      </w:pPr>
      <w:rPr>
        <w:rFonts w:hint="default"/>
        <w:lang w:val="tr-TR" w:eastAsia="en-US" w:bidi="ar-SA"/>
      </w:rPr>
    </w:lvl>
    <w:lvl w:ilvl="3" w:tplc="67BCF0CA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610C686">
      <w:numFmt w:val="bullet"/>
      <w:lvlText w:val="•"/>
      <w:lvlJc w:val="left"/>
      <w:pPr>
        <w:ind w:left="4450" w:hanging="360"/>
      </w:pPr>
      <w:rPr>
        <w:rFonts w:hint="default"/>
        <w:lang w:val="tr-TR" w:eastAsia="en-US" w:bidi="ar-SA"/>
      </w:rPr>
    </w:lvl>
    <w:lvl w:ilvl="5" w:tplc="7892D514">
      <w:numFmt w:val="bullet"/>
      <w:lvlText w:val="•"/>
      <w:lvlJc w:val="left"/>
      <w:pPr>
        <w:ind w:left="5353" w:hanging="360"/>
      </w:pPr>
      <w:rPr>
        <w:rFonts w:hint="default"/>
        <w:lang w:val="tr-TR" w:eastAsia="en-US" w:bidi="ar-SA"/>
      </w:rPr>
    </w:lvl>
    <w:lvl w:ilvl="6" w:tplc="0070154E">
      <w:numFmt w:val="bullet"/>
      <w:lvlText w:val="•"/>
      <w:lvlJc w:val="left"/>
      <w:pPr>
        <w:ind w:left="6255" w:hanging="360"/>
      </w:pPr>
      <w:rPr>
        <w:rFonts w:hint="default"/>
        <w:lang w:val="tr-TR" w:eastAsia="en-US" w:bidi="ar-SA"/>
      </w:rPr>
    </w:lvl>
    <w:lvl w:ilvl="7" w:tplc="A5949752">
      <w:numFmt w:val="bullet"/>
      <w:lvlText w:val="•"/>
      <w:lvlJc w:val="left"/>
      <w:pPr>
        <w:ind w:left="7158" w:hanging="360"/>
      </w:pPr>
      <w:rPr>
        <w:rFonts w:hint="default"/>
        <w:lang w:val="tr-TR" w:eastAsia="en-US" w:bidi="ar-SA"/>
      </w:rPr>
    </w:lvl>
    <w:lvl w:ilvl="8" w:tplc="B3D0B088">
      <w:numFmt w:val="bullet"/>
      <w:lvlText w:val="•"/>
      <w:lvlJc w:val="left"/>
      <w:pPr>
        <w:ind w:left="8060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0D967054"/>
    <w:multiLevelType w:val="multilevel"/>
    <w:tmpl w:val="267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7C7B8E"/>
    <w:multiLevelType w:val="multilevel"/>
    <w:tmpl w:val="7130A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23598"/>
    <w:multiLevelType w:val="multilevel"/>
    <w:tmpl w:val="AD34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C772EBE"/>
    <w:multiLevelType w:val="multilevel"/>
    <w:tmpl w:val="B1929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DD5EF4"/>
    <w:multiLevelType w:val="multilevel"/>
    <w:tmpl w:val="0E08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57F2242"/>
    <w:multiLevelType w:val="multilevel"/>
    <w:tmpl w:val="00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A035CF7"/>
    <w:multiLevelType w:val="multilevel"/>
    <w:tmpl w:val="894A7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75128"/>
    <w:multiLevelType w:val="multilevel"/>
    <w:tmpl w:val="7246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A28FB"/>
    <w:multiLevelType w:val="multilevel"/>
    <w:tmpl w:val="D46A9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2B4279"/>
    <w:multiLevelType w:val="multilevel"/>
    <w:tmpl w:val="A554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9601F00"/>
    <w:multiLevelType w:val="multilevel"/>
    <w:tmpl w:val="EF1CC76A"/>
    <w:lvl w:ilvl="0">
      <w:start w:val="1"/>
      <w:numFmt w:val="decimal"/>
      <w:lvlText w:val="%1) "/>
      <w:lvlJc w:val="left"/>
      <w:pPr>
        <w:ind w:left="720" w:hanging="360"/>
      </w:pPr>
      <w:rPr>
        <w:rFonts w:ascii="Times New Roman" w:hAnsi="Times New Roman" w:eastAsia="Times New Roman" w:cs="Times New Roman"/>
        <w:b/>
        <w:i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DA202B3"/>
    <w:multiLevelType w:val="multilevel"/>
    <w:tmpl w:val="61E04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4186192"/>
    <w:multiLevelType w:val="multilevel"/>
    <w:tmpl w:val="E264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DF2515F"/>
    <w:multiLevelType w:val="multilevel"/>
    <w:tmpl w:val="F7AC0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7E09B1"/>
    <w:multiLevelType w:val="multilevel"/>
    <w:tmpl w:val="ED2C6848"/>
    <w:lvl w:ilvl="0">
      <w:start w:val="1"/>
      <w:numFmt w:val="decimal"/>
      <w:lvlText w:val="%1."/>
      <w:lvlJc w:val="left"/>
      <w:pPr>
        <w:ind w:left="398" w:hanging="285"/>
      </w:pPr>
      <w:rPr>
        <w:rFonts w:hint="default" w:eastAsia="Times New Roman" w:asciiTheme="minorHAnsi" w:hAnsiTheme="minorHAnsi" w:cstheme="minorHAnsi"/>
        <w:b/>
        <w:bCs/>
        <w:i w:val="0"/>
        <w:iCs w:val="0"/>
        <w:color w:val="002060"/>
        <w:spacing w:val="0"/>
        <w:w w:val="100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</w:pPr>
      <w:rPr>
        <w:rFonts w:hint="default" w:eastAsia="Times New Roman" w:asciiTheme="minorHAnsi" w:hAnsiTheme="minorHAnsi" w:cstheme="minorHAnsi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9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1" w:hanging="721"/>
      </w:pPr>
      <w:rPr>
        <w:rFonts w:hint="default"/>
        <w:lang w:val="tr-TR" w:eastAsia="en-US" w:bidi="ar-SA"/>
      </w:rPr>
    </w:lvl>
  </w:abstractNum>
  <w:abstractNum w:abstractNumId="18" w15:restartNumberingAfterBreak="0">
    <w:nsid w:val="6BC95A57"/>
    <w:multiLevelType w:val="multilevel"/>
    <w:tmpl w:val="1136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D790857"/>
    <w:multiLevelType w:val="multilevel"/>
    <w:tmpl w:val="2A2E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272EFB"/>
    <w:multiLevelType w:val="hybridMultilevel"/>
    <w:tmpl w:val="D99261C6"/>
    <w:lvl w:ilvl="0" w:tplc="EA74FB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3406825">
    <w:abstractNumId w:val="2"/>
  </w:num>
  <w:num w:numId="2" w16cid:durableId="2053455471">
    <w:abstractNumId w:val="17"/>
  </w:num>
  <w:num w:numId="3" w16cid:durableId="1698693767">
    <w:abstractNumId w:val="12"/>
  </w:num>
  <w:num w:numId="4" w16cid:durableId="857545782">
    <w:abstractNumId w:val="3"/>
  </w:num>
  <w:num w:numId="5" w16cid:durableId="929464150">
    <w:abstractNumId w:val="5"/>
  </w:num>
  <w:num w:numId="6" w16cid:durableId="1171794125">
    <w:abstractNumId w:val="15"/>
  </w:num>
  <w:num w:numId="7" w16cid:durableId="146364042">
    <w:abstractNumId w:val="18"/>
  </w:num>
  <w:num w:numId="8" w16cid:durableId="473301593">
    <w:abstractNumId w:val="0"/>
  </w:num>
  <w:num w:numId="9" w16cid:durableId="651372197">
    <w:abstractNumId w:val="6"/>
  </w:num>
  <w:num w:numId="10" w16cid:durableId="647586597">
    <w:abstractNumId w:val="16"/>
  </w:num>
  <w:num w:numId="11" w16cid:durableId="787969123">
    <w:abstractNumId w:val="1"/>
  </w:num>
  <w:num w:numId="12" w16cid:durableId="1724674942">
    <w:abstractNumId w:val="10"/>
  </w:num>
  <w:num w:numId="13" w16cid:durableId="319891006">
    <w:abstractNumId w:val="14"/>
  </w:num>
  <w:num w:numId="14" w16cid:durableId="238945692">
    <w:abstractNumId w:val="4"/>
  </w:num>
  <w:num w:numId="15" w16cid:durableId="2028632942">
    <w:abstractNumId w:val="9"/>
  </w:num>
  <w:num w:numId="16" w16cid:durableId="2137140694">
    <w:abstractNumId w:val="19"/>
  </w:num>
  <w:num w:numId="17" w16cid:durableId="2029326036">
    <w:abstractNumId w:val="8"/>
  </w:num>
  <w:num w:numId="18" w16cid:durableId="836270348">
    <w:abstractNumId w:val="7"/>
  </w:num>
  <w:num w:numId="19" w16cid:durableId="1568414375">
    <w:abstractNumId w:val="11"/>
  </w:num>
  <w:num w:numId="20" w16cid:durableId="707484629">
    <w:abstractNumId w:val="20"/>
  </w:num>
  <w:num w:numId="21" w16cid:durableId="19068661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B64"/>
    <w:rsid w:val="00000C00"/>
    <w:rsid w:val="0001684A"/>
    <w:rsid w:val="00023868"/>
    <w:rsid w:val="000324A9"/>
    <w:rsid w:val="00034BFD"/>
    <w:rsid w:val="00042A21"/>
    <w:rsid w:val="00060B77"/>
    <w:rsid w:val="00062F7E"/>
    <w:rsid w:val="0006371C"/>
    <w:rsid w:val="0007732A"/>
    <w:rsid w:val="00077AD6"/>
    <w:rsid w:val="00093E75"/>
    <w:rsid w:val="000B49C5"/>
    <w:rsid w:val="000D7E63"/>
    <w:rsid w:val="000E4C11"/>
    <w:rsid w:val="000E6351"/>
    <w:rsid w:val="000E7C9D"/>
    <w:rsid w:val="00100A26"/>
    <w:rsid w:val="0011294C"/>
    <w:rsid w:val="001213D0"/>
    <w:rsid w:val="00127639"/>
    <w:rsid w:val="0013023A"/>
    <w:rsid w:val="0013335D"/>
    <w:rsid w:val="001341D2"/>
    <w:rsid w:val="0014603D"/>
    <w:rsid w:val="00150617"/>
    <w:rsid w:val="0015151D"/>
    <w:rsid w:val="001918C6"/>
    <w:rsid w:val="001A25DE"/>
    <w:rsid w:val="001A7032"/>
    <w:rsid w:val="001C36EE"/>
    <w:rsid w:val="001C528B"/>
    <w:rsid w:val="001D1C89"/>
    <w:rsid w:val="001E060C"/>
    <w:rsid w:val="001E174C"/>
    <w:rsid w:val="001F4FE1"/>
    <w:rsid w:val="001F7BC7"/>
    <w:rsid w:val="00204386"/>
    <w:rsid w:val="002062C5"/>
    <w:rsid w:val="0021337E"/>
    <w:rsid w:val="00227EDF"/>
    <w:rsid w:val="00231332"/>
    <w:rsid w:val="00234672"/>
    <w:rsid w:val="00241D21"/>
    <w:rsid w:val="00245C41"/>
    <w:rsid w:val="00253044"/>
    <w:rsid w:val="00275DE6"/>
    <w:rsid w:val="00293F40"/>
    <w:rsid w:val="00295057"/>
    <w:rsid w:val="002A63D8"/>
    <w:rsid w:val="002B16EA"/>
    <w:rsid w:val="002E0E17"/>
    <w:rsid w:val="002E39B2"/>
    <w:rsid w:val="002E6346"/>
    <w:rsid w:val="00300C7F"/>
    <w:rsid w:val="0031700B"/>
    <w:rsid w:val="00325A06"/>
    <w:rsid w:val="00331C66"/>
    <w:rsid w:val="00337973"/>
    <w:rsid w:val="00341AFF"/>
    <w:rsid w:val="00343795"/>
    <w:rsid w:val="00351D13"/>
    <w:rsid w:val="00353014"/>
    <w:rsid w:val="00356439"/>
    <w:rsid w:val="003571C8"/>
    <w:rsid w:val="00363EEF"/>
    <w:rsid w:val="00364E26"/>
    <w:rsid w:val="00366F1C"/>
    <w:rsid w:val="00370A27"/>
    <w:rsid w:val="0038207D"/>
    <w:rsid w:val="00384D90"/>
    <w:rsid w:val="003A4A9A"/>
    <w:rsid w:val="003B0141"/>
    <w:rsid w:val="003C0AF8"/>
    <w:rsid w:val="003D6206"/>
    <w:rsid w:val="003E3552"/>
    <w:rsid w:val="003E6711"/>
    <w:rsid w:val="004114F0"/>
    <w:rsid w:val="00414645"/>
    <w:rsid w:val="00421573"/>
    <w:rsid w:val="00432ABC"/>
    <w:rsid w:val="0043508C"/>
    <w:rsid w:val="00445121"/>
    <w:rsid w:val="00447151"/>
    <w:rsid w:val="00453AF5"/>
    <w:rsid w:val="004564B6"/>
    <w:rsid w:val="004A6FC4"/>
    <w:rsid w:val="004F7F38"/>
    <w:rsid w:val="00511316"/>
    <w:rsid w:val="00533008"/>
    <w:rsid w:val="00555EAE"/>
    <w:rsid w:val="0057124A"/>
    <w:rsid w:val="00595244"/>
    <w:rsid w:val="005A0CA0"/>
    <w:rsid w:val="005A233F"/>
    <w:rsid w:val="005A7D92"/>
    <w:rsid w:val="005B6C95"/>
    <w:rsid w:val="005C1C8E"/>
    <w:rsid w:val="005C3201"/>
    <w:rsid w:val="005E21BE"/>
    <w:rsid w:val="005F0DFC"/>
    <w:rsid w:val="005F71A6"/>
    <w:rsid w:val="00604BC3"/>
    <w:rsid w:val="00615497"/>
    <w:rsid w:val="00615673"/>
    <w:rsid w:val="0062476C"/>
    <w:rsid w:val="00644540"/>
    <w:rsid w:val="0064745A"/>
    <w:rsid w:val="006538B3"/>
    <w:rsid w:val="0065693D"/>
    <w:rsid w:val="00663422"/>
    <w:rsid w:val="006712D9"/>
    <w:rsid w:val="006744EE"/>
    <w:rsid w:val="00676EA1"/>
    <w:rsid w:val="00682338"/>
    <w:rsid w:val="00682938"/>
    <w:rsid w:val="00684BCF"/>
    <w:rsid w:val="00687376"/>
    <w:rsid w:val="00694684"/>
    <w:rsid w:val="006A0148"/>
    <w:rsid w:val="006A2FD7"/>
    <w:rsid w:val="006B2130"/>
    <w:rsid w:val="006B3E6A"/>
    <w:rsid w:val="006B739C"/>
    <w:rsid w:val="006D449D"/>
    <w:rsid w:val="006E1ACC"/>
    <w:rsid w:val="006F429B"/>
    <w:rsid w:val="00712EB3"/>
    <w:rsid w:val="007232D2"/>
    <w:rsid w:val="00725E06"/>
    <w:rsid w:val="00745CE2"/>
    <w:rsid w:val="007746AF"/>
    <w:rsid w:val="007A3DD8"/>
    <w:rsid w:val="007B13B9"/>
    <w:rsid w:val="007B6B64"/>
    <w:rsid w:val="007C3C57"/>
    <w:rsid w:val="007C4AB3"/>
    <w:rsid w:val="007D55E3"/>
    <w:rsid w:val="007E22A3"/>
    <w:rsid w:val="00802C68"/>
    <w:rsid w:val="00824C39"/>
    <w:rsid w:val="008452FC"/>
    <w:rsid w:val="00860595"/>
    <w:rsid w:val="00865AC5"/>
    <w:rsid w:val="008741A6"/>
    <w:rsid w:val="00882E4E"/>
    <w:rsid w:val="008A6D40"/>
    <w:rsid w:val="008B1CB6"/>
    <w:rsid w:val="008B2D7D"/>
    <w:rsid w:val="008D0EE8"/>
    <w:rsid w:val="008D4DB7"/>
    <w:rsid w:val="008E0004"/>
    <w:rsid w:val="008E1906"/>
    <w:rsid w:val="008E2DAB"/>
    <w:rsid w:val="0090007A"/>
    <w:rsid w:val="0091083C"/>
    <w:rsid w:val="009179F0"/>
    <w:rsid w:val="00921E18"/>
    <w:rsid w:val="009423C8"/>
    <w:rsid w:val="0096515A"/>
    <w:rsid w:val="00966623"/>
    <w:rsid w:val="009677D0"/>
    <w:rsid w:val="0097134D"/>
    <w:rsid w:val="0098326E"/>
    <w:rsid w:val="00984FD8"/>
    <w:rsid w:val="00995D20"/>
    <w:rsid w:val="009A4F8A"/>
    <w:rsid w:val="009A5439"/>
    <w:rsid w:val="009A75B9"/>
    <w:rsid w:val="009B0E1B"/>
    <w:rsid w:val="009B3DF1"/>
    <w:rsid w:val="009C3395"/>
    <w:rsid w:val="009D16B7"/>
    <w:rsid w:val="00A056B8"/>
    <w:rsid w:val="00A11158"/>
    <w:rsid w:val="00A15D09"/>
    <w:rsid w:val="00A4448C"/>
    <w:rsid w:val="00A50DA4"/>
    <w:rsid w:val="00A76279"/>
    <w:rsid w:val="00A90FBE"/>
    <w:rsid w:val="00A93D3A"/>
    <w:rsid w:val="00AB38F6"/>
    <w:rsid w:val="00AB6CAF"/>
    <w:rsid w:val="00AC231B"/>
    <w:rsid w:val="00AC6C7F"/>
    <w:rsid w:val="00AD1B73"/>
    <w:rsid w:val="00AD698B"/>
    <w:rsid w:val="00AF256C"/>
    <w:rsid w:val="00B11D25"/>
    <w:rsid w:val="00B2060F"/>
    <w:rsid w:val="00B4765B"/>
    <w:rsid w:val="00B51F07"/>
    <w:rsid w:val="00B6174F"/>
    <w:rsid w:val="00B66E2B"/>
    <w:rsid w:val="00B67D82"/>
    <w:rsid w:val="00B70FC4"/>
    <w:rsid w:val="00B73670"/>
    <w:rsid w:val="00B821B6"/>
    <w:rsid w:val="00B925D5"/>
    <w:rsid w:val="00B96860"/>
    <w:rsid w:val="00BA3A16"/>
    <w:rsid w:val="00BA5D48"/>
    <w:rsid w:val="00BB2314"/>
    <w:rsid w:val="00BC17E7"/>
    <w:rsid w:val="00BD414F"/>
    <w:rsid w:val="00BE30D3"/>
    <w:rsid w:val="00BF1C53"/>
    <w:rsid w:val="00C1002A"/>
    <w:rsid w:val="00C16908"/>
    <w:rsid w:val="00C25E4E"/>
    <w:rsid w:val="00C354C5"/>
    <w:rsid w:val="00C37D77"/>
    <w:rsid w:val="00C4022D"/>
    <w:rsid w:val="00C54BCD"/>
    <w:rsid w:val="00C5785F"/>
    <w:rsid w:val="00C621B9"/>
    <w:rsid w:val="00C70334"/>
    <w:rsid w:val="00C737C0"/>
    <w:rsid w:val="00C73E32"/>
    <w:rsid w:val="00C75A0B"/>
    <w:rsid w:val="00C84B40"/>
    <w:rsid w:val="00CA1186"/>
    <w:rsid w:val="00CB6920"/>
    <w:rsid w:val="00CB7BF5"/>
    <w:rsid w:val="00CD195C"/>
    <w:rsid w:val="00CD44DB"/>
    <w:rsid w:val="00CD677E"/>
    <w:rsid w:val="00CE0BEF"/>
    <w:rsid w:val="00CE24C6"/>
    <w:rsid w:val="00D2100D"/>
    <w:rsid w:val="00D2613C"/>
    <w:rsid w:val="00D316A5"/>
    <w:rsid w:val="00D422A0"/>
    <w:rsid w:val="00D61EFD"/>
    <w:rsid w:val="00D837EC"/>
    <w:rsid w:val="00D86DDD"/>
    <w:rsid w:val="00DA0DC8"/>
    <w:rsid w:val="00DA5702"/>
    <w:rsid w:val="00DB1D5F"/>
    <w:rsid w:val="00DC0728"/>
    <w:rsid w:val="00DC3DFC"/>
    <w:rsid w:val="00DE6D6E"/>
    <w:rsid w:val="00DF0715"/>
    <w:rsid w:val="00DF45F0"/>
    <w:rsid w:val="00DF76CD"/>
    <w:rsid w:val="00E135F9"/>
    <w:rsid w:val="00E137BC"/>
    <w:rsid w:val="00E20B9D"/>
    <w:rsid w:val="00E4751E"/>
    <w:rsid w:val="00E5088A"/>
    <w:rsid w:val="00E6018C"/>
    <w:rsid w:val="00E618D6"/>
    <w:rsid w:val="00E8048A"/>
    <w:rsid w:val="00E80CBF"/>
    <w:rsid w:val="00E97B6E"/>
    <w:rsid w:val="00EA43F2"/>
    <w:rsid w:val="00EC6FD4"/>
    <w:rsid w:val="00EE4036"/>
    <w:rsid w:val="00F12DB8"/>
    <w:rsid w:val="00F24FFC"/>
    <w:rsid w:val="00F304C3"/>
    <w:rsid w:val="00F316CD"/>
    <w:rsid w:val="00F43716"/>
    <w:rsid w:val="00F629E9"/>
    <w:rsid w:val="00F62A5A"/>
    <w:rsid w:val="00F650BC"/>
    <w:rsid w:val="00F70B84"/>
    <w:rsid w:val="00F76E47"/>
    <w:rsid w:val="00F85EDA"/>
    <w:rsid w:val="00F86FBA"/>
    <w:rsid w:val="00F963E9"/>
    <w:rsid w:val="00FA0C39"/>
    <w:rsid w:val="00FA678D"/>
    <w:rsid w:val="00FC1732"/>
    <w:rsid w:val="00FC6547"/>
    <w:rsid w:val="00FD2240"/>
    <w:rsid w:val="00FD62EA"/>
    <w:rsid w:val="00FD63E0"/>
    <w:rsid w:val="00FE6D35"/>
    <w:rsid w:val="1FEFC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33E5C"/>
  <w15:chartTrackingRefBased/>
  <w15:docId w15:val="{ADAD8049-68E5-4062-A254-AF8986F19FF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" w:customStyle="1">
    <w:name w:val="Table Normal1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69699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70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63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917018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3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3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90316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8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0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8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8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652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797491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79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1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9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4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OneDrive%20-%20msgsu.edu.tr\Kalite\KLT-PRD-0001-Kalite%20Koordinat&#246;rl&#252;&#287;&#252;%20Dok&#252;man%20Haz&#305;rlama%20ve%20Kontrol%20Prosed&#252;r&#252;\KLT-PRD_Ek-0001-Genel%20Dok&#252;man%20Yap&#305;s&#305;%20&#350;ablonu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F46CA-BCE7-448E-BC52-41BE1EF44F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EEC67-A644-421B-9E7C-2A47018F5EB7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3.xml><?xml version="1.0" encoding="utf-8"?>
<ds:datastoreItem xmlns:ds="http://schemas.openxmlformats.org/officeDocument/2006/customXml" ds:itemID="{31AFA177-0036-4EE3-98E0-EE94E5E5880A}"/>
</file>

<file path=customXml/itemProps4.xml><?xml version="1.0" encoding="utf-8"?>
<ds:datastoreItem xmlns:ds="http://schemas.openxmlformats.org/officeDocument/2006/customXml" ds:itemID="{126BD5BD-8BBE-43CD-BCE8-C00ED17235D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C:\Users\pc\OneDrive - msgsu.edu.tr\Kalite\KLT-PRD-0001-Kalite Koordinatörlüğü Doküman Hazırlama ve Kontrol Prosedürü\KLT-PRD_Ek-0001-Genel Doküman Yapısı Şablonu.dotx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Emel CANTÜRK AKYILDIZ</cp:lastModifiedBy>
  <cp:revision>11</cp:revision>
  <dcterms:created xsi:type="dcterms:W3CDTF">2024-12-17T13:06:00Z</dcterms:created>
  <dcterms:modified xsi:type="dcterms:W3CDTF">2025-03-14T17:32:02Z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